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B9" w:rsidRPr="0009449D" w:rsidRDefault="002172B9" w:rsidP="000944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9449D">
        <w:rPr>
          <w:rFonts w:ascii="Arial" w:hAnsi="Arial" w:cs="Arial"/>
          <w:b/>
          <w:sz w:val="24"/>
          <w:szCs w:val="24"/>
        </w:rPr>
        <w:t xml:space="preserve">W przypadku osób składających </w:t>
      </w:r>
      <w:r w:rsidR="00FD62A2" w:rsidRPr="0009449D">
        <w:rPr>
          <w:rFonts w:ascii="Arial" w:hAnsi="Arial" w:cs="Arial"/>
          <w:b/>
          <w:sz w:val="24"/>
          <w:szCs w:val="24"/>
        </w:rPr>
        <w:t>„</w:t>
      </w:r>
      <w:r w:rsidRPr="0009449D">
        <w:rPr>
          <w:rFonts w:ascii="Arial" w:hAnsi="Arial" w:cs="Arial"/>
          <w:b/>
          <w:sz w:val="24"/>
          <w:szCs w:val="24"/>
        </w:rPr>
        <w:t>Zgłoszenie na szkolenie grupowe</w:t>
      </w:r>
      <w:r w:rsidR="00FD62A2" w:rsidRPr="0009449D">
        <w:rPr>
          <w:rFonts w:ascii="Arial" w:hAnsi="Arial" w:cs="Arial"/>
          <w:b/>
          <w:sz w:val="24"/>
          <w:szCs w:val="24"/>
        </w:rPr>
        <w:t>”</w:t>
      </w:r>
      <w:r w:rsidRPr="0009449D">
        <w:rPr>
          <w:rFonts w:ascii="Arial" w:hAnsi="Arial" w:cs="Arial"/>
          <w:b/>
          <w:sz w:val="24"/>
          <w:szCs w:val="24"/>
        </w:rPr>
        <w:t xml:space="preserve"> z zakresu</w:t>
      </w:r>
      <w:r w:rsidR="00FD62A2" w:rsidRPr="0009449D">
        <w:rPr>
          <w:rFonts w:ascii="Arial" w:hAnsi="Arial" w:cs="Arial"/>
          <w:b/>
          <w:sz w:val="24"/>
          <w:szCs w:val="24"/>
        </w:rPr>
        <w:t xml:space="preserve"> „</w:t>
      </w:r>
      <w:r w:rsidRPr="0009449D">
        <w:rPr>
          <w:rFonts w:ascii="Arial" w:hAnsi="Arial" w:cs="Arial"/>
          <w:b/>
          <w:sz w:val="24"/>
          <w:szCs w:val="24"/>
        </w:rPr>
        <w:t xml:space="preserve">Opiekun w żłobku </w:t>
      </w:r>
      <w:r w:rsidR="00FD62A2" w:rsidRPr="0009449D">
        <w:rPr>
          <w:rFonts w:ascii="Arial" w:hAnsi="Arial" w:cs="Arial"/>
          <w:b/>
          <w:sz w:val="24"/>
          <w:szCs w:val="24"/>
        </w:rPr>
        <w:t xml:space="preserve">lub klubie dziecięcym” wymagane jest złożenie wraz z nim niniejszego oświadczenia </w:t>
      </w:r>
    </w:p>
    <w:p w:rsidR="00AB339B" w:rsidRPr="0009449D" w:rsidRDefault="00AB339B" w:rsidP="00D86188">
      <w:pPr>
        <w:spacing w:after="0" w:line="360" w:lineRule="auto"/>
        <w:ind w:firstLine="5387"/>
        <w:rPr>
          <w:rFonts w:ascii="Arial" w:hAnsi="Arial" w:cs="Arial"/>
          <w:sz w:val="24"/>
          <w:szCs w:val="24"/>
        </w:rPr>
      </w:pPr>
      <w:r w:rsidRPr="0009449D">
        <w:rPr>
          <w:rFonts w:ascii="Arial" w:hAnsi="Arial" w:cs="Arial"/>
          <w:sz w:val="24"/>
          <w:szCs w:val="24"/>
        </w:rPr>
        <w:t>Warszawa, ………………….</w:t>
      </w:r>
    </w:p>
    <w:p w:rsidR="00C81B52" w:rsidRPr="0009449D" w:rsidRDefault="00C81B52" w:rsidP="000944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D050F" w:rsidRPr="0009449D" w:rsidRDefault="00ED050F" w:rsidP="00D86188">
      <w:pPr>
        <w:autoSpaceDE w:val="0"/>
        <w:autoSpaceDN w:val="0"/>
        <w:adjustRightInd w:val="0"/>
        <w:spacing w:after="0" w:line="360" w:lineRule="auto"/>
        <w:ind w:firstLine="4253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449D">
        <w:rPr>
          <w:rFonts w:ascii="Arial" w:eastAsia="Calibri" w:hAnsi="Arial" w:cs="Arial"/>
          <w:bCs/>
          <w:sz w:val="24"/>
          <w:szCs w:val="24"/>
          <w:lang w:eastAsia="pl-PL"/>
        </w:rPr>
        <w:t>………………………………………</w:t>
      </w:r>
      <w:r w:rsidR="00C81B52" w:rsidRPr="0009449D">
        <w:rPr>
          <w:rFonts w:ascii="Arial" w:eastAsia="Calibri" w:hAnsi="Arial" w:cs="Arial"/>
          <w:bCs/>
          <w:sz w:val="24"/>
          <w:szCs w:val="24"/>
          <w:lang w:eastAsia="pl-PL"/>
        </w:rPr>
        <w:t>……</w:t>
      </w:r>
      <w:r w:rsidR="00D86188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ED050F" w:rsidRPr="0009449D" w:rsidRDefault="00ED050F" w:rsidP="00D86188">
      <w:pPr>
        <w:autoSpaceDE w:val="0"/>
        <w:autoSpaceDN w:val="0"/>
        <w:adjustRightInd w:val="0"/>
        <w:spacing w:after="0" w:line="360" w:lineRule="auto"/>
        <w:ind w:firstLine="5387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449D">
        <w:rPr>
          <w:rFonts w:ascii="Arial" w:eastAsia="Calibri" w:hAnsi="Arial" w:cs="Arial"/>
          <w:bCs/>
          <w:sz w:val="24"/>
          <w:szCs w:val="24"/>
          <w:lang w:eastAsia="pl-PL"/>
        </w:rPr>
        <w:t>(Imię i nazwisko)</w:t>
      </w:r>
    </w:p>
    <w:p w:rsidR="00ED050F" w:rsidRPr="0009449D" w:rsidRDefault="00ED050F" w:rsidP="0009449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ED050F" w:rsidRPr="0009449D" w:rsidRDefault="00ED050F" w:rsidP="00D86188">
      <w:pPr>
        <w:autoSpaceDE w:val="0"/>
        <w:autoSpaceDN w:val="0"/>
        <w:adjustRightInd w:val="0"/>
        <w:spacing w:after="0" w:line="360" w:lineRule="auto"/>
        <w:ind w:firstLine="4253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449D">
        <w:rPr>
          <w:rFonts w:ascii="Arial" w:eastAsia="Calibri" w:hAnsi="Arial" w:cs="Arial"/>
          <w:bCs/>
          <w:sz w:val="24"/>
          <w:szCs w:val="24"/>
          <w:lang w:eastAsia="pl-PL"/>
        </w:rPr>
        <w:t>……………………………………………</w:t>
      </w:r>
    </w:p>
    <w:p w:rsidR="00AB339B" w:rsidRPr="0009449D" w:rsidRDefault="00ED050F" w:rsidP="00D86188">
      <w:pPr>
        <w:autoSpaceDE w:val="0"/>
        <w:autoSpaceDN w:val="0"/>
        <w:adjustRightInd w:val="0"/>
        <w:spacing w:after="0" w:line="360" w:lineRule="auto"/>
        <w:ind w:firstLine="5387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449D">
        <w:rPr>
          <w:rFonts w:ascii="Arial" w:eastAsia="Calibri" w:hAnsi="Arial" w:cs="Arial"/>
          <w:bCs/>
          <w:sz w:val="24"/>
          <w:szCs w:val="24"/>
          <w:lang w:eastAsia="pl-PL"/>
        </w:rPr>
        <w:t>(Pesel)</w:t>
      </w:r>
    </w:p>
    <w:p w:rsidR="00AB339B" w:rsidRPr="0009449D" w:rsidRDefault="00AB339B" w:rsidP="000944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62B1" w:rsidRPr="0009449D" w:rsidRDefault="00AB339B" w:rsidP="0009449D">
      <w:pPr>
        <w:tabs>
          <w:tab w:val="center" w:pos="4464"/>
          <w:tab w:val="left" w:pos="592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9449D">
        <w:rPr>
          <w:rFonts w:ascii="Arial" w:hAnsi="Arial" w:cs="Arial"/>
          <w:b/>
          <w:sz w:val="24"/>
          <w:szCs w:val="24"/>
        </w:rPr>
        <w:tab/>
        <w:t>Oświadczenie</w:t>
      </w:r>
      <w:r w:rsidR="00F41E1C" w:rsidRPr="0009449D">
        <w:rPr>
          <w:rFonts w:ascii="Arial" w:eastAsia="Calibri" w:hAnsi="Arial" w:cs="Arial"/>
          <w:bCs/>
          <w:sz w:val="24"/>
          <w:szCs w:val="24"/>
        </w:rPr>
        <w:t>*</w:t>
      </w:r>
      <w:r w:rsidRPr="0009449D">
        <w:rPr>
          <w:rFonts w:ascii="Arial" w:hAnsi="Arial" w:cs="Arial"/>
          <w:b/>
          <w:sz w:val="24"/>
          <w:szCs w:val="24"/>
        </w:rPr>
        <w:tab/>
      </w:r>
    </w:p>
    <w:p w:rsidR="00AB339B" w:rsidRPr="0009449D" w:rsidRDefault="00AB339B" w:rsidP="0009449D">
      <w:pPr>
        <w:tabs>
          <w:tab w:val="left" w:pos="284"/>
        </w:tabs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9449D">
        <w:rPr>
          <w:rFonts w:ascii="Arial" w:hAnsi="Arial" w:cs="Arial"/>
          <w:sz w:val="24"/>
          <w:szCs w:val="24"/>
        </w:rPr>
        <w:t xml:space="preserve">W związku z zamiarem podjęcia pracy jako opiekun w żłobku lub klubie dziecięcym </w:t>
      </w:r>
      <w:r w:rsidR="007B1294" w:rsidRPr="0009449D">
        <w:rPr>
          <w:rFonts w:ascii="Arial" w:hAnsi="Arial" w:cs="Arial"/>
          <w:sz w:val="24"/>
          <w:szCs w:val="24"/>
        </w:rPr>
        <w:br/>
      </w:r>
      <w:r w:rsidRPr="0009449D">
        <w:rPr>
          <w:rFonts w:ascii="Arial" w:hAnsi="Arial" w:cs="Arial"/>
          <w:sz w:val="24"/>
          <w:szCs w:val="24"/>
        </w:rPr>
        <w:t>po odbyciu szkolenia pn. „Opiekun w żłobku lub klubie dziecięcym” finansowanym przez Urzą</w:t>
      </w:r>
      <w:r w:rsidR="00FD0939" w:rsidRPr="0009449D">
        <w:rPr>
          <w:rFonts w:ascii="Arial" w:hAnsi="Arial" w:cs="Arial"/>
          <w:sz w:val="24"/>
          <w:szCs w:val="24"/>
        </w:rPr>
        <w:t xml:space="preserve">d Pracy m.st. Warszawy zgodnie </w:t>
      </w:r>
      <w:r w:rsidRPr="0009449D">
        <w:rPr>
          <w:rFonts w:ascii="Arial" w:hAnsi="Arial" w:cs="Arial"/>
          <w:sz w:val="24"/>
          <w:szCs w:val="24"/>
        </w:rPr>
        <w:t xml:space="preserve"> </w:t>
      </w:r>
      <w:r w:rsidR="00FD0939" w:rsidRPr="0009449D">
        <w:rPr>
          <w:rFonts w:ascii="Arial" w:hAnsi="Arial" w:cs="Arial"/>
          <w:sz w:val="24"/>
          <w:szCs w:val="24"/>
        </w:rPr>
        <w:t xml:space="preserve">z art. 18 ustawy z </w:t>
      </w:r>
      <w:r w:rsidR="00ED050F" w:rsidRPr="0009449D">
        <w:rPr>
          <w:rFonts w:ascii="Arial" w:hAnsi="Arial" w:cs="Arial"/>
          <w:sz w:val="24"/>
          <w:szCs w:val="24"/>
        </w:rPr>
        <w:t xml:space="preserve"> dnia 4</w:t>
      </w:r>
      <w:r w:rsidRPr="0009449D">
        <w:rPr>
          <w:rFonts w:ascii="Arial" w:hAnsi="Arial" w:cs="Arial"/>
          <w:sz w:val="24"/>
          <w:szCs w:val="24"/>
        </w:rPr>
        <w:t xml:space="preserve"> lutego 2011 r. o opiece nad dziećmi w wieku do lat 3</w:t>
      </w:r>
      <w:r w:rsidRPr="0009449D">
        <w:rPr>
          <w:rFonts w:ascii="Arial" w:eastAsia="Calibri" w:hAnsi="Arial" w:cs="Arial"/>
          <w:sz w:val="24"/>
          <w:szCs w:val="24"/>
        </w:rPr>
        <w:t xml:space="preserve"> (Dz.U.20</w:t>
      </w:r>
      <w:r w:rsidR="007B1294" w:rsidRPr="0009449D">
        <w:rPr>
          <w:rFonts w:ascii="Arial" w:eastAsia="Calibri" w:hAnsi="Arial" w:cs="Arial"/>
          <w:sz w:val="24"/>
          <w:szCs w:val="24"/>
        </w:rPr>
        <w:t>2</w:t>
      </w:r>
      <w:r w:rsidR="00D60C3C">
        <w:rPr>
          <w:rFonts w:ascii="Arial" w:eastAsia="Calibri" w:hAnsi="Arial" w:cs="Arial"/>
          <w:sz w:val="24"/>
          <w:szCs w:val="24"/>
        </w:rPr>
        <w:t>4</w:t>
      </w:r>
      <w:r w:rsidR="00C21F87" w:rsidRPr="0009449D">
        <w:rPr>
          <w:rFonts w:ascii="Arial" w:eastAsia="Calibri" w:hAnsi="Arial" w:cs="Arial"/>
          <w:sz w:val="24"/>
          <w:szCs w:val="24"/>
        </w:rPr>
        <w:t xml:space="preserve">r. </w:t>
      </w:r>
      <w:r w:rsidRPr="0009449D">
        <w:rPr>
          <w:rFonts w:ascii="Arial" w:eastAsia="Calibri" w:hAnsi="Arial" w:cs="Arial"/>
          <w:sz w:val="24"/>
          <w:szCs w:val="24"/>
        </w:rPr>
        <w:t>poz.</w:t>
      </w:r>
      <w:r w:rsidR="00D60C3C">
        <w:rPr>
          <w:rFonts w:ascii="Arial" w:eastAsia="Calibri" w:hAnsi="Arial" w:cs="Arial"/>
          <w:sz w:val="24"/>
          <w:szCs w:val="24"/>
        </w:rPr>
        <w:t>338</w:t>
      </w:r>
      <w:r w:rsidR="00D053C0" w:rsidRPr="0009449D">
        <w:rPr>
          <w:rFonts w:ascii="Arial" w:eastAsia="Calibri" w:hAnsi="Arial" w:cs="Arial"/>
          <w:sz w:val="24"/>
          <w:szCs w:val="24"/>
        </w:rPr>
        <w:t>, z późn. zm.</w:t>
      </w:r>
      <w:r w:rsidR="00ED050F" w:rsidRPr="0009449D">
        <w:rPr>
          <w:rFonts w:ascii="Arial" w:eastAsia="Calibri" w:hAnsi="Arial" w:cs="Arial"/>
          <w:bCs/>
          <w:sz w:val="24"/>
          <w:szCs w:val="24"/>
        </w:rPr>
        <w:t>) oświadczam</w:t>
      </w:r>
      <w:r w:rsidR="00D053C0" w:rsidRPr="0009449D">
        <w:rPr>
          <w:rFonts w:ascii="Arial" w:eastAsia="Calibri" w:hAnsi="Arial" w:cs="Arial"/>
          <w:bCs/>
          <w:sz w:val="24"/>
          <w:szCs w:val="24"/>
        </w:rPr>
        <w:t>, że</w:t>
      </w:r>
      <w:r w:rsidR="00ED050F" w:rsidRPr="0009449D">
        <w:rPr>
          <w:rFonts w:ascii="Arial" w:eastAsia="Calibri" w:hAnsi="Arial" w:cs="Arial"/>
          <w:bCs/>
          <w:sz w:val="24"/>
          <w:szCs w:val="24"/>
        </w:rPr>
        <w:t>*:</w:t>
      </w:r>
    </w:p>
    <w:p w:rsidR="00ED050F" w:rsidRPr="0009449D" w:rsidRDefault="00ED050F" w:rsidP="0009449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 xml:space="preserve">daję rękojmię należytego sprawowania opieki nad dziećmi; </w:t>
      </w:r>
    </w:p>
    <w:p w:rsidR="00ED050F" w:rsidRPr="0009449D" w:rsidRDefault="00ED050F" w:rsidP="00D86188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 xml:space="preserve">nie jestem i nie byłam pozbawiona władzy rodzicielskiej oraz władza rodzicielska </w:t>
      </w:r>
      <w:r w:rsidR="007B1294" w:rsidRPr="0009449D">
        <w:rPr>
          <w:rFonts w:ascii="Arial" w:hAnsi="Arial" w:cs="Arial"/>
          <w:sz w:val="24"/>
          <w:szCs w:val="24"/>
        </w:rPr>
        <w:br/>
      </w:r>
      <w:r w:rsidRPr="0009449D">
        <w:rPr>
          <w:rFonts w:ascii="Arial" w:hAnsi="Arial" w:cs="Arial"/>
          <w:sz w:val="24"/>
          <w:szCs w:val="24"/>
        </w:rPr>
        <w:t xml:space="preserve">nie została mi zawieszona ani ograniczona; </w:t>
      </w:r>
    </w:p>
    <w:p w:rsidR="0009449D" w:rsidRPr="0009449D" w:rsidRDefault="00ED050F" w:rsidP="0009449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 xml:space="preserve">wypełniam obowiązek alimentacyjny, w przypadku gdy taki obowiązek został </w:t>
      </w:r>
    </w:p>
    <w:p w:rsidR="0009449D" w:rsidRDefault="00ED050F" w:rsidP="00D86188">
      <w:pPr>
        <w:pStyle w:val="Akapitzlist"/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09449D">
        <w:rPr>
          <w:rFonts w:ascii="Arial" w:hAnsi="Arial" w:cs="Arial"/>
          <w:sz w:val="24"/>
          <w:szCs w:val="24"/>
        </w:rPr>
        <w:t>nałożony na podstawie tytułu wykonawczego pochodzącego lub zatwierdzonego</w:t>
      </w:r>
    </w:p>
    <w:p w:rsidR="00ED050F" w:rsidRPr="0009449D" w:rsidRDefault="00ED050F" w:rsidP="00D86188">
      <w:pPr>
        <w:pStyle w:val="Akapitzlist"/>
        <w:tabs>
          <w:tab w:val="left" w:pos="284"/>
        </w:tabs>
        <w:spacing w:after="0" w:line="360" w:lineRule="auto"/>
        <w:ind w:left="0" w:firstLine="284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 xml:space="preserve">przez sąd; </w:t>
      </w:r>
    </w:p>
    <w:p w:rsidR="0009449D" w:rsidRPr="0009449D" w:rsidRDefault="00971E6A" w:rsidP="0009449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>nie figuruje w bazie danych Rejestru Sprawców Przestępstw na Tle Seksualnym</w:t>
      </w:r>
    </w:p>
    <w:p w:rsidR="00971E6A" w:rsidRPr="0009449D" w:rsidRDefault="00971E6A" w:rsidP="00D86188">
      <w:pPr>
        <w:pStyle w:val="Akapitzlist"/>
        <w:tabs>
          <w:tab w:val="left" w:pos="284"/>
        </w:tabs>
        <w:spacing w:after="0" w:line="360" w:lineRule="auto"/>
        <w:ind w:left="0" w:firstLine="284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>z dostępem ograniczonym;</w:t>
      </w:r>
    </w:p>
    <w:p w:rsidR="008A6EE1" w:rsidRPr="0009449D" w:rsidRDefault="00ED050F" w:rsidP="0009449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>nie została</w:t>
      </w:r>
      <w:r w:rsidR="00C21F87" w:rsidRPr="0009449D">
        <w:rPr>
          <w:rFonts w:ascii="Arial" w:hAnsi="Arial" w:cs="Arial"/>
          <w:sz w:val="24"/>
          <w:szCs w:val="24"/>
        </w:rPr>
        <w:t>m</w:t>
      </w:r>
      <w:r w:rsidRPr="0009449D">
        <w:rPr>
          <w:rFonts w:ascii="Arial" w:hAnsi="Arial" w:cs="Arial"/>
          <w:sz w:val="24"/>
          <w:szCs w:val="24"/>
        </w:rPr>
        <w:t xml:space="preserve"> skazana prawomocnym w</w:t>
      </w:r>
      <w:r w:rsidR="00C21F87" w:rsidRPr="0009449D">
        <w:rPr>
          <w:rFonts w:ascii="Arial" w:hAnsi="Arial" w:cs="Arial"/>
          <w:sz w:val="24"/>
          <w:szCs w:val="24"/>
        </w:rPr>
        <w:t>y</w:t>
      </w:r>
      <w:r w:rsidR="00230B0C" w:rsidRPr="0009449D">
        <w:rPr>
          <w:rFonts w:ascii="Arial" w:hAnsi="Arial" w:cs="Arial"/>
          <w:sz w:val="24"/>
          <w:szCs w:val="24"/>
        </w:rPr>
        <w:t xml:space="preserve">rokiem za </w:t>
      </w:r>
      <w:r w:rsidR="00971E6A" w:rsidRPr="0009449D">
        <w:rPr>
          <w:rFonts w:ascii="Arial" w:hAnsi="Arial" w:cs="Arial"/>
          <w:sz w:val="24"/>
          <w:szCs w:val="24"/>
        </w:rPr>
        <w:t xml:space="preserve">inne </w:t>
      </w:r>
      <w:r w:rsidR="00230B0C" w:rsidRPr="0009449D">
        <w:rPr>
          <w:rFonts w:ascii="Arial" w:hAnsi="Arial" w:cs="Arial"/>
          <w:sz w:val="24"/>
          <w:szCs w:val="24"/>
        </w:rPr>
        <w:t>przestępstwo umyślne</w:t>
      </w:r>
      <w:r w:rsidR="00971E6A" w:rsidRPr="0009449D">
        <w:rPr>
          <w:rFonts w:ascii="Arial" w:hAnsi="Arial" w:cs="Arial"/>
          <w:sz w:val="24"/>
          <w:szCs w:val="24"/>
        </w:rPr>
        <w:t>.</w:t>
      </w:r>
      <w:r w:rsidR="00AC6EBA" w:rsidRPr="0009449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8A6EE1" w:rsidRPr="0009449D" w:rsidRDefault="008A6EE1" w:rsidP="0009449D">
      <w:pPr>
        <w:pStyle w:val="Akapitzlist"/>
        <w:tabs>
          <w:tab w:val="left" w:pos="284"/>
        </w:tabs>
        <w:spacing w:after="0" w:line="360" w:lineRule="auto"/>
        <w:ind w:left="0" w:firstLine="360"/>
        <w:rPr>
          <w:rFonts w:ascii="Arial" w:eastAsia="Calibri" w:hAnsi="Arial" w:cs="Arial"/>
          <w:sz w:val="24"/>
          <w:szCs w:val="24"/>
          <w:lang w:eastAsia="ar-SA"/>
        </w:rPr>
      </w:pPr>
    </w:p>
    <w:p w:rsidR="00E07D81" w:rsidRPr="0009449D" w:rsidRDefault="00E07D81" w:rsidP="0009449D">
      <w:pPr>
        <w:tabs>
          <w:tab w:val="left" w:pos="284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ED050F" w:rsidRPr="0009449D" w:rsidRDefault="00C81B52" w:rsidP="00D86188">
      <w:pPr>
        <w:pStyle w:val="Akapitzlist"/>
        <w:tabs>
          <w:tab w:val="left" w:pos="284"/>
        </w:tabs>
        <w:spacing w:after="0" w:line="360" w:lineRule="auto"/>
        <w:ind w:left="0" w:firstLine="5387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eastAsia="Calibri" w:hAnsi="Arial" w:cs="Arial"/>
          <w:sz w:val="24"/>
          <w:szCs w:val="24"/>
          <w:lang w:eastAsia="ar-SA"/>
        </w:rPr>
        <w:t>……………………………………</w:t>
      </w:r>
    </w:p>
    <w:p w:rsidR="00ED050F" w:rsidRPr="0009449D" w:rsidRDefault="00C81B52" w:rsidP="0009449D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Podpis kandydata na szkolenie</w:t>
      </w:r>
    </w:p>
    <w:p w:rsidR="00F41E1C" w:rsidRPr="00D86188" w:rsidRDefault="00ED050F" w:rsidP="0009449D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09449D">
        <w:rPr>
          <w:rFonts w:ascii="Arial" w:eastAsia="Calibri" w:hAnsi="Arial" w:cs="Arial"/>
          <w:sz w:val="24"/>
          <w:szCs w:val="24"/>
          <w:lang w:eastAsia="ar-SA"/>
        </w:rPr>
        <w:t xml:space="preserve">* </w:t>
      </w:r>
      <w:r w:rsidRPr="00D86188">
        <w:rPr>
          <w:rFonts w:ascii="Arial" w:eastAsia="Calibri" w:hAnsi="Arial" w:cs="Arial"/>
          <w:lang w:eastAsia="ar-SA"/>
        </w:rPr>
        <w:t xml:space="preserve">Brak możliwości </w:t>
      </w:r>
      <w:r w:rsidR="00C21F87" w:rsidRPr="00D86188">
        <w:rPr>
          <w:rFonts w:ascii="Arial" w:eastAsia="Calibri" w:hAnsi="Arial" w:cs="Arial"/>
          <w:lang w:eastAsia="ar-SA"/>
        </w:rPr>
        <w:t xml:space="preserve">złożenia </w:t>
      </w:r>
      <w:r w:rsidRPr="00D86188">
        <w:rPr>
          <w:rFonts w:ascii="Arial" w:eastAsia="Calibri" w:hAnsi="Arial" w:cs="Arial"/>
          <w:lang w:eastAsia="ar-SA"/>
        </w:rPr>
        <w:t xml:space="preserve">oświadczenia uniemożliwia odbycie szkolenia pn. </w:t>
      </w:r>
      <w:r w:rsidRPr="00D86188">
        <w:rPr>
          <w:rFonts w:ascii="Arial" w:hAnsi="Arial" w:cs="Arial"/>
        </w:rPr>
        <w:t>„Opiekun w żłobku lub klubie dziecięcym”</w:t>
      </w:r>
      <w:r w:rsidR="00A60449" w:rsidRPr="00D86188">
        <w:rPr>
          <w:rFonts w:ascii="Arial" w:hAnsi="Arial" w:cs="Arial"/>
        </w:rPr>
        <w:t>.</w:t>
      </w:r>
    </w:p>
    <w:p w:rsidR="00A60449" w:rsidRPr="0009449D" w:rsidRDefault="00A60449" w:rsidP="0009449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6188">
        <w:rPr>
          <w:rFonts w:ascii="Arial" w:hAnsi="Arial" w:cs="Arial"/>
        </w:rPr>
        <w:t>O wszelkich zmianach związanych ze złożonym oświadczeniem należy niezwłocznie pisemnie poinformować Urząd Pracy m.st. Warszawy</w:t>
      </w:r>
      <w:r w:rsidR="004E55DB" w:rsidRPr="0009449D">
        <w:rPr>
          <w:rFonts w:ascii="Arial" w:hAnsi="Arial" w:cs="Arial"/>
          <w:sz w:val="24"/>
          <w:szCs w:val="24"/>
        </w:rPr>
        <w:t>.</w:t>
      </w:r>
      <w:r w:rsidRPr="0009449D">
        <w:rPr>
          <w:rFonts w:ascii="Arial" w:hAnsi="Arial" w:cs="Arial"/>
          <w:sz w:val="24"/>
          <w:szCs w:val="24"/>
        </w:rPr>
        <w:t xml:space="preserve"> </w:t>
      </w:r>
    </w:p>
    <w:sectPr w:rsidR="00A60449" w:rsidRPr="0009449D" w:rsidSect="007B1294">
      <w:pgSz w:w="11906" w:h="16838"/>
      <w:pgMar w:top="1134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2A" w:rsidRDefault="009B1A2A" w:rsidP="00230B0C">
      <w:pPr>
        <w:spacing w:after="0" w:line="240" w:lineRule="auto"/>
      </w:pPr>
      <w:r>
        <w:separator/>
      </w:r>
    </w:p>
  </w:endnote>
  <w:endnote w:type="continuationSeparator" w:id="0">
    <w:p w:rsidR="009B1A2A" w:rsidRDefault="009B1A2A" w:rsidP="0023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2A" w:rsidRDefault="009B1A2A" w:rsidP="00230B0C">
      <w:pPr>
        <w:spacing w:after="0" w:line="240" w:lineRule="auto"/>
      </w:pPr>
      <w:r>
        <w:separator/>
      </w:r>
    </w:p>
  </w:footnote>
  <w:footnote w:type="continuationSeparator" w:id="0">
    <w:p w:rsidR="009B1A2A" w:rsidRDefault="009B1A2A" w:rsidP="0023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F1FF1"/>
    <w:multiLevelType w:val="hybridMultilevel"/>
    <w:tmpl w:val="DE88A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3BE"/>
    <w:multiLevelType w:val="hybridMultilevel"/>
    <w:tmpl w:val="5130FAB4"/>
    <w:lvl w:ilvl="0" w:tplc="C31469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12A81"/>
    <w:multiLevelType w:val="hybridMultilevel"/>
    <w:tmpl w:val="CB3A00EC"/>
    <w:lvl w:ilvl="0" w:tplc="116483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D394B"/>
    <w:multiLevelType w:val="hybridMultilevel"/>
    <w:tmpl w:val="46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B"/>
    <w:rsid w:val="00015252"/>
    <w:rsid w:val="0009449D"/>
    <w:rsid w:val="000B0D16"/>
    <w:rsid w:val="001F2C18"/>
    <w:rsid w:val="002172B9"/>
    <w:rsid w:val="00230B0C"/>
    <w:rsid w:val="002F245C"/>
    <w:rsid w:val="00397950"/>
    <w:rsid w:val="003D29F7"/>
    <w:rsid w:val="0043155D"/>
    <w:rsid w:val="004E55DB"/>
    <w:rsid w:val="00583C1E"/>
    <w:rsid w:val="00652930"/>
    <w:rsid w:val="006B2F80"/>
    <w:rsid w:val="00710B69"/>
    <w:rsid w:val="007547B7"/>
    <w:rsid w:val="007A2073"/>
    <w:rsid w:val="007B1294"/>
    <w:rsid w:val="008A6EE1"/>
    <w:rsid w:val="00971E6A"/>
    <w:rsid w:val="009B1A2A"/>
    <w:rsid w:val="00A60449"/>
    <w:rsid w:val="00A97E36"/>
    <w:rsid w:val="00AB339B"/>
    <w:rsid w:val="00AC6EBA"/>
    <w:rsid w:val="00B81D6C"/>
    <w:rsid w:val="00C21F87"/>
    <w:rsid w:val="00C56E6C"/>
    <w:rsid w:val="00C81B52"/>
    <w:rsid w:val="00CC62B1"/>
    <w:rsid w:val="00CF22CC"/>
    <w:rsid w:val="00D053C0"/>
    <w:rsid w:val="00D60C3C"/>
    <w:rsid w:val="00D86188"/>
    <w:rsid w:val="00DA6BF4"/>
    <w:rsid w:val="00DB3255"/>
    <w:rsid w:val="00E07D81"/>
    <w:rsid w:val="00ED050F"/>
    <w:rsid w:val="00EF4BFF"/>
    <w:rsid w:val="00F2033A"/>
    <w:rsid w:val="00F41E1C"/>
    <w:rsid w:val="00FD0939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83A70-DC24-4C0D-9B50-02DC31FF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50F"/>
    <w:pPr>
      <w:ind w:left="720"/>
      <w:contextualSpacing/>
    </w:pPr>
  </w:style>
  <w:style w:type="paragraph" w:customStyle="1" w:styleId="Default">
    <w:name w:val="Default"/>
    <w:rsid w:val="00ED0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2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2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0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6D9A48B8.dotm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Edyta Śmietańska</cp:lastModifiedBy>
  <cp:revision>2</cp:revision>
  <cp:lastPrinted>2024-01-08T09:55:00Z</cp:lastPrinted>
  <dcterms:created xsi:type="dcterms:W3CDTF">2025-01-07T12:24:00Z</dcterms:created>
  <dcterms:modified xsi:type="dcterms:W3CDTF">2025-01-07T12:24:00Z</dcterms:modified>
</cp:coreProperties>
</file>