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5399"/>
        <w:gridCol w:w="142"/>
        <w:gridCol w:w="696"/>
        <w:gridCol w:w="3683"/>
      </w:tblGrid>
      <w:tr w:rsidR="00FB0365" w:rsidRPr="00FB0365" w14:paraId="5B150688" w14:textId="77777777" w:rsidTr="00ED526A">
        <w:trPr>
          <w:trHeight w:val="943"/>
          <w:jc w:val="center"/>
        </w:trPr>
        <w:tc>
          <w:tcPr>
            <w:tcW w:w="5399" w:type="dxa"/>
            <w:vAlign w:val="bottom"/>
          </w:tcPr>
          <w:p w14:paraId="24141D95" w14:textId="582C5936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</w:p>
          <w:p w14:paraId="3867475B" w14:textId="77777777" w:rsidR="00234764" w:rsidRPr="00FB0365" w:rsidRDefault="00234764" w:rsidP="00870BA5">
            <w:pPr>
              <w:spacing w:after="0" w:line="240" w:lineRule="auto"/>
              <w:rPr>
                <w:rFonts w:ascii="Arial" w:hAnsi="Arial" w:cs="Arial"/>
              </w:rPr>
            </w:pPr>
          </w:p>
          <w:p w14:paraId="32BF96E6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……………………………</w:t>
            </w:r>
          </w:p>
          <w:p w14:paraId="7B0CD11D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(pieczęć wnioskodawcy)</w:t>
            </w:r>
          </w:p>
        </w:tc>
        <w:tc>
          <w:tcPr>
            <w:tcW w:w="838" w:type="dxa"/>
            <w:gridSpan w:val="2"/>
          </w:tcPr>
          <w:p w14:paraId="35BF4464" w14:textId="77777777" w:rsidR="00870BA5" w:rsidRPr="00FB0365" w:rsidRDefault="00870BA5" w:rsidP="00870BA5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14:paraId="05AF77BD" w14:textId="77777777" w:rsidR="00870BA5" w:rsidRPr="00FB0365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…………………………..</w:t>
            </w:r>
          </w:p>
          <w:p w14:paraId="3791451C" w14:textId="77777777" w:rsidR="00870BA5" w:rsidRPr="00FB0365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(miejscowość, data)</w:t>
            </w:r>
          </w:p>
        </w:tc>
      </w:tr>
      <w:tr w:rsidR="00FB0365" w:rsidRPr="00FB0365" w14:paraId="54699CD9" w14:textId="77777777" w:rsidTr="00870BA5">
        <w:trPr>
          <w:jc w:val="center"/>
        </w:trPr>
        <w:tc>
          <w:tcPr>
            <w:tcW w:w="5541" w:type="dxa"/>
            <w:gridSpan w:val="2"/>
            <w:tcBorders>
              <w:bottom w:val="single" w:sz="4" w:space="0" w:color="auto"/>
            </w:tcBorders>
            <w:vAlign w:val="center"/>
          </w:tcPr>
          <w:p w14:paraId="50A8748F" w14:textId="77777777" w:rsidR="00870BA5" w:rsidRPr="00FB0365" w:rsidRDefault="00870BA5" w:rsidP="00870BA5">
            <w:pPr>
              <w:ind w:right="400"/>
              <w:rPr>
                <w:rFonts w:ascii="Arial" w:hAnsi="Arial" w:cs="Arial"/>
              </w:rPr>
            </w:pP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vAlign w:val="bottom"/>
          </w:tcPr>
          <w:p w14:paraId="698C7407" w14:textId="6D29469F" w:rsidR="00870BA5" w:rsidRPr="00FB0365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  <w:r w:rsidRPr="00FB0365">
              <w:rPr>
                <w:rFonts w:ascii="Arial" w:hAnsi="Arial" w:cs="Arial"/>
                <w:b/>
                <w:bCs/>
              </w:rPr>
              <w:t>Powiatowy Urząd  Pracy</w:t>
            </w:r>
          </w:p>
          <w:p w14:paraId="4C4C27D4" w14:textId="77777777" w:rsidR="00870BA5" w:rsidRPr="00FB0365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  <w:r w:rsidRPr="00FB0365">
              <w:rPr>
                <w:rFonts w:ascii="Arial" w:hAnsi="Arial" w:cs="Arial"/>
                <w:b/>
                <w:bCs/>
              </w:rPr>
              <w:t>w  Ostródzie</w:t>
            </w:r>
          </w:p>
          <w:p w14:paraId="20A0D073" w14:textId="77777777" w:rsidR="00870BA5" w:rsidRPr="00FB0365" w:rsidRDefault="00870BA5" w:rsidP="00870BA5">
            <w:pPr>
              <w:spacing w:after="0" w:line="240" w:lineRule="auto"/>
              <w:ind w:right="403"/>
              <w:rPr>
                <w:rFonts w:ascii="Arial" w:hAnsi="Arial" w:cs="Arial"/>
                <w:b/>
                <w:bCs/>
              </w:rPr>
            </w:pPr>
          </w:p>
        </w:tc>
      </w:tr>
      <w:tr w:rsidR="00870BA5" w:rsidRPr="00FB0365" w14:paraId="424AD6ED" w14:textId="77777777" w:rsidTr="00D37D45">
        <w:trPr>
          <w:trHeight w:val="529"/>
          <w:jc w:val="center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B31F33" w14:textId="77777777" w:rsidR="00870BA5" w:rsidRPr="00FB0365" w:rsidRDefault="00870BA5" w:rsidP="00870BA5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94522338"/>
          </w:p>
          <w:bookmarkEnd w:id="0"/>
          <w:p w14:paraId="40B2376A" w14:textId="4F4680EA" w:rsidR="00C42348" w:rsidRPr="00FB0365" w:rsidRDefault="00626603" w:rsidP="00C4234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B0365">
              <w:rPr>
                <w:rFonts w:ascii="Arial" w:hAnsi="Arial" w:cs="Arial"/>
                <w:b/>
                <w:bCs/>
              </w:rPr>
              <w:t xml:space="preserve">WNIOSEK O </w:t>
            </w:r>
            <w:r w:rsidR="00A93D07" w:rsidRPr="00FB0365">
              <w:rPr>
                <w:rFonts w:ascii="Arial" w:hAnsi="Arial" w:cs="Arial"/>
                <w:b/>
                <w:bCs/>
              </w:rPr>
              <w:t>ZAWARCIE UMOWY O ZORGANIZOWANIE STAŻU</w:t>
            </w:r>
          </w:p>
          <w:p w14:paraId="0C195126" w14:textId="43F3772A" w:rsidR="00870BA5" w:rsidRPr="00FB0365" w:rsidRDefault="00870BA5" w:rsidP="00712C9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0365">
              <w:rPr>
                <w:rFonts w:ascii="Arial" w:hAnsi="Arial" w:cs="Arial"/>
                <w:bCs/>
                <w:sz w:val="12"/>
                <w:szCs w:val="12"/>
              </w:rPr>
              <w:br/>
            </w:r>
            <w:r w:rsidRPr="00FB0365">
              <w:rPr>
                <w:rFonts w:ascii="Arial" w:hAnsi="Arial" w:cs="Arial"/>
                <w:bCs/>
              </w:rPr>
              <w:t>na zasadach określonych w</w:t>
            </w:r>
            <w:r w:rsidR="00712C9A" w:rsidRPr="00FB0365">
              <w:rPr>
                <w:rFonts w:ascii="Arial" w:hAnsi="Arial" w:cs="Arial"/>
                <w:bCs/>
              </w:rPr>
              <w:t xml:space="preserve"> </w:t>
            </w:r>
            <w:r w:rsidR="00C42348" w:rsidRPr="00FB0365">
              <w:rPr>
                <w:rFonts w:ascii="Arial" w:hAnsi="Arial" w:cs="Arial"/>
              </w:rPr>
              <w:t>art.</w:t>
            </w:r>
            <w:r w:rsidR="00A93D07" w:rsidRPr="00FB0365">
              <w:rPr>
                <w:rFonts w:ascii="Arial" w:hAnsi="Arial" w:cs="Arial"/>
              </w:rPr>
              <w:t xml:space="preserve"> 114 </w:t>
            </w:r>
            <w:r w:rsidR="00C42348" w:rsidRPr="00FB0365">
              <w:rPr>
                <w:rFonts w:ascii="Arial" w:hAnsi="Arial" w:cs="Arial"/>
              </w:rPr>
              <w:t>ustawy z dnia 20 marca 2025 r.</w:t>
            </w:r>
            <w:r w:rsidR="00626603" w:rsidRPr="00FB0365">
              <w:rPr>
                <w:rFonts w:ascii="Arial" w:hAnsi="Arial" w:cs="Arial"/>
              </w:rPr>
              <w:t xml:space="preserve"> </w:t>
            </w:r>
            <w:r w:rsidR="00C42348" w:rsidRPr="00FB0365">
              <w:rPr>
                <w:rFonts w:ascii="Arial" w:hAnsi="Arial" w:cs="Arial"/>
              </w:rPr>
              <w:t>o rynku pracy i służbach zatrudnienia</w:t>
            </w:r>
            <w:r w:rsidR="00712C9A" w:rsidRPr="00FB0365">
              <w:rPr>
                <w:rFonts w:ascii="Arial" w:hAnsi="Arial" w:cs="Arial"/>
              </w:rPr>
              <w:t xml:space="preserve"> oraz </w:t>
            </w:r>
            <w:r w:rsidR="00A93D07" w:rsidRPr="00FB0365">
              <w:rPr>
                <w:rFonts w:ascii="Arial" w:hAnsi="Arial" w:cs="Arial"/>
              </w:rPr>
              <w:t>Rozporządzeniu Ministra Pracy i Polityki Społecznej z dnia 20 sierpnia 2009</w:t>
            </w:r>
            <w:r w:rsidR="003919BF" w:rsidRPr="00FB0365">
              <w:rPr>
                <w:rFonts w:ascii="Arial" w:hAnsi="Arial" w:cs="Arial"/>
              </w:rPr>
              <w:t> </w:t>
            </w:r>
            <w:r w:rsidR="00A93D07" w:rsidRPr="00FB0365">
              <w:rPr>
                <w:rFonts w:ascii="Arial" w:hAnsi="Arial" w:cs="Arial"/>
              </w:rPr>
              <w:t>r. w</w:t>
            </w:r>
            <w:r w:rsidR="00712C9A" w:rsidRPr="00FB0365">
              <w:rPr>
                <w:rFonts w:ascii="Arial" w:hAnsi="Arial" w:cs="Arial"/>
              </w:rPr>
              <w:t> </w:t>
            </w:r>
            <w:r w:rsidR="00A93D07" w:rsidRPr="00FB0365">
              <w:rPr>
                <w:rFonts w:ascii="Arial" w:hAnsi="Arial" w:cs="Arial"/>
              </w:rPr>
              <w:t>sprawie szczegółowych warunków odbywania stażu przez bezrobotnych</w:t>
            </w:r>
          </w:p>
        </w:tc>
      </w:tr>
    </w:tbl>
    <w:p w14:paraId="4C241DCF" w14:textId="77777777" w:rsidR="00870BA5" w:rsidRPr="00FB0365" w:rsidRDefault="00870BA5" w:rsidP="00870BA5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09874A1" w14:textId="3BCF74E5" w:rsidR="00870BA5" w:rsidRPr="00FB036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bCs/>
        </w:rPr>
        <w:t xml:space="preserve">I. DANE DOTYCZĄCE </w:t>
      </w:r>
      <w:r w:rsidR="00A93D07" w:rsidRPr="00FB0365">
        <w:rPr>
          <w:rFonts w:ascii="Arial" w:hAnsi="Arial" w:cs="Arial"/>
          <w:b/>
          <w:bCs/>
        </w:rPr>
        <w:t>ORGANIZATORA STAŻU</w:t>
      </w:r>
    </w:p>
    <w:p w14:paraId="374F1195" w14:textId="4FAD9E44" w:rsidR="003919BF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Nazwa</w:t>
      </w:r>
      <w:r w:rsidR="00C42348" w:rsidRPr="00FB0365">
        <w:rPr>
          <w:rFonts w:ascii="Arial" w:hAnsi="Arial" w:cs="Arial"/>
          <w:bCs/>
        </w:rPr>
        <w:t xml:space="preserve"> </w:t>
      </w:r>
      <w:r w:rsidR="003919BF" w:rsidRPr="00FB0365">
        <w:rPr>
          <w:rFonts w:ascii="Arial" w:hAnsi="Arial" w:cs="Arial"/>
          <w:bCs/>
        </w:rPr>
        <w:t>Organizatora</w:t>
      </w:r>
      <w:r w:rsidR="00D37D45" w:rsidRPr="00FB0365">
        <w:rPr>
          <w:rFonts w:ascii="Arial" w:hAnsi="Arial" w:cs="Arial"/>
          <w:bCs/>
        </w:rPr>
        <w:t xml:space="preserve"> (firma lub imię i nazwisko)</w:t>
      </w:r>
    </w:p>
    <w:p w14:paraId="5B0ECDC0" w14:textId="77777777" w:rsidR="00D37D45" w:rsidRPr="00FB0365" w:rsidRDefault="00D37D45" w:rsidP="00D37D45">
      <w:pPr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…………………………………………..………………..……………………..………..……………..…….</w:t>
      </w:r>
    </w:p>
    <w:p w14:paraId="3AC3869F" w14:textId="1B294B44" w:rsidR="00870BA5" w:rsidRPr="00FB0365" w:rsidRDefault="00870BA5" w:rsidP="00081091">
      <w:pPr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…………………………………………..………………</w:t>
      </w:r>
      <w:r w:rsidR="00081091" w:rsidRPr="00FB0365">
        <w:rPr>
          <w:rFonts w:ascii="Arial" w:hAnsi="Arial" w:cs="Arial"/>
          <w:bCs/>
        </w:rPr>
        <w:t>..</w:t>
      </w:r>
      <w:r w:rsidRPr="00FB0365">
        <w:rPr>
          <w:rFonts w:ascii="Arial" w:hAnsi="Arial" w:cs="Arial"/>
          <w:bCs/>
        </w:rPr>
        <w:t>……………………..………</w:t>
      </w:r>
      <w:r w:rsidR="00081091" w:rsidRPr="00FB0365">
        <w:rPr>
          <w:rFonts w:ascii="Arial" w:hAnsi="Arial" w:cs="Arial"/>
          <w:bCs/>
        </w:rPr>
        <w:t>..</w:t>
      </w:r>
      <w:r w:rsidRPr="00FB0365">
        <w:rPr>
          <w:rFonts w:ascii="Arial" w:hAnsi="Arial" w:cs="Arial"/>
          <w:bCs/>
        </w:rPr>
        <w:t>……………</w:t>
      </w:r>
      <w:r w:rsidR="003C3E73" w:rsidRPr="00FB0365">
        <w:rPr>
          <w:rFonts w:ascii="Arial" w:hAnsi="Arial" w:cs="Arial"/>
          <w:bCs/>
        </w:rPr>
        <w:t>..</w:t>
      </w:r>
      <w:r w:rsidRPr="00FB0365">
        <w:rPr>
          <w:rFonts w:ascii="Arial" w:hAnsi="Arial" w:cs="Arial"/>
          <w:bCs/>
        </w:rPr>
        <w:t>…….</w:t>
      </w:r>
    </w:p>
    <w:p w14:paraId="7A104B0A" w14:textId="1A392894" w:rsidR="00870BA5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Adres siedziby ………………………………………</w:t>
      </w:r>
      <w:r w:rsidR="00081091" w:rsidRPr="00FB0365">
        <w:rPr>
          <w:rFonts w:ascii="Arial" w:hAnsi="Arial" w:cs="Arial"/>
          <w:bCs/>
        </w:rPr>
        <w:t>…</w:t>
      </w:r>
      <w:r w:rsidRPr="00FB0365">
        <w:rPr>
          <w:rFonts w:ascii="Arial" w:hAnsi="Arial" w:cs="Arial"/>
          <w:bCs/>
        </w:rPr>
        <w:t>………………………………</w:t>
      </w:r>
      <w:r w:rsidR="00081091" w:rsidRPr="00FB0365">
        <w:rPr>
          <w:rFonts w:ascii="Arial" w:hAnsi="Arial" w:cs="Arial"/>
          <w:bCs/>
        </w:rPr>
        <w:t>….</w:t>
      </w:r>
      <w:r w:rsidRPr="00FB0365">
        <w:rPr>
          <w:rFonts w:ascii="Arial" w:hAnsi="Arial" w:cs="Arial"/>
          <w:bCs/>
        </w:rPr>
        <w:t>…………………</w:t>
      </w:r>
    </w:p>
    <w:p w14:paraId="5E1BB132" w14:textId="34B8E2DC" w:rsidR="00870BA5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Adres miejsca prowadzenia działalności </w:t>
      </w:r>
      <w:r w:rsidR="003C3E73" w:rsidRPr="00FB0365">
        <w:rPr>
          <w:rFonts w:ascii="Arial" w:hAnsi="Arial" w:cs="Arial"/>
          <w:bCs/>
        </w:rPr>
        <w:t xml:space="preserve"> </w:t>
      </w:r>
      <w:r w:rsidRPr="00FB0365">
        <w:rPr>
          <w:rFonts w:ascii="Arial" w:hAnsi="Arial" w:cs="Arial"/>
          <w:bCs/>
        </w:rPr>
        <w:t>…………</w:t>
      </w:r>
      <w:r w:rsidR="00081091" w:rsidRPr="00FB0365">
        <w:rPr>
          <w:rFonts w:ascii="Arial" w:hAnsi="Arial" w:cs="Arial"/>
          <w:bCs/>
        </w:rPr>
        <w:t>…</w:t>
      </w:r>
      <w:r w:rsidRPr="00FB0365">
        <w:rPr>
          <w:rFonts w:ascii="Arial" w:hAnsi="Arial" w:cs="Arial"/>
          <w:bCs/>
        </w:rPr>
        <w:t>………………………………</w:t>
      </w:r>
      <w:r w:rsidR="00081091" w:rsidRPr="00FB0365">
        <w:rPr>
          <w:rFonts w:ascii="Arial" w:hAnsi="Arial" w:cs="Arial"/>
          <w:bCs/>
        </w:rPr>
        <w:t>….</w:t>
      </w:r>
      <w:r w:rsidRPr="00FB0365">
        <w:rPr>
          <w:rFonts w:ascii="Arial" w:hAnsi="Arial" w:cs="Arial"/>
          <w:bCs/>
        </w:rPr>
        <w:t>………………..</w:t>
      </w:r>
    </w:p>
    <w:p w14:paraId="19C0060A" w14:textId="14FDCD76" w:rsidR="0066451A" w:rsidRPr="00FB0365" w:rsidRDefault="0066451A" w:rsidP="0066451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Adres do doręczeń ……………………………………………………………….....................................</w:t>
      </w:r>
    </w:p>
    <w:p w14:paraId="5ABE1E33" w14:textId="7DEA38F9" w:rsidR="00234764" w:rsidRPr="00FB0365" w:rsidRDefault="00234764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Adres do doręczeń elektronicznych …………………………………………….....................................</w:t>
      </w:r>
    </w:p>
    <w:p w14:paraId="606E5954" w14:textId="77777777" w:rsidR="00712C9A" w:rsidRPr="00FB0365" w:rsidRDefault="00712C9A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  <w:sectPr w:rsidR="00712C9A" w:rsidRPr="00FB0365" w:rsidSect="00DA19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9" w:right="964" w:bottom="1134" w:left="964" w:header="709" w:footer="561" w:gutter="0"/>
          <w:cols w:space="708"/>
          <w:docGrid w:linePitch="360"/>
        </w:sectPr>
      </w:pPr>
    </w:p>
    <w:p w14:paraId="6769C106" w14:textId="4807705C" w:rsidR="00870BA5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REGON  __ __ __ __ __ __ __ __ __ </w:t>
      </w:r>
    </w:p>
    <w:p w14:paraId="5F1EF8AA" w14:textId="77777777" w:rsidR="00870BA5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NIP  __ __ __   __ __ __   __ __   __ __ </w:t>
      </w:r>
    </w:p>
    <w:p w14:paraId="5230E49F" w14:textId="77777777" w:rsidR="00712C9A" w:rsidRPr="00FB0365" w:rsidRDefault="00712C9A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  <w:sectPr w:rsidR="00712C9A" w:rsidRPr="00FB0365" w:rsidSect="00712C9A">
          <w:type w:val="continuous"/>
          <w:pgSz w:w="11906" w:h="16838"/>
          <w:pgMar w:top="2410" w:right="964" w:bottom="1134" w:left="964" w:header="1021" w:footer="561" w:gutter="0"/>
          <w:cols w:num="2" w:space="2"/>
          <w:docGrid w:linePitch="360"/>
        </w:sectPr>
      </w:pPr>
    </w:p>
    <w:p w14:paraId="42368AC4" w14:textId="0465D88A" w:rsidR="00870BA5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KRS __ __ __ __ __ __ __ __ __ __  </w:t>
      </w:r>
    </w:p>
    <w:p w14:paraId="488D8F6A" w14:textId="27835DCF" w:rsidR="00552642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Forma organizacyjno-prawna prowadzonej działalności</w:t>
      </w:r>
      <w:r w:rsidR="00552642" w:rsidRPr="00FB0365">
        <w:rPr>
          <w:rFonts w:ascii="Arial" w:hAnsi="Arial" w:cs="Arial"/>
          <w:bCs/>
        </w:rPr>
        <w:t>:</w:t>
      </w:r>
    </w:p>
    <w:p w14:paraId="524CBC1A" w14:textId="77777777" w:rsidR="00552642" w:rsidRPr="00FB0365" w:rsidRDefault="00552642" w:rsidP="00552642">
      <w:pPr>
        <w:pStyle w:val="Akapitzlist"/>
        <w:suppressAutoHyphens/>
        <w:spacing w:before="120" w:after="0" w:line="240" w:lineRule="auto"/>
        <w:rPr>
          <w:b/>
        </w:rPr>
        <w:sectPr w:rsidR="00552642" w:rsidRPr="00FB0365" w:rsidSect="00712C9A">
          <w:type w:val="continuous"/>
          <w:pgSz w:w="11906" w:h="16838"/>
          <w:pgMar w:top="2410" w:right="964" w:bottom="1134" w:left="964" w:header="1021" w:footer="561" w:gutter="0"/>
          <w:cols w:space="708"/>
          <w:docGrid w:linePitch="360"/>
        </w:sectPr>
      </w:pPr>
    </w:p>
    <w:p w14:paraId="79C3C2FA" w14:textId="63ABD665" w:rsidR="00552642" w:rsidRPr="00FB0365" w:rsidRDefault="00552642" w:rsidP="00A24FDB">
      <w:pPr>
        <w:pStyle w:val="Akapitzlist"/>
        <w:suppressAutoHyphens/>
        <w:spacing w:before="120" w:after="0" w:line="240" w:lineRule="auto"/>
        <w:ind w:left="709" w:hanging="283"/>
        <w:rPr>
          <w:rFonts w:ascii="Arial" w:hAnsi="Arial" w:cs="Arial"/>
        </w:rPr>
      </w:pPr>
      <w:r w:rsidRPr="00FB0365">
        <w:rPr>
          <w:b/>
        </w:rPr>
        <w:sym w:font="Wingdings" w:char="F0A8"/>
      </w:r>
      <w:r w:rsidRPr="00FB0365">
        <w:rPr>
          <w:rFonts w:ascii="Arial" w:hAnsi="Arial" w:cs="Arial"/>
        </w:rPr>
        <w:t> osoba fizyczna prowadząca działalność gospodarczą</w:t>
      </w:r>
    </w:p>
    <w:p w14:paraId="661BD91E" w14:textId="1BDCF6A9" w:rsidR="00552642" w:rsidRPr="00FB0365" w:rsidRDefault="00552642" w:rsidP="00A24FDB">
      <w:pPr>
        <w:pStyle w:val="Akapitzlist"/>
        <w:suppressAutoHyphens/>
        <w:spacing w:before="120" w:after="0" w:line="240" w:lineRule="auto"/>
        <w:ind w:left="709" w:hanging="283"/>
        <w:rPr>
          <w:rFonts w:ascii="Arial" w:hAnsi="Arial" w:cs="Arial"/>
        </w:rPr>
      </w:pPr>
      <w:r w:rsidRPr="00FB0365">
        <w:rPr>
          <w:b/>
        </w:rPr>
        <w:sym w:font="Wingdings" w:char="F0A8"/>
      </w:r>
      <w:r w:rsidRPr="00FB0365">
        <w:rPr>
          <w:rFonts w:ascii="Arial" w:hAnsi="Arial" w:cs="Arial"/>
        </w:rPr>
        <w:t> spółka cywilna</w:t>
      </w:r>
    </w:p>
    <w:p w14:paraId="55654E1B" w14:textId="77777777" w:rsidR="00552642" w:rsidRPr="00FB0365" w:rsidRDefault="00552642" w:rsidP="00A24FDB">
      <w:pPr>
        <w:pStyle w:val="Akapitzlist"/>
        <w:suppressAutoHyphens/>
        <w:spacing w:before="120" w:after="0" w:line="240" w:lineRule="auto"/>
        <w:ind w:left="709" w:hanging="283"/>
        <w:rPr>
          <w:rFonts w:ascii="Arial" w:hAnsi="Arial" w:cs="Arial"/>
        </w:rPr>
      </w:pPr>
      <w:r w:rsidRPr="00FB0365">
        <w:rPr>
          <w:b/>
        </w:rPr>
        <w:sym w:font="Wingdings" w:char="F0A8"/>
      </w:r>
      <w:r w:rsidRPr="00FB0365">
        <w:rPr>
          <w:rFonts w:ascii="Arial" w:hAnsi="Arial" w:cs="Arial"/>
        </w:rPr>
        <w:t> spółka jawna</w:t>
      </w:r>
    </w:p>
    <w:p w14:paraId="2A724577" w14:textId="77777777" w:rsidR="00552642" w:rsidRPr="00FB0365" w:rsidRDefault="00552642" w:rsidP="00A24FDB">
      <w:pPr>
        <w:pStyle w:val="Akapitzlist"/>
        <w:suppressAutoHyphens/>
        <w:spacing w:before="120" w:after="0" w:line="240" w:lineRule="auto"/>
        <w:ind w:left="709" w:hanging="283"/>
        <w:rPr>
          <w:rFonts w:ascii="Arial" w:hAnsi="Arial" w:cs="Arial"/>
        </w:rPr>
      </w:pPr>
      <w:r w:rsidRPr="00FB0365">
        <w:rPr>
          <w:b/>
        </w:rPr>
        <w:sym w:font="Wingdings" w:char="F0A8"/>
      </w:r>
      <w:r w:rsidRPr="00FB0365">
        <w:rPr>
          <w:rFonts w:ascii="Arial" w:hAnsi="Arial" w:cs="Arial"/>
        </w:rPr>
        <w:t> spółka z o.o.</w:t>
      </w:r>
    </w:p>
    <w:p w14:paraId="7CDFB008" w14:textId="0FE62252" w:rsidR="00552642" w:rsidRPr="00FB0365" w:rsidRDefault="00552642" w:rsidP="00A24FDB">
      <w:pPr>
        <w:pStyle w:val="Akapitzlist"/>
        <w:suppressAutoHyphens/>
        <w:spacing w:before="120" w:after="0" w:line="240" w:lineRule="auto"/>
        <w:ind w:left="709" w:hanging="283"/>
        <w:rPr>
          <w:rFonts w:ascii="Arial" w:hAnsi="Arial" w:cs="Arial"/>
        </w:rPr>
      </w:pPr>
      <w:r w:rsidRPr="00FB0365">
        <w:rPr>
          <w:b/>
        </w:rPr>
        <w:sym w:font="Wingdings" w:char="F0A8"/>
      </w:r>
      <w:r w:rsidRPr="00FB0365">
        <w:rPr>
          <w:rFonts w:ascii="Arial" w:hAnsi="Arial" w:cs="Arial"/>
        </w:rPr>
        <w:t> gospodarstwo rolne</w:t>
      </w:r>
    </w:p>
    <w:p w14:paraId="2C711FE3" w14:textId="647B534A" w:rsidR="00552642" w:rsidRPr="00FB0365" w:rsidRDefault="00552642" w:rsidP="00A24FDB">
      <w:pPr>
        <w:pStyle w:val="Akapitzlist"/>
        <w:spacing w:before="120" w:after="0" w:line="240" w:lineRule="auto"/>
        <w:ind w:left="709" w:hanging="283"/>
        <w:rPr>
          <w:rFonts w:ascii="Arial" w:hAnsi="Arial" w:cs="Arial"/>
          <w:bCs/>
        </w:rPr>
      </w:pPr>
      <w:r w:rsidRPr="00FB0365">
        <w:rPr>
          <w:b/>
        </w:rPr>
        <w:sym w:font="Wingdings" w:char="F0A8"/>
      </w:r>
      <w:r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  <w:bCs/>
        </w:rPr>
        <w:t xml:space="preserve">inna (podać jaka) </w:t>
      </w:r>
      <w:r w:rsidR="002C26CB" w:rsidRPr="00FB0365">
        <w:rPr>
          <w:rFonts w:ascii="Arial" w:hAnsi="Arial" w:cs="Arial"/>
          <w:bCs/>
        </w:rPr>
        <w:t>.</w:t>
      </w:r>
      <w:r w:rsidRPr="00FB0365">
        <w:rPr>
          <w:rFonts w:ascii="Arial" w:hAnsi="Arial" w:cs="Arial"/>
          <w:bCs/>
        </w:rPr>
        <w:t>……………………</w:t>
      </w:r>
      <w:r w:rsidR="002C26CB" w:rsidRPr="00FB0365">
        <w:rPr>
          <w:rFonts w:ascii="Arial" w:hAnsi="Arial" w:cs="Arial"/>
          <w:bCs/>
        </w:rPr>
        <w:t xml:space="preserve"> </w:t>
      </w:r>
      <w:r w:rsidRPr="00FB0365">
        <w:rPr>
          <w:rFonts w:ascii="Arial" w:hAnsi="Arial" w:cs="Arial"/>
          <w:bCs/>
        </w:rPr>
        <w:t>……………</w:t>
      </w:r>
      <w:r w:rsidR="00FB0365">
        <w:rPr>
          <w:rFonts w:ascii="Arial" w:hAnsi="Arial" w:cs="Arial"/>
          <w:bCs/>
        </w:rPr>
        <w:t>………………………</w:t>
      </w:r>
      <w:r w:rsidRPr="00FB0365">
        <w:rPr>
          <w:rFonts w:ascii="Arial" w:hAnsi="Arial" w:cs="Arial"/>
          <w:bCs/>
        </w:rPr>
        <w:t>…….</w:t>
      </w:r>
    </w:p>
    <w:p w14:paraId="7908195B" w14:textId="77777777" w:rsidR="00552642" w:rsidRPr="00FB0365" w:rsidRDefault="00552642" w:rsidP="00552642">
      <w:pPr>
        <w:pStyle w:val="Akapitzlist"/>
        <w:spacing w:before="120" w:after="0" w:line="240" w:lineRule="auto"/>
        <w:jc w:val="both"/>
        <w:rPr>
          <w:rFonts w:ascii="Arial" w:hAnsi="Arial" w:cs="Arial"/>
          <w:bCs/>
        </w:rPr>
        <w:sectPr w:rsidR="00552642" w:rsidRPr="00FB0365" w:rsidSect="002C26CB">
          <w:type w:val="continuous"/>
          <w:pgSz w:w="11906" w:h="16838"/>
          <w:pgMar w:top="2410" w:right="964" w:bottom="1134" w:left="964" w:header="1021" w:footer="561" w:gutter="0"/>
          <w:cols w:num="2" w:space="282"/>
          <w:docGrid w:linePitch="360"/>
        </w:sectPr>
      </w:pPr>
    </w:p>
    <w:p w14:paraId="647CEC55" w14:textId="64D9225C" w:rsidR="00552642" w:rsidRPr="00FB0365" w:rsidRDefault="00552642" w:rsidP="00552642">
      <w:pPr>
        <w:pStyle w:val="Akapitzlist"/>
        <w:spacing w:before="120"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14:paraId="4C24879E" w14:textId="77777777" w:rsidR="00552642" w:rsidRPr="00FB0365" w:rsidRDefault="00552642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  <w:sectPr w:rsidR="00552642" w:rsidRPr="00FB0365" w:rsidSect="00552642">
          <w:type w:val="continuous"/>
          <w:pgSz w:w="11906" w:h="16838"/>
          <w:pgMar w:top="2410" w:right="964" w:bottom="1134" w:left="964" w:header="1021" w:footer="561" w:gutter="0"/>
          <w:cols w:space="708"/>
          <w:docGrid w:linePitch="360"/>
        </w:sectPr>
      </w:pPr>
    </w:p>
    <w:p w14:paraId="0B4EDF18" w14:textId="67BFDA11" w:rsidR="003B6A07" w:rsidRPr="00FB0365" w:rsidRDefault="003B6A07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Imię i nazwisko</w:t>
      </w:r>
      <w:r w:rsidR="0066451A" w:rsidRPr="00FB0365">
        <w:rPr>
          <w:rFonts w:ascii="Arial" w:hAnsi="Arial" w:cs="Arial"/>
          <w:bCs/>
        </w:rPr>
        <w:t>,</w:t>
      </w:r>
      <w:r w:rsidRPr="00FB0365">
        <w:rPr>
          <w:rFonts w:ascii="Arial" w:hAnsi="Arial" w:cs="Arial"/>
          <w:bCs/>
        </w:rPr>
        <w:t xml:space="preserve"> telefon </w:t>
      </w:r>
      <w:r w:rsidR="00234764" w:rsidRPr="00FB0365">
        <w:rPr>
          <w:rFonts w:ascii="Arial" w:hAnsi="Arial" w:cs="Arial"/>
          <w:bCs/>
        </w:rPr>
        <w:t xml:space="preserve">oraz e-mail </w:t>
      </w:r>
      <w:r w:rsidRPr="00FB0365">
        <w:rPr>
          <w:rFonts w:ascii="Arial" w:hAnsi="Arial" w:cs="Arial"/>
          <w:bCs/>
        </w:rPr>
        <w:t>osoby uprawnionej do udzielenia informacji w sprawie złożonego wniosku:</w:t>
      </w:r>
    </w:p>
    <w:p w14:paraId="6BD16093" w14:textId="6A999937" w:rsidR="003B6A07" w:rsidRPr="00FB0365" w:rsidRDefault="003B6A07" w:rsidP="00FD4F47">
      <w:pPr>
        <w:ind w:firstLine="426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……………………………………</w:t>
      </w:r>
      <w:r w:rsidR="00081091" w:rsidRPr="00FB0365">
        <w:rPr>
          <w:rFonts w:ascii="Arial" w:hAnsi="Arial" w:cs="Arial"/>
          <w:bCs/>
        </w:rPr>
        <w:t>…..</w:t>
      </w:r>
      <w:r w:rsidRPr="00FB0365">
        <w:rPr>
          <w:rFonts w:ascii="Arial" w:hAnsi="Arial" w:cs="Arial"/>
          <w:bCs/>
        </w:rPr>
        <w:t>………………………………………………………………………</w:t>
      </w:r>
    </w:p>
    <w:p w14:paraId="32CF2E7B" w14:textId="2008B94D" w:rsidR="0066451A" w:rsidRPr="00FB0365" w:rsidRDefault="0066451A" w:rsidP="00712C9A">
      <w:pPr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jc w:val="both"/>
        <w:rPr>
          <w:rFonts w:ascii="Arial" w:hAnsi="Arial" w:cs="Arial"/>
          <w:bCs/>
        </w:rPr>
      </w:pPr>
      <w:bookmarkStart w:id="1" w:name="_Hlk202272461"/>
      <w:r w:rsidRPr="00FB0365">
        <w:rPr>
          <w:rFonts w:ascii="Arial" w:hAnsi="Arial" w:cs="Arial"/>
          <w:bCs/>
        </w:rPr>
        <w:t>Dane osoby uprawnionej do reprezentowania Organizatora stażu</w:t>
      </w:r>
      <w:r w:rsidR="00BA10CA" w:rsidRPr="00FB0365">
        <w:rPr>
          <w:rFonts w:ascii="Arial" w:hAnsi="Arial" w:cs="Arial"/>
          <w:bCs/>
        </w:rPr>
        <w:t xml:space="preserve"> oraz podpisania umowy / porozumienia (zgodnie dokumentem rejestrowym lub załączonym pełnomocnictwem)</w:t>
      </w:r>
      <w:r w:rsidRPr="00FB0365">
        <w:rPr>
          <w:rFonts w:ascii="Arial" w:hAnsi="Arial" w:cs="Arial"/>
          <w:bCs/>
        </w:rPr>
        <w:t>:</w:t>
      </w:r>
    </w:p>
    <w:p w14:paraId="4170FEA9" w14:textId="5300EE48" w:rsidR="0066451A" w:rsidRPr="00FB0365" w:rsidRDefault="003B6A07" w:rsidP="0066451A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Imię i nazwisko</w:t>
      </w:r>
      <w:r w:rsidR="0066451A" w:rsidRPr="00FB0365">
        <w:rPr>
          <w:rFonts w:ascii="Arial" w:hAnsi="Arial" w:cs="Arial"/>
          <w:bCs/>
        </w:rPr>
        <w:t xml:space="preserve"> …………</w:t>
      </w:r>
      <w:r w:rsidR="00BA10CA" w:rsidRPr="00FB0365">
        <w:rPr>
          <w:rFonts w:ascii="Arial" w:hAnsi="Arial" w:cs="Arial"/>
          <w:bCs/>
        </w:rPr>
        <w:t>……………………………………………………………….</w:t>
      </w:r>
      <w:r w:rsidR="0066451A" w:rsidRPr="00FB0365">
        <w:rPr>
          <w:rFonts w:ascii="Arial" w:hAnsi="Arial" w:cs="Arial"/>
          <w:bCs/>
        </w:rPr>
        <w:t>……</w:t>
      </w:r>
      <w:r w:rsidR="00BA10CA" w:rsidRPr="00FB0365">
        <w:rPr>
          <w:rFonts w:ascii="Arial" w:hAnsi="Arial" w:cs="Arial"/>
          <w:bCs/>
        </w:rPr>
        <w:t>.</w:t>
      </w:r>
      <w:r w:rsidR="0066451A" w:rsidRPr="00FB0365">
        <w:rPr>
          <w:rFonts w:ascii="Arial" w:hAnsi="Arial" w:cs="Arial"/>
          <w:bCs/>
        </w:rPr>
        <w:t>………………</w:t>
      </w:r>
    </w:p>
    <w:p w14:paraId="0C6A8C41" w14:textId="76D02EFE" w:rsidR="00D83DEC" w:rsidRPr="00FB0365" w:rsidRDefault="00D83DEC" w:rsidP="00D83DEC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Numer </w:t>
      </w:r>
      <w:r w:rsidR="00BA10CA" w:rsidRPr="00FB0365">
        <w:rPr>
          <w:rFonts w:ascii="Arial" w:hAnsi="Arial" w:cs="Arial"/>
          <w:bCs/>
        </w:rPr>
        <w:t>PESEL</w:t>
      </w:r>
      <w:r w:rsidRPr="00FB0365">
        <w:rPr>
          <w:rFonts w:ascii="Arial" w:hAnsi="Arial" w:cs="Arial"/>
          <w:bCs/>
        </w:rPr>
        <w:t xml:space="preserve">* </w:t>
      </w:r>
      <w:r w:rsidR="00BA10CA" w:rsidRPr="00FB0365">
        <w:rPr>
          <w:rFonts w:ascii="Arial" w:hAnsi="Arial" w:cs="Arial"/>
          <w:bCs/>
        </w:rPr>
        <w:t>……………………………………………………...………………………………………</w:t>
      </w:r>
      <w:r w:rsidR="00A233AC" w:rsidRPr="00FB0365">
        <w:rPr>
          <w:rFonts w:ascii="Arial" w:hAnsi="Arial" w:cs="Arial"/>
          <w:bCs/>
        </w:rPr>
        <w:br/>
      </w:r>
      <w:r w:rsidRPr="00FB0365">
        <w:rPr>
          <w:rFonts w:ascii="Arial" w:hAnsi="Arial" w:cs="Arial"/>
          <w:bCs/>
        </w:rPr>
        <w:t>(*w przypadku braku numeru PESEL, należy podać datę i miejsce urodzenia, rodzaj</w:t>
      </w:r>
      <w:r w:rsidR="00A233AC" w:rsidRPr="00FB0365">
        <w:rPr>
          <w:rFonts w:ascii="Arial" w:hAnsi="Arial" w:cs="Arial"/>
          <w:bCs/>
        </w:rPr>
        <w:t>,</w:t>
      </w:r>
      <w:r w:rsidRPr="00FB0365">
        <w:rPr>
          <w:rFonts w:ascii="Arial" w:hAnsi="Arial" w:cs="Arial"/>
          <w:bCs/>
        </w:rPr>
        <w:t xml:space="preserve"> serię i numer dokumentu potwierdzającego tożsamość)</w:t>
      </w:r>
    </w:p>
    <w:p w14:paraId="71E0549A" w14:textId="685206E8" w:rsidR="0066451A" w:rsidRPr="00FB0365" w:rsidRDefault="00BA10CA" w:rsidP="0066451A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telefon oraz e-mail ……………….………………………………………………………………………….</w:t>
      </w:r>
    </w:p>
    <w:bookmarkEnd w:id="1"/>
    <w:p w14:paraId="02B9793F" w14:textId="77777777" w:rsidR="0066451A" w:rsidRPr="00FB0365" w:rsidRDefault="0066451A" w:rsidP="0066451A">
      <w:pPr>
        <w:spacing w:line="240" w:lineRule="auto"/>
        <w:ind w:left="426"/>
        <w:jc w:val="both"/>
        <w:rPr>
          <w:rFonts w:ascii="Arial" w:hAnsi="Arial" w:cs="Arial"/>
          <w:bCs/>
        </w:rPr>
      </w:pPr>
    </w:p>
    <w:p w14:paraId="3A1F9211" w14:textId="09B973F3" w:rsidR="00870BA5" w:rsidRPr="00FB0365" w:rsidRDefault="003B6A07" w:rsidP="00BA10C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  <w:bCs/>
        </w:rPr>
        <w:t xml:space="preserve"> </w:t>
      </w:r>
      <w:r w:rsidR="00870BA5" w:rsidRPr="00FB0365">
        <w:rPr>
          <w:rFonts w:ascii="Arial" w:hAnsi="Arial" w:cs="Arial"/>
        </w:rPr>
        <w:t xml:space="preserve">Liczba zatrudnionych w przeliczeniu na pełne etaty w ostatnich </w:t>
      </w:r>
      <w:r w:rsidR="00081091" w:rsidRPr="00FB0365">
        <w:rPr>
          <w:rFonts w:ascii="Arial" w:hAnsi="Arial" w:cs="Arial"/>
        </w:rPr>
        <w:t>6-ciu</w:t>
      </w:r>
      <w:r w:rsidR="00870BA5" w:rsidRPr="00FB0365">
        <w:rPr>
          <w:rFonts w:ascii="Arial" w:hAnsi="Arial" w:cs="Arial"/>
        </w:rPr>
        <w:t xml:space="preserve"> miesiącach poprzedzających dzień złożenia wniosku: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24"/>
        <w:gridCol w:w="899"/>
        <w:gridCol w:w="899"/>
        <w:gridCol w:w="901"/>
        <w:gridCol w:w="899"/>
        <w:gridCol w:w="899"/>
        <w:gridCol w:w="901"/>
        <w:gridCol w:w="1246"/>
      </w:tblGrid>
      <w:tr w:rsidR="00FB0365" w:rsidRPr="00FB0365" w14:paraId="5FE4A0BA" w14:textId="77777777" w:rsidTr="00AC22DD">
        <w:trPr>
          <w:trHeight w:val="320"/>
        </w:trPr>
        <w:tc>
          <w:tcPr>
            <w:tcW w:w="1667" w:type="pct"/>
            <w:vMerge w:val="restart"/>
            <w:vAlign w:val="center"/>
          </w:tcPr>
          <w:p w14:paraId="68336BF7" w14:textId="77777777" w:rsidR="00870BA5" w:rsidRPr="00FB0365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0365">
              <w:rPr>
                <w:rFonts w:ascii="Arial" w:hAnsi="Arial" w:cs="Arial"/>
                <w:b/>
                <w:sz w:val="20"/>
                <w:szCs w:val="20"/>
              </w:rPr>
              <w:t>Poszczególne miesiące i rok</w:t>
            </w:r>
          </w:p>
        </w:tc>
        <w:tc>
          <w:tcPr>
            <w:tcW w:w="2708" w:type="pct"/>
            <w:gridSpan w:val="6"/>
            <w:vAlign w:val="center"/>
          </w:tcPr>
          <w:p w14:paraId="17C1E21D" w14:textId="11FD1CAF" w:rsidR="00870BA5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36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70BA5" w:rsidRPr="00FB0365">
              <w:rPr>
                <w:rFonts w:ascii="Arial" w:hAnsi="Arial" w:cs="Arial"/>
                <w:b/>
                <w:sz w:val="20"/>
                <w:szCs w:val="20"/>
              </w:rPr>
              <w:t xml:space="preserve"> MIESI</w:t>
            </w:r>
            <w:r w:rsidR="0091654B" w:rsidRPr="00FB0365"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="00870BA5" w:rsidRPr="00FB0365">
              <w:rPr>
                <w:rFonts w:ascii="Arial" w:hAnsi="Arial" w:cs="Arial"/>
                <w:b/>
                <w:sz w:val="20"/>
                <w:szCs w:val="20"/>
              </w:rPr>
              <w:t>CY POPRZEDZAJĄCYCH ZŁOŻENIE WNIOSKU</w:t>
            </w:r>
          </w:p>
        </w:tc>
        <w:tc>
          <w:tcPr>
            <w:tcW w:w="625" w:type="pct"/>
            <w:vMerge w:val="restart"/>
            <w:vAlign w:val="center"/>
          </w:tcPr>
          <w:p w14:paraId="040C1DEC" w14:textId="61C4E1B2" w:rsidR="00870BA5" w:rsidRPr="00FB0365" w:rsidRDefault="00870BA5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sz w:val="20"/>
                <w:szCs w:val="20"/>
              </w:rPr>
              <w:t xml:space="preserve">Średnie zatrudnienie z </w:t>
            </w:r>
            <w:r w:rsidR="00081091" w:rsidRPr="00FB0365">
              <w:rPr>
                <w:rFonts w:ascii="Arial" w:hAnsi="Arial" w:cs="Arial"/>
                <w:sz w:val="20"/>
                <w:szCs w:val="20"/>
              </w:rPr>
              <w:t>6</w:t>
            </w:r>
            <w:r w:rsidRPr="00FB03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0365">
              <w:rPr>
                <w:rFonts w:ascii="Arial" w:hAnsi="Arial" w:cs="Arial"/>
                <w:sz w:val="20"/>
                <w:szCs w:val="20"/>
              </w:rPr>
              <w:t>mcy</w:t>
            </w:r>
            <w:proofErr w:type="spellEnd"/>
          </w:p>
        </w:tc>
      </w:tr>
      <w:tr w:rsidR="00FB0365" w:rsidRPr="00FB0365" w14:paraId="1330BF1E" w14:textId="77777777" w:rsidTr="00AC22DD">
        <w:trPr>
          <w:trHeight w:val="413"/>
        </w:trPr>
        <w:tc>
          <w:tcPr>
            <w:tcW w:w="1667" w:type="pct"/>
            <w:vMerge/>
            <w:vAlign w:val="center"/>
          </w:tcPr>
          <w:p w14:paraId="60F6F009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0F8FB04C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6B5FDBB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9E7925A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03387150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13BCEAF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3587808D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14:paraId="2A5B7F56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365" w:rsidRPr="00FB0365" w14:paraId="4948FDEA" w14:textId="77777777" w:rsidTr="00AC22DD">
        <w:tc>
          <w:tcPr>
            <w:tcW w:w="1667" w:type="pct"/>
            <w:vAlign w:val="center"/>
          </w:tcPr>
          <w:p w14:paraId="50209034" w14:textId="77777777" w:rsidR="00081091" w:rsidRPr="00FB0365" w:rsidRDefault="00081091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b/>
                <w:sz w:val="20"/>
                <w:szCs w:val="20"/>
              </w:rPr>
              <w:t>Liczba osób zatrudnionych na umowę o pracę w przeliczeniu na pełen wymiar czasu pracy</w:t>
            </w:r>
            <w:r w:rsidRPr="00FB0365">
              <w:rPr>
                <w:rFonts w:ascii="Arial" w:hAnsi="Arial" w:cs="Arial"/>
                <w:sz w:val="20"/>
                <w:szCs w:val="20"/>
              </w:rPr>
              <w:t xml:space="preserve"> (z wyłączeniem osób wyszczególnionych poniżej):</w:t>
            </w:r>
          </w:p>
        </w:tc>
        <w:tc>
          <w:tcPr>
            <w:tcW w:w="451" w:type="pct"/>
            <w:vAlign w:val="center"/>
          </w:tcPr>
          <w:p w14:paraId="67572ACA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9ADD59D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66A7D3F6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4DE7C5C0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67F3B1C9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756E2E9F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FF7570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365" w:rsidRPr="00FB0365" w14:paraId="459AF5B6" w14:textId="77777777" w:rsidTr="00AC22DD">
        <w:tc>
          <w:tcPr>
            <w:tcW w:w="1667" w:type="pct"/>
            <w:vAlign w:val="center"/>
          </w:tcPr>
          <w:p w14:paraId="1041C4A4" w14:textId="77777777" w:rsidR="00081091" w:rsidRPr="00FB0365" w:rsidRDefault="00081091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sz w:val="20"/>
                <w:szCs w:val="20"/>
              </w:rPr>
              <w:t>Liczba osób zatrudnionych na umowę zlecenie, umowę o dzieło</w:t>
            </w:r>
          </w:p>
        </w:tc>
        <w:tc>
          <w:tcPr>
            <w:tcW w:w="451" w:type="pct"/>
            <w:vAlign w:val="center"/>
          </w:tcPr>
          <w:p w14:paraId="0CFC1F74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6063C9F3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20A9A916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4DFC9EAE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5C7335FF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4536523A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FD5B0E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91" w:rsidRPr="00FB0365" w14:paraId="0D7AFFEE" w14:textId="77777777" w:rsidTr="00AC22DD">
        <w:tc>
          <w:tcPr>
            <w:tcW w:w="1667" w:type="pct"/>
            <w:vAlign w:val="center"/>
          </w:tcPr>
          <w:p w14:paraId="64D127D9" w14:textId="77777777" w:rsidR="00081091" w:rsidRPr="00FB0365" w:rsidRDefault="00081091" w:rsidP="00870B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sz w:val="20"/>
                <w:szCs w:val="20"/>
              </w:rPr>
              <w:t>Liczba właścicieli / osób współpracujących</w:t>
            </w:r>
          </w:p>
        </w:tc>
        <w:tc>
          <w:tcPr>
            <w:tcW w:w="451" w:type="pct"/>
            <w:vAlign w:val="center"/>
          </w:tcPr>
          <w:p w14:paraId="64755C2D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06402FAB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5C45E63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AEECBE8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039E5AE5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5A717D1D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D99D79" w14:textId="77777777" w:rsidR="00081091" w:rsidRPr="00FB0365" w:rsidRDefault="00081091" w:rsidP="00870B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90030" w14:textId="77777777" w:rsidR="00AC06E0" w:rsidRPr="00FB0365" w:rsidRDefault="00AC06E0" w:rsidP="00AC06E0">
      <w:pPr>
        <w:ind w:left="284"/>
        <w:jc w:val="both"/>
        <w:rPr>
          <w:rFonts w:ascii="Arial" w:hAnsi="Arial" w:cs="Arial"/>
        </w:rPr>
      </w:pPr>
    </w:p>
    <w:p w14:paraId="4E490A27" w14:textId="77777777" w:rsidR="00870BA5" w:rsidRPr="00FB0365" w:rsidRDefault="00870BA5" w:rsidP="0006467D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Stan zatrudnienia w przeliczeniu na pełny wymiar czasu pracy na dzień składania wniosku: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8"/>
        <w:gridCol w:w="1900"/>
      </w:tblGrid>
      <w:tr w:rsidR="00FB0365" w:rsidRPr="00FB0365" w14:paraId="5C7638F2" w14:textId="77777777" w:rsidTr="00AC22DD">
        <w:trPr>
          <w:trHeight w:val="506"/>
        </w:trPr>
        <w:tc>
          <w:tcPr>
            <w:tcW w:w="4047" w:type="pct"/>
            <w:vAlign w:val="center"/>
          </w:tcPr>
          <w:p w14:paraId="63175667" w14:textId="77777777" w:rsidR="00870BA5" w:rsidRPr="00FB036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  <w:b/>
              </w:rPr>
              <w:t>Liczba osób zatrudnionych na umowę o pracę w przeliczeniu na pełen wymiar czasu pracy</w:t>
            </w:r>
            <w:r w:rsidRPr="00FB0365">
              <w:rPr>
                <w:rFonts w:ascii="Arial" w:hAnsi="Arial" w:cs="Arial"/>
              </w:rPr>
              <w:t xml:space="preserve"> (z wyłączeniem osób wyszczególnionych poniżej):</w:t>
            </w:r>
          </w:p>
        </w:tc>
        <w:tc>
          <w:tcPr>
            <w:tcW w:w="953" w:type="pct"/>
            <w:vAlign w:val="center"/>
          </w:tcPr>
          <w:p w14:paraId="115A9E43" w14:textId="77777777" w:rsidR="00870BA5" w:rsidRPr="00FB036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0365" w:rsidRPr="00FB0365" w14:paraId="63CA8FDC" w14:textId="77777777" w:rsidTr="00AC22DD">
        <w:trPr>
          <w:trHeight w:val="400"/>
        </w:trPr>
        <w:tc>
          <w:tcPr>
            <w:tcW w:w="4047" w:type="pct"/>
            <w:vAlign w:val="center"/>
          </w:tcPr>
          <w:p w14:paraId="3E737621" w14:textId="77777777" w:rsidR="00870BA5" w:rsidRPr="00FB036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953" w:type="pct"/>
            <w:vAlign w:val="center"/>
          </w:tcPr>
          <w:p w14:paraId="6E879E23" w14:textId="77777777" w:rsidR="00870BA5" w:rsidRPr="00FB036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BA5" w:rsidRPr="00FB0365" w14:paraId="4973D725" w14:textId="77777777" w:rsidTr="00AC22DD">
        <w:trPr>
          <w:trHeight w:val="400"/>
        </w:trPr>
        <w:tc>
          <w:tcPr>
            <w:tcW w:w="4047" w:type="pct"/>
            <w:vAlign w:val="center"/>
          </w:tcPr>
          <w:p w14:paraId="6CFDE188" w14:textId="77777777" w:rsidR="00870BA5" w:rsidRPr="00FB036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Liczba właścicieli / osób współpracujących</w:t>
            </w:r>
          </w:p>
        </w:tc>
        <w:tc>
          <w:tcPr>
            <w:tcW w:w="953" w:type="pct"/>
            <w:vAlign w:val="center"/>
          </w:tcPr>
          <w:p w14:paraId="62C20CD9" w14:textId="77777777" w:rsidR="00870BA5" w:rsidRPr="00FB0365" w:rsidRDefault="00870BA5" w:rsidP="00AC06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117902" w14:textId="1AF2A7C3" w:rsidR="00AC06E0" w:rsidRPr="00FB0365" w:rsidRDefault="00AC06E0" w:rsidP="007527FC">
      <w:pPr>
        <w:spacing w:after="0" w:line="240" w:lineRule="auto"/>
        <w:ind w:left="425"/>
        <w:jc w:val="both"/>
        <w:rPr>
          <w:rFonts w:ascii="Arial" w:hAnsi="Arial" w:cs="Arial"/>
        </w:rPr>
      </w:pPr>
    </w:p>
    <w:p w14:paraId="6A1AAC71" w14:textId="77777777" w:rsidR="00136FF7" w:rsidRPr="00FB0365" w:rsidRDefault="00136FF7" w:rsidP="007527FC">
      <w:pPr>
        <w:spacing w:after="0" w:line="240" w:lineRule="auto"/>
        <w:ind w:left="425"/>
        <w:jc w:val="both"/>
        <w:rPr>
          <w:rFonts w:ascii="Arial" w:hAnsi="Arial" w:cs="Arial"/>
        </w:rPr>
      </w:pPr>
    </w:p>
    <w:p w14:paraId="00514E17" w14:textId="77777777" w:rsidR="00870BA5" w:rsidRPr="00FB0365" w:rsidRDefault="00870BA5" w:rsidP="00870BA5">
      <w:pPr>
        <w:spacing w:after="0" w:line="240" w:lineRule="auto"/>
        <w:rPr>
          <w:rFonts w:ascii="Arial" w:hAnsi="Arial" w:cs="Arial"/>
        </w:rPr>
      </w:pPr>
    </w:p>
    <w:p w14:paraId="4A2D7935" w14:textId="3872BD5B" w:rsidR="00870BA5" w:rsidRPr="00FB036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bCs/>
        </w:rPr>
        <w:t xml:space="preserve">II. INFORMACJE O </w:t>
      </w:r>
      <w:r w:rsidR="006413FB" w:rsidRPr="00FB0365">
        <w:rPr>
          <w:rFonts w:ascii="Arial" w:hAnsi="Arial" w:cs="Arial"/>
          <w:b/>
          <w:bCs/>
        </w:rPr>
        <w:t>PROPONOWANYM STAŻU DLA OSOBY BEZROBOTNEJ</w:t>
      </w:r>
    </w:p>
    <w:p w14:paraId="0E77E5C4" w14:textId="77777777" w:rsidR="002C26CB" w:rsidRPr="00FB0365" w:rsidRDefault="002C26CB" w:rsidP="002C26C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AFDB7F" w14:textId="2FE5C6F5" w:rsidR="00BA10CA" w:rsidRPr="00FB0365" w:rsidRDefault="00870BA5" w:rsidP="0006467D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Liczba </w:t>
      </w:r>
      <w:r w:rsidR="006413FB" w:rsidRPr="00FB0365">
        <w:rPr>
          <w:rFonts w:ascii="Arial" w:hAnsi="Arial" w:cs="Arial"/>
        </w:rPr>
        <w:t xml:space="preserve">przewidywanych miejsc stażu: </w:t>
      </w:r>
      <w:r w:rsidR="009A2B59" w:rsidRPr="00FB0365">
        <w:rPr>
          <w:rFonts w:ascii="Arial" w:hAnsi="Arial" w:cs="Arial"/>
          <w:b/>
        </w:rPr>
        <w:t>1</w:t>
      </w:r>
      <w:r w:rsidR="009A2B59" w:rsidRPr="00FB0365">
        <w:rPr>
          <w:rFonts w:ascii="Arial" w:hAnsi="Arial" w:cs="Arial"/>
        </w:rPr>
        <w:t xml:space="preserve"> </w:t>
      </w:r>
      <w:r w:rsidR="009A2B59" w:rsidRPr="00FB0365">
        <w:rPr>
          <w:rFonts w:ascii="Arial" w:hAnsi="Arial" w:cs="Arial"/>
          <w:b/>
        </w:rPr>
        <w:t>miejsce</w:t>
      </w:r>
      <w:r w:rsidR="00BA10CA" w:rsidRPr="00FB0365">
        <w:rPr>
          <w:rFonts w:ascii="Arial" w:hAnsi="Arial" w:cs="Arial"/>
        </w:rPr>
        <w:t xml:space="preserve">, </w:t>
      </w:r>
    </w:p>
    <w:p w14:paraId="00B622EA" w14:textId="2B4BEDE8" w:rsidR="00457F3D" w:rsidRPr="00FB0365" w:rsidRDefault="00457F3D" w:rsidP="00457F3D">
      <w:p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Informuję, że </w:t>
      </w:r>
      <w:r w:rsidRPr="00FB0365">
        <w:rPr>
          <w:rFonts w:ascii="Arial" w:hAnsi="Arial" w:cs="Arial"/>
          <w:b/>
        </w:rPr>
        <w:t>jest możliwość / brak możliwości</w:t>
      </w:r>
      <w:r w:rsidRPr="00FB0365">
        <w:rPr>
          <w:rFonts w:ascii="Arial" w:hAnsi="Arial" w:cs="Arial"/>
        </w:rPr>
        <w:t xml:space="preserve"> </w:t>
      </w:r>
      <w:r w:rsidRPr="00FB0365">
        <w:rPr>
          <w:rFonts w:ascii="Arial" w:hAnsi="Arial" w:cs="Arial"/>
          <w:bCs/>
        </w:rPr>
        <w:t>(niepotrzebne skreślić) odbycia stażu przez osoby z niepełnosprawnością</w:t>
      </w:r>
      <w:r w:rsidR="00136FF7" w:rsidRPr="00FB0365">
        <w:rPr>
          <w:rFonts w:ascii="Arial" w:hAnsi="Arial" w:cs="Arial"/>
          <w:bCs/>
        </w:rPr>
        <w:t>.</w:t>
      </w:r>
    </w:p>
    <w:p w14:paraId="36B27B90" w14:textId="00764C48" w:rsidR="002D71FA" w:rsidRPr="00FB0365" w:rsidRDefault="00457F3D" w:rsidP="00457F3D">
      <w:pPr>
        <w:spacing w:line="240" w:lineRule="auto"/>
        <w:ind w:left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Informacja o </w:t>
      </w:r>
      <w:r w:rsidRPr="00365A0F">
        <w:rPr>
          <w:rFonts w:ascii="Arial" w:hAnsi="Arial" w:cs="Arial"/>
        </w:rPr>
        <w:t>dostępności</w:t>
      </w:r>
      <w:r w:rsidR="002D71FA" w:rsidRPr="00365A0F">
        <w:rPr>
          <w:rFonts w:ascii="Arial" w:hAnsi="Arial" w:cs="Arial"/>
        </w:rPr>
        <w:t xml:space="preserve"> </w:t>
      </w:r>
      <w:r w:rsidR="00463617" w:rsidRPr="00365A0F">
        <w:rPr>
          <w:rFonts w:ascii="Arial" w:hAnsi="Arial" w:cs="Arial"/>
        </w:rPr>
        <w:t xml:space="preserve">dla tych osób </w:t>
      </w:r>
      <w:r w:rsidR="002D71FA" w:rsidRPr="00365A0F">
        <w:rPr>
          <w:rFonts w:ascii="Arial" w:hAnsi="Arial" w:cs="Arial"/>
        </w:rPr>
        <w:t>miejsc</w:t>
      </w:r>
      <w:r w:rsidR="00C22851" w:rsidRPr="00365A0F">
        <w:rPr>
          <w:rFonts w:ascii="Arial" w:hAnsi="Arial" w:cs="Arial"/>
        </w:rPr>
        <w:t> </w:t>
      </w:r>
      <w:r w:rsidR="002D71FA" w:rsidRPr="00FB0365">
        <w:rPr>
          <w:rFonts w:ascii="Arial" w:hAnsi="Arial" w:cs="Arial"/>
        </w:rPr>
        <w:t>/</w:t>
      </w:r>
      <w:r w:rsidR="00C22851" w:rsidRPr="00FB0365">
        <w:rPr>
          <w:rFonts w:ascii="Arial" w:hAnsi="Arial" w:cs="Arial"/>
        </w:rPr>
        <w:t> </w:t>
      </w:r>
      <w:r w:rsidR="002D71FA" w:rsidRPr="00FB0365">
        <w:rPr>
          <w:rFonts w:ascii="Arial" w:hAnsi="Arial" w:cs="Arial"/>
        </w:rPr>
        <w:t>stanowisk pracy, na których będzie odbywany staż przez osoby z niepełnosprawnością</w:t>
      </w:r>
      <w:r w:rsidR="00D83DEC" w:rsidRPr="00FB0365">
        <w:rPr>
          <w:rFonts w:ascii="Arial" w:hAnsi="Arial" w:cs="Arial"/>
        </w:rPr>
        <w:t>:</w:t>
      </w:r>
      <w:r w:rsidR="002D71FA" w:rsidRPr="00FB0365">
        <w:rPr>
          <w:rFonts w:ascii="Arial" w:hAnsi="Arial" w:cs="Arial"/>
        </w:rPr>
        <w:t xml:space="preserve"> </w:t>
      </w:r>
    </w:p>
    <w:p w14:paraId="2018615D" w14:textId="54BCD15D" w:rsidR="00457F3D" w:rsidRPr="00FB0365" w:rsidRDefault="002D71FA" w:rsidP="00457F3D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…………………………………………………………………...…………………………………………….</w:t>
      </w:r>
      <w:r w:rsidR="00457F3D" w:rsidRPr="00FB0365">
        <w:rPr>
          <w:rFonts w:ascii="Arial" w:hAnsi="Arial" w:cs="Arial"/>
          <w:bCs/>
        </w:rPr>
        <w:t>.</w:t>
      </w:r>
    </w:p>
    <w:p w14:paraId="49CD3A9C" w14:textId="77777777" w:rsidR="00136FF7" w:rsidRPr="00FB0365" w:rsidRDefault="00136FF7" w:rsidP="00136FF7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…………………………………………………………………...…………………………………………….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614E4AB6" w14:textId="77777777" w:rsidR="00136FF7" w:rsidRPr="00FB0365" w:rsidRDefault="00136FF7" w:rsidP="00136FF7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…………………………………………………………………...…………………………………………….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5CE680A1" w14:textId="4E0F23CA" w:rsidR="00A233AC" w:rsidRPr="00FB0365" w:rsidRDefault="00A233AC" w:rsidP="00136FF7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Dane opiekuna stażysty:</w:t>
      </w:r>
    </w:p>
    <w:p w14:paraId="7477B5D9" w14:textId="77777777" w:rsidR="00A233AC" w:rsidRPr="00FB0365" w:rsidRDefault="00A233AC" w:rsidP="00A233AC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Imię i nazwisko ………………………………………………………………………….…….………………</w:t>
      </w:r>
    </w:p>
    <w:p w14:paraId="35DCD8D8" w14:textId="6BF131DC" w:rsidR="00A233AC" w:rsidRPr="00FB0365" w:rsidRDefault="00A233AC" w:rsidP="00A233AC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Zajmowane stanowisko …………………………………………………..............................................…</w:t>
      </w:r>
    </w:p>
    <w:p w14:paraId="4F451A30" w14:textId="220CE973" w:rsidR="009622A8" w:rsidRPr="00FB0365" w:rsidRDefault="00870BA5" w:rsidP="0006467D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Proponowany okres </w:t>
      </w:r>
      <w:r w:rsidR="006413FB" w:rsidRPr="00FB0365">
        <w:rPr>
          <w:rFonts w:ascii="Arial" w:hAnsi="Arial" w:cs="Arial"/>
        </w:rPr>
        <w:t xml:space="preserve">odbywania stażu przez </w:t>
      </w:r>
      <w:r w:rsidR="00C42348" w:rsidRPr="00FB0365">
        <w:rPr>
          <w:rFonts w:ascii="Arial" w:hAnsi="Arial" w:cs="Arial"/>
          <w:bCs/>
        </w:rPr>
        <w:t xml:space="preserve">skierowanych </w:t>
      </w:r>
      <w:r w:rsidR="009622A8" w:rsidRPr="00FB0365">
        <w:rPr>
          <w:rFonts w:ascii="Arial" w:hAnsi="Arial" w:cs="Arial"/>
          <w:bCs/>
        </w:rPr>
        <w:t xml:space="preserve">bezrobotnych </w:t>
      </w:r>
      <w:r w:rsidRPr="00FB0365">
        <w:rPr>
          <w:rFonts w:ascii="Arial" w:hAnsi="Arial" w:cs="Arial"/>
        </w:rPr>
        <w:t>(</w:t>
      </w:r>
      <w:r w:rsidR="00C42348" w:rsidRPr="00FB0365">
        <w:rPr>
          <w:rFonts w:ascii="Arial" w:hAnsi="Arial" w:cs="Arial"/>
        </w:rPr>
        <w:t>od 3</w:t>
      </w:r>
      <w:r w:rsidRPr="00FB0365">
        <w:rPr>
          <w:rFonts w:ascii="Arial" w:hAnsi="Arial" w:cs="Arial"/>
        </w:rPr>
        <w:t xml:space="preserve"> do </w:t>
      </w:r>
      <w:r w:rsidR="006413FB" w:rsidRPr="00FB0365">
        <w:rPr>
          <w:rFonts w:ascii="Arial" w:hAnsi="Arial" w:cs="Arial"/>
        </w:rPr>
        <w:t>6</w:t>
      </w:r>
      <w:r w:rsidRPr="00FB0365">
        <w:rPr>
          <w:rFonts w:ascii="Arial" w:hAnsi="Arial" w:cs="Arial"/>
        </w:rPr>
        <w:t xml:space="preserve"> m</w:t>
      </w:r>
      <w:r w:rsidR="00C134AA" w:rsidRPr="00FB0365">
        <w:rPr>
          <w:rFonts w:ascii="Arial" w:hAnsi="Arial" w:cs="Arial"/>
        </w:rPr>
        <w:t>iesię</w:t>
      </w:r>
      <w:r w:rsidRPr="00FB0365">
        <w:rPr>
          <w:rFonts w:ascii="Arial" w:hAnsi="Arial" w:cs="Arial"/>
        </w:rPr>
        <w:t xml:space="preserve">cy):  </w:t>
      </w:r>
      <w:r w:rsidR="00746884" w:rsidRPr="00FB0365">
        <w:rPr>
          <w:rFonts w:ascii="Arial" w:hAnsi="Arial" w:cs="Arial"/>
        </w:rPr>
        <w:t xml:space="preserve">  </w:t>
      </w:r>
      <w:r w:rsidRPr="00FB0365">
        <w:rPr>
          <w:rFonts w:ascii="Arial" w:hAnsi="Arial" w:cs="Arial"/>
        </w:rPr>
        <w:t xml:space="preserve">  </w:t>
      </w:r>
    </w:p>
    <w:p w14:paraId="3BDA850D" w14:textId="1F12AC7A" w:rsidR="009622A8" w:rsidRPr="00FB0365" w:rsidRDefault="00870BA5" w:rsidP="009622A8">
      <w:pPr>
        <w:spacing w:line="360" w:lineRule="auto"/>
        <w:ind w:firstLine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od ……</w:t>
      </w:r>
      <w:r w:rsidR="00746884" w:rsidRPr="00FB0365">
        <w:rPr>
          <w:rFonts w:ascii="Arial" w:hAnsi="Arial" w:cs="Arial"/>
        </w:rPr>
        <w:t>…</w:t>
      </w:r>
      <w:r w:rsidRPr="00FB0365">
        <w:rPr>
          <w:rFonts w:ascii="Arial" w:hAnsi="Arial" w:cs="Arial"/>
        </w:rPr>
        <w:t xml:space="preserve">………….. do </w:t>
      </w:r>
      <w:r w:rsidR="00746884" w:rsidRPr="00FB0365">
        <w:rPr>
          <w:rFonts w:ascii="Arial" w:hAnsi="Arial" w:cs="Arial"/>
        </w:rPr>
        <w:t>…………………..</w:t>
      </w:r>
      <w:r w:rsidR="003B6A07" w:rsidRPr="00FB0365">
        <w:rPr>
          <w:rFonts w:ascii="Arial" w:hAnsi="Arial" w:cs="Arial"/>
        </w:rPr>
        <w:t xml:space="preserve"> </w:t>
      </w:r>
    </w:p>
    <w:p w14:paraId="592215E9" w14:textId="77777777" w:rsidR="00A233AC" w:rsidRPr="00FB0365" w:rsidRDefault="00A233AC" w:rsidP="00A233AC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lastRenderedPageBreak/>
        <w:t>Wymiar czasu odbywania stażu:</w:t>
      </w:r>
    </w:p>
    <w:p w14:paraId="0BAF6915" w14:textId="7CE15315" w:rsidR="00A233AC" w:rsidRPr="00FB0365" w:rsidRDefault="00A233AC" w:rsidP="005552BE">
      <w:pPr>
        <w:pStyle w:val="Akapitzlist"/>
        <w:spacing w:before="120" w:after="120" w:line="240" w:lineRule="auto"/>
        <w:ind w:hanging="436"/>
        <w:contextualSpacing w:val="0"/>
        <w:jc w:val="both"/>
        <w:rPr>
          <w:rFonts w:ascii="Arial" w:hAnsi="Arial" w:cs="Arial"/>
          <w:bCs/>
        </w:rPr>
      </w:pPr>
      <w:bookmarkStart w:id="2" w:name="_Hlk200445767"/>
      <w:r w:rsidRPr="00FB0365">
        <w:rPr>
          <w:rFonts w:ascii="Arial" w:hAnsi="Arial" w:cs="Arial"/>
          <w:b/>
          <w:sz w:val="28"/>
          <w:szCs w:val="28"/>
        </w:rPr>
        <w:sym w:font="Wingdings" w:char="F0A8"/>
      </w:r>
      <w:r w:rsidRPr="00FB0365">
        <w:t>   </w:t>
      </w:r>
      <w:bookmarkEnd w:id="2"/>
      <w:r w:rsidRPr="00FB0365">
        <w:rPr>
          <w:rFonts w:ascii="Arial" w:hAnsi="Arial" w:cs="Arial"/>
          <w:b/>
        </w:rPr>
        <w:t>Pełny</w:t>
      </w:r>
      <w:r w:rsidRPr="00FB0365">
        <w:rPr>
          <w:rFonts w:ascii="Arial" w:hAnsi="Arial" w:cs="Arial"/>
        </w:rPr>
        <w:t xml:space="preserve"> – </w:t>
      </w:r>
      <w:r w:rsidRPr="00FB0365">
        <w:rPr>
          <w:rFonts w:ascii="Arial" w:hAnsi="Arial" w:cs="Arial"/>
          <w:bCs/>
        </w:rPr>
        <w:t xml:space="preserve">nie przekraczający 8 godzin na dobę i przeciętnie 40 godzin w przeciętnie pięciodniowym tygodniu pracy, w przyjętym okresie rozliczeniowym </w:t>
      </w:r>
      <w:r w:rsidR="00332F80" w:rsidRPr="00FB0365">
        <w:rPr>
          <w:rFonts w:ascii="Arial" w:hAnsi="Arial" w:cs="Arial"/>
          <w:bCs/>
        </w:rPr>
        <w:t>1 miesiąca</w:t>
      </w:r>
      <w:r w:rsidRPr="00FB0365">
        <w:rPr>
          <w:rFonts w:ascii="Arial" w:hAnsi="Arial" w:cs="Arial"/>
          <w:bCs/>
        </w:rPr>
        <w:t xml:space="preserve">; w przypadku odbywania stażu przez bezrobotnego będącego osobą niepełnosprawną zaliczoną do znacznego lub umiarkowanego stopnia niepełnosprawności nie może przekraczać 7 godzin na dobę i 35 godzin tygodniowo, w przyjętym okresie rozliczeniowym </w:t>
      </w:r>
      <w:r w:rsidR="00AE31FD" w:rsidRPr="00FB0365">
        <w:rPr>
          <w:rFonts w:ascii="Arial" w:hAnsi="Arial" w:cs="Arial"/>
          <w:bCs/>
        </w:rPr>
        <w:t>1 miesiąca</w:t>
      </w:r>
      <w:r w:rsidRPr="00FB0365">
        <w:rPr>
          <w:rFonts w:ascii="Arial" w:hAnsi="Arial" w:cs="Arial"/>
          <w:bCs/>
        </w:rPr>
        <w:t>.</w:t>
      </w:r>
    </w:p>
    <w:p w14:paraId="512FA1FC" w14:textId="35AE51D2" w:rsidR="00A233AC" w:rsidRPr="00FB0365" w:rsidRDefault="00A233AC" w:rsidP="00AE31FD">
      <w:pPr>
        <w:pStyle w:val="Akapitzlist"/>
        <w:spacing w:before="120" w:after="120" w:line="240" w:lineRule="auto"/>
        <w:ind w:hanging="436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/>
          <w:sz w:val="28"/>
          <w:szCs w:val="28"/>
        </w:rPr>
        <w:sym w:font="Wingdings" w:char="F0A8"/>
      </w:r>
      <w:r w:rsidRPr="00FB0365">
        <w:t>   </w:t>
      </w:r>
      <w:r w:rsidRPr="00FB0365">
        <w:rPr>
          <w:rFonts w:ascii="Arial" w:hAnsi="Arial" w:cs="Arial"/>
          <w:b/>
          <w:bCs/>
        </w:rPr>
        <w:t>Obniżony</w:t>
      </w:r>
      <w:r w:rsidR="003F6941" w:rsidRPr="00FB0365">
        <w:rPr>
          <w:rFonts w:ascii="Arial" w:hAnsi="Arial" w:cs="Arial"/>
          <w:b/>
          <w:bCs/>
        </w:rPr>
        <w:t xml:space="preserve"> </w:t>
      </w:r>
      <w:r w:rsidR="003F6941" w:rsidRPr="00FB0365">
        <w:rPr>
          <w:rFonts w:ascii="Arial" w:hAnsi="Arial" w:cs="Arial"/>
        </w:rPr>
        <w:t>–</w:t>
      </w:r>
      <w:r w:rsidR="003F6941" w:rsidRPr="00FB0365">
        <w:rPr>
          <w:rFonts w:ascii="Arial" w:hAnsi="Arial" w:cs="Arial"/>
          <w:bCs/>
        </w:rPr>
        <w:t xml:space="preserve"> ……………………………</w:t>
      </w:r>
      <w:r w:rsidR="00AE31FD" w:rsidRPr="00FB0365">
        <w:rPr>
          <w:rFonts w:ascii="Arial" w:hAnsi="Arial" w:cs="Arial"/>
          <w:bCs/>
        </w:rPr>
        <w:t xml:space="preserve">, </w:t>
      </w:r>
      <w:r w:rsidRPr="00FB0365">
        <w:rPr>
          <w:rFonts w:ascii="Arial" w:hAnsi="Arial" w:cs="Arial"/>
          <w:bCs/>
        </w:rPr>
        <w:t xml:space="preserve">który nie może być krótszy niż 20 godzin w przeciętnie pięciodniowym tygodniu pracy, w przyjętym okresie rozliczeniowym </w:t>
      </w:r>
      <w:r w:rsidR="00AE31FD" w:rsidRPr="00FB0365">
        <w:rPr>
          <w:rFonts w:ascii="Arial" w:hAnsi="Arial" w:cs="Arial"/>
          <w:bCs/>
        </w:rPr>
        <w:t>1</w:t>
      </w:r>
      <w:r w:rsidRPr="00FB0365">
        <w:rPr>
          <w:rFonts w:ascii="Arial" w:hAnsi="Arial" w:cs="Arial"/>
          <w:bCs/>
        </w:rPr>
        <w:t> miesi</w:t>
      </w:r>
      <w:r w:rsidR="00AE31FD" w:rsidRPr="00FB0365">
        <w:rPr>
          <w:rFonts w:ascii="Arial" w:hAnsi="Arial" w:cs="Arial"/>
          <w:bCs/>
        </w:rPr>
        <w:t>ą</w:t>
      </w:r>
      <w:r w:rsidRPr="00FB0365">
        <w:rPr>
          <w:rFonts w:ascii="Arial" w:hAnsi="Arial" w:cs="Arial"/>
          <w:bCs/>
        </w:rPr>
        <w:t>c</w:t>
      </w:r>
      <w:r w:rsidR="00AE31FD" w:rsidRPr="00FB0365">
        <w:rPr>
          <w:rFonts w:ascii="Arial" w:hAnsi="Arial" w:cs="Arial"/>
          <w:bCs/>
        </w:rPr>
        <w:t>a</w:t>
      </w:r>
      <w:r w:rsidRPr="00FB0365">
        <w:rPr>
          <w:rFonts w:ascii="Arial" w:hAnsi="Arial" w:cs="Arial"/>
          <w:bCs/>
        </w:rPr>
        <w:t>.</w:t>
      </w:r>
    </w:p>
    <w:p w14:paraId="2B6620C2" w14:textId="77777777" w:rsidR="00A233AC" w:rsidRPr="00FB0365" w:rsidRDefault="00A233AC" w:rsidP="00A233AC">
      <w:pPr>
        <w:pStyle w:val="Akapitzlist"/>
        <w:spacing w:before="120" w:after="120" w:line="240" w:lineRule="auto"/>
        <w:ind w:hanging="12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Uzasadnienie zastosowania niższego wymiaru czasu: …………………………………..................</w:t>
      </w:r>
    </w:p>
    <w:p w14:paraId="1395125E" w14:textId="62BDC35B" w:rsidR="00136FF7" w:rsidRPr="00FB0365" w:rsidRDefault="00136FF7" w:rsidP="002C26CB">
      <w:pPr>
        <w:spacing w:line="240" w:lineRule="auto"/>
        <w:ind w:left="708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</w:t>
      </w:r>
      <w:r w:rsidR="002C26CB" w:rsidRPr="00FB0365">
        <w:rPr>
          <w:rFonts w:ascii="Arial" w:hAnsi="Arial" w:cs="Arial"/>
        </w:rPr>
        <w:t>..</w:t>
      </w:r>
      <w:r w:rsidRPr="00FB0365">
        <w:rPr>
          <w:rFonts w:ascii="Arial" w:hAnsi="Arial" w:cs="Arial"/>
        </w:rPr>
        <w:t>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06B88451" w14:textId="77777777" w:rsidR="00A233AC" w:rsidRPr="00FB0365" w:rsidRDefault="00A233AC" w:rsidP="00A233AC">
      <w:pPr>
        <w:pStyle w:val="Akapitzlist"/>
        <w:spacing w:before="120" w:after="120" w:line="240" w:lineRule="auto"/>
        <w:ind w:hanging="12"/>
        <w:contextualSpacing w:val="0"/>
        <w:jc w:val="both"/>
        <w:rPr>
          <w:rFonts w:ascii="Arial" w:hAnsi="Arial" w:cs="Arial"/>
          <w:bCs/>
          <w:sz w:val="10"/>
          <w:szCs w:val="10"/>
        </w:rPr>
      </w:pPr>
    </w:p>
    <w:p w14:paraId="6FB8B8C4" w14:textId="1BEC3EE4" w:rsidR="00A233AC" w:rsidRPr="00FB0365" w:rsidRDefault="00A233AC" w:rsidP="00A233AC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Godziny odbywania stażu ......</w:t>
      </w:r>
      <w:r w:rsidR="002C26CB" w:rsidRPr="00FB0365">
        <w:rPr>
          <w:rFonts w:ascii="Arial" w:hAnsi="Arial" w:cs="Arial"/>
        </w:rPr>
        <w:t>..</w:t>
      </w:r>
      <w:r w:rsidRPr="00FB0365">
        <w:rPr>
          <w:rFonts w:ascii="Arial" w:hAnsi="Arial" w:cs="Arial"/>
        </w:rPr>
        <w:t>........................................................................................................</w:t>
      </w:r>
    </w:p>
    <w:p w14:paraId="1C9530E4" w14:textId="77777777" w:rsidR="00A233AC" w:rsidRPr="00FB0365" w:rsidRDefault="00A233AC" w:rsidP="00814CA0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</w:rPr>
      </w:pPr>
      <w:r w:rsidRPr="00FB0365">
        <w:rPr>
          <w:rFonts w:ascii="Arial" w:eastAsia="MS Mincho" w:hAnsi="Arial" w:cs="Arial"/>
        </w:rPr>
        <w:t xml:space="preserve">Czy charakter pracy we wskazanym zawodzie wymaga wykonywania pracy w: </w:t>
      </w:r>
    </w:p>
    <w:p w14:paraId="22814DB5" w14:textId="77777777" w:rsidR="00A233AC" w:rsidRPr="00FB0365" w:rsidRDefault="00A233AC" w:rsidP="00A233AC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FB0365">
        <w:rPr>
          <w:rFonts w:ascii="Arial" w:hAnsi="Arial" w:cs="Arial"/>
          <w:bCs/>
        </w:rPr>
        <w:t>(niepotrzebne skreślić)</w:t>
      </w:r>
      <w:r w:rsidRPr="00FB0365">
        <w:rPr>
          <w:rFonts w:ascii="Arial" w:eastAsia="MS Mincho" w:hAnsi="Arial" w:cs="Arial"/>
        </w:rPr>
        <w:t>:</w:t>
      </w:r>
    </w:p>
    <w:p w14:paraId="558ED90B" w14:textId="77777777" w:rsidR="00A233AC" w:rsidRPr="00FB0365" w:rsidRDefault="00A233AC" w:rsidP="00A233AC">
      <w:pPr>
        <w:pStyle w:val="Akapitzlist"/>
        <w:spacing w:line="360" w:lineRule="auto"/>
        <w:ind w:hanging="294"/>
        <w:jc w:val="both"/>
        <w:rPr>
          <w:rFonts w:ascii="Arial" w:hAnsi="Arial" w:cs="Arial"/>
        </w:rPr>
      </w:pPr>
      <w:r w:rsidRPr="00FB0365">
        <w:rPr>
          <w:rFonts w:ascii="Arial" w:eastAsia="MS Mincho" w:hAnsi="Arial" w:cs="Arial"/>
        </w:rPr>
        <w:t>- niedzielę i święta:</w:t>
      </w:r>
      <w:r w:rsidRPr="00FB0365">
        <w:rPr>
          <w:rFonts w:ascii="Arial" w:hAnsi="Arial" w:cs="Arial"/>
        </w:rPr>
        <w:t xml:space="preserve"> </w:t>
      </w: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  <w:b/>
        </w:rPr>
        <w:t>TAK / NIE</w:t>
      </w:r>
    </w:p>
    <w:p w14:paraId="64294EFD" w14:textId="77777777" w:rsidR="00A233AC" w:rsidRPr="00FB0365" w:rsidRDefault="00A233AC" w:rsidP="00A233AC">
      <w:pPr>
        <w:pStyle w:val="Akapitzlist"/>
        <w:spacing w:line="360" w:lineRule="auto"/>
        <w:ind w:hanging="294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- porze nocnej: </w:t>
      </w: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  <w:b/>
        </w:rPr>
        <w:t>TAK / NIE</w:t>
      </w:r>
    </w:p>
    <w:p w14:paraId="5BDC4B7A" w14:textId="77777777" w:rsidR="00017B3D" w:rsidRPr="00FB0365" w:rsidRDefault="00A233AC" w:rsidP="00A233AC">
      <w:pPr>
        <w:pStyle w:val="Akapitzlist"/>
        <w:spacing w:line="360" w:lineRule="auto"/>
        <w:ind w:hanging="294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- systemie zmianowym: </w:t>
      </w: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  <w:b/>
        </w:rPr>
        <w:t>TAK / NIE</w:t>
      </w:r>
      <w:r w:rsidRPr="00FB0365">
        <w:rPr>
          <w:rFonts w:ascii="Arial" w:hAnsi="Arial" w:cs="Arial"/>
        </w:rPr>
        <w:t>, jeżeli tak - w jakich godzinach ............................................</w:t>
      </w:r>
    </w:p>
    <w:p w14:paraId="2BC0A291" w14:textId="77777777" w:rsidR="002C26CB" w:rsidRPr="00FB0365" w:rsidRDefault="002C26CB" w:rsidP="002C26CB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  <w:bCs/>
          <w:sz w:val="10"/>
          <w:szCs w:val="10"/>
        </w:rPr>
      </w:pPr>
    </w:p>
    <w:p w14:paraId="5AF1A6B8" w14:textId="77777777" w:rsidR="00925B04" w:rsidRPr="00FB0365" w:rsidRDefault="00017B3D" w:rsidP="00814CA0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Staż będzie realizowany w formie </w:t>
      </w:r>
      <w:r w:rsidRPr="00FB0365">
        <w:rPr>
          <w:rFonts w:ascii="Arial" w:hAnsi="Arial" w:cs="Arial"/>
          <w:b/>
        </w:rPr>
        <w:t>stacjonarnej</w:t>
      </w:r>
      <w:r w:rsidRPr="00FB0365">
        <w:rPr>
          <w:rFonts w:ascii="Arial" w:hAnsi="Arial" w:cs="Arial"/>
        </w:rPr>
        <w:t xml:space="preserve"> / </w:t>
      </w:r>
      <w:r w:rsidRPr="00FB0365">
        <w:rPr>
          <w:rFonts w:ascii="Arial" w:hAnsi="Arial" w:cs="Arial"/>
          <w:b/>
        </w:rPr>
        <w:t>zdalnej</w:t>
      </w:r>
      <w:r w:rsidRPr="00FB0365">
        <w:rPr>
          <w:rFonts w:ascii="Arial" w:hAnsi="Arial" w:cs="Arial"/>
        </w:rPr>
        <w:t xml:space="preserve"> / </w:t>
      </w:r>
      <w:r w:rsidRPr="00FB0365">
        <w:rPr>
          <w:rFonts w:ascii="Arial" w:hAnsi="Arial" w:cs="Arial"/>
          <w:b/>
        </w:rPr>
        <w:t>hybrydowej</w:t>
      </w:r>
      <w:r w:rsidRPr="00FB0365">
        <w:rPr>
          <w:rFonts w:ascii="Arial" w:hAnsi="Arial" w:cs="Arial"/>
        </w:rPr>
        <w:t xml:space="preserve"> (niepotrzebne skreślić)</w:t>
      </w:r>
    </w:p>
    <w:p w14:paraId="3335B73F" w14:textId="45B2A32B" w:rsidR="00017B3D" w:rsidRPr="00FB0365" w:rsidRDefault="00017B3D" w:rsidP="00F1276B">
      <w:pPr>
        <w:spacing w:line="240" w:lineRule="auto"/>
        <w:ind w:left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Uwaga: </w:t>
      </w:r>
      <w:bookmarkStart w:id="3" w:name="_Hlk202183460"/>
      <w:r w:rsidRPr="00FB0365">
        <w:rPr>
          <w:rFonts w:ascii="Arial" w:hAnsi="Arial" w:cs="Arial"/>
        </w:rPr>
        <w:t>staż w formie zdalnej lub hybrydowej możliwy jest wyłącznie na zasadach określonych w</w:t>
      </w:r>
      <w:r w:rsidR="00E11A78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>art. 67</w:t>
      </w:r>
      <w:r w:rsidRPr="00FB0365">
        <w:rPr>
          <w:rFonts w:ascii="Arial" w:hAnsi="Arial" w:cs="Arial"/>
          <w:vertAlign w:val="superscript"/>
        </w:rPr>
        <w:t>18</w:t>
      </w:r>
      <w:r w:rsidRPr="00FB0365">
        <w:rPr>
          <w:rFonts w:ascii="Arial" w:hAnsi="Arial" w:cs="Arial"/>
        </w:rPr>
        <w:t>, art. 67</w:t>
      </w:r>
      <w:r w:rsidRPr="00FB0365">
        <w:rPr>
          <w:rFonts w:ascii="Arial" w:hAnsi="Arial" w:cs="Arial"/>
          <w:vertAlign w:val="superscript"/>
        </w:rPr>
        <w:t>19</w:t>
      </w:r>
      <w:r w:rsidRPr="00FB0365">
        <w:rPr>
          <w:rFonts w:ascii="Arial" w:hAnsi="Arial" w:cs="Arial"/>
        </w:rPr>
        <w:t xml:space="preserve"> § 3–5, art. 67</w:t>
      </w:r>
      <w:r w:rsidRPr="00FB0365">
        <w:rPr>
          <w:rFonts w:ascii="Arial" w:hAnsi="Arial" w:cs="Arial"/>
          <w:vertAlign w:val="superscript"/>
        </w:rPr>
        <w:t>24</w:t>
      </w:r>
      <w:r w:rsidRPr="00FB0365">
        <w:rPr>
          <w:rFonts w:ascii="Arial" w:hAnsi="Arial" w:cs="Arial"/>
        </w:rPr>
        <w:t xml:space="preserve"> § 1 pkt 1, 2 i 4, § 2–5, art. 67</w:t>
      </w:r>
      <w:r w:rsidRPr="00FB0365">
        <w:rPr>
          <w:rFonts w:ascii="Arial" w:hAnsi="Arial" w:cs="Arial"/>
          <w:vertAlign w:val="superscript"/>
        </w:rPr>
        <w:t>25</w:t>
      </w:r>
      <w:r w:rsidRPr="00FB0365">
        <w:rPr>
          <w:rFonts w:ascii="Arial" w:hAnsi="Arial" w:cs="Arial"/>
        </w:rPr>
        <w:t>, art. 67</w:t>
      </w:r>
      <w:r w:rsidRPr="00FB0365">
        <w:rPr>
          <w:rFonts w:ascii="Arial" w:hAnsi="Arial" w:cs="Arial"/>
          <w:vertAlign w:val="superscript"/>
        </w:rPr>
        <w:t>27</w:t>
      </w:r>
      <w:r w:rsidRPr="00FB0365">
        <w:rPr>
          <w:rFonts w:ascii="Arial" w:hAnsi="Arial" w:cs="Arial"/>
        </w:rPr>
        <w:t>, art. 67</w:t>
      </w:r>
      <w:r w:rsidRPr="00FB0365">
        <w:rPr>
          <w:rFonts w:ascii="Arial" w:hAnsi="Arial" w:cs="Arial"/>
          <w:vertAlign w:val="superscript"/>
        </w:rPr>
        <w:t>31</w:t>
      </w:r>
      <w:r w:rsidRPr="00FB0365">
        <w:rPr>
          <w:rFonts w:ascii="Arial" w:hAnsi="Arial" w:cs="Arial"/>
        </w:rPr>
        <w:t xml:space="preserve"> § 4, 7–9 ustawy z dnia 26 czerwca 1974 r. – Kodeks pracy</w:t>
      </w:r>
      <w:bookmarkEnd w:id="3"/>
      <w:r w:rsidRPr="00FB0365">
        <w:rPr>
          <w:rFonts w:ascii="Arial" w:hAnsi="Arial" w:cs="Arial"/>
        </w:rPr>
        <w:t>.</w:t>
      </w:r>
    </w:p>
    <w:p w14:paraId="549178F6" w14:textId="76B3ED08" w:rsidR="00F65904" w:rsidRPr="00FB0365" w:rsidRDefault="00204050" w:rsidP="00F1276B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Zakres oraz opis zadań zawodowych, które będą wykonywane podczas stażu przez bezrobotnego</w:t>
      </w:r>
      <w:r w:rsidR="00292195" w:rsidRPr="00FB0365">
        <w:rPr>
          <w:rFonts w:ascii="Arial" w:hAnsi="Arial" w:cs="Arial"/>
        </w:rPr>
        <w:t>:</w:t>
      </w:r>
    </w:p>
    <w:p w14:paraId="4A785462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187B52F8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4E2AA1F3" w14:textId="4DE9B9EB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60CC0468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0DD1EF50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49D68842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46362EA8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27A8C557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10A75A13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1A8E5127" w14:textId="77777777" w:rsidR="000C1309" w:rsidRPr="00FB0365" w:rsidRDefault="000C1309" w:rsidP="000C1309">
      <w:pPr>
        <w:spacing w:line="240" w:lineRule="auto"/>
        <w:ind w:firstLine="426"/>
        <w:jc w:val="both"/>
        <w:rPr>
          <w:rFonts w:ascii="Arial" w:hAnsi="Arial" w:cs="Arial"/>
          <w:bCs/>
        </w:rPr>
      </w:pPr>
    </w:p>
    <w:p w14:paraId="7B372306" w14:textId="77777777" w:rsidR="00292195" w:rsidRPr="00FB0365" w:rsidRDefault="00292195" w:rsidP="000C1309">
      <w:pPr>
        <w:spacing w:before="120" w:after="120" w:line="360" w:lineRule="auto"/>
        <w:jc w:val="both"/>
        <w:rPr>
          <w:rFonts w:ascii="Arial" w:hAnsi="Arial" w:cs="Arial"/>
        </w:rPr>
      </w:pPr>
    </w:p>
    <w:p w14:paraId="7802E347" w14:textId="1B7ECD66" w:rsidR="00292195" w:rsidRPr="00FB0365" w:rsidRDefault="00481793" w:rsidP="00F1276B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lastRenderedPageBreak/>
        <w:t xml:space="preserve">Zakres wiedzy i umiejętności zawodowych przewidzianych do nabycia przez bezrobotnego </w:t>
      </w:r>
      <w:bookmarkStart w:id="4" w:name="_Hlk203483679"/>
      <w:r w:rsidR="00204050" w:rsidRPr="00FB0365">
        <w:rPr>
          <w:rFonts w:ascii="Arial" w:hAnsi="Arial" w:cs="Arial"/>
        </w:rPr>
        <w:t>w</w:t>
      </w:r>
      <w:r w:rsidRPr="00FB0365">
        <w:rPr>
          <w:rFonts w:ascii="Arial" w:hAnsi="Arial" w:cs="Arial"/>
        </w:rPr>
        <w:t> </w:t>
      </w:r>
      <w:r w:rsidR="00204050" w:rsidRPr="00FB0365">
        <w:rPr>
          <w:rFonts w:ascii="Arial" w:hAnsi="Arial" w:cs="Arial"/>
        </w:rPr>
        <w:t>ramach odbywanego stażu</w:t>
      </w:r>
      <w:bookmarkEnd w:id="4"/>
      <w:r w:rsidR="00292195" w:rsidRPr="00FB0365">
        <w:rPr>
          <w:rFonts w:ascii="Arial" w:hAnsi="Arial" w:cs="Arial"/>
        </w:rPr>
        <w:t>:</w:t>
      </w:r>
    </w:p>
    <w:p w14:paraId="0E2D3982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7803F741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4B31804F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45142EBD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3251F2E9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0CE09DDA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2014796E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62E7F702" w14:textId="77777777" w:rsidR="000C1309" w:rsidRPr="00FB0365" w:rsidRDefault="000C1309" w:rsidP="000C1309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…………………………………………………………….....…………………………………………….</w:t>
      </w:r>
      <w:r w:rsidRPr="00FB0365">
        <w:rPr>
          <w:rFonts w:ascii="Arial" w:hAnsi="Arial" w:cs="Arial"/>
          <w:bCs/>
        </w:rPr>
        <w:t>.</w:t>
      </w:r>
    </w:p>
    <w:p w14:paraId="4455E2B5" w14:textId="77777777" w:rsidR="000C1309" w:rsidRPr="00FB0365" w:rsidRDefault="000C1309" w:rsidP="000C1309">
      <w:pPr>
        <w:spacing w:before="120" w:after="120" w:line="360" w:lineRule="auto"/>
        <w:jc w:val="both"/>
        <w:rPr>
          <w:rFonts w:ascii="Arial" w:hAnsi="Arial" w:cs="Arial"/>
        </w:rPr>
      </w:pPr>
    </w:p>
    <w:p w14:paraId="3BB0C1F7" w14:textId="1C1B0B69" w:rsidR="00870BA5" w:rsidRPr="00FB0365" w:rsidRDefault="00870BA5" w:rsidP="0006467D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bookmarkStart w:id="5" w:name="_Hlk203480605"/>
      <w:r w:rsidRPr="00FB0365">
        <w:rPr>
          <w:rFonts w:ascii="Arial" w:hAnsi="Arial" w:cs="Arial"/>
        </w:rPr>
        <w:t>Kod i nazwa zawodu wg Klasyfikacji Zawodów i Specjalności</w:t>
      </w:r>
      <w:r w:rsidR="00A93E9E" w:rsidRPr="00FB0365">
        <w:rPr>
          <w:rFonts w:ascii="Arial" w:hAnsi="Arial" w:cs="Arial"/>
        </w:rPr>
        <w:t>*</w:t>
      </w:r>
      <w:r w:rsidR="009622A8" w:rsidRPr="00FB0365">
        <w:rPr>
          <w:rFonts w:ascii="Arial" w:hAnsi="Arial" w:cs="Arial"/>
        </w:rPr>
        <w:t>, którego dotyczy staż:</w:t>
      </w:r>
      <w:r w:rsidRPr="00FB0365">
        <w:rPr>
          <w:rFonts w:ascii="Arial" w:hAnsi="Arial" w:cs="Arial"/>
        </w:rPr>
        <w:t xml:space="preserve">  </w:t>
      </w:r>
    </w:p>
    <w:p w14:paraId="070DFB66" w14:textId="1CB282EC" w:rsidR="00870BA5" w:rsidRPr="00FB0365" w:rsidRDefault="00870BA5" w:rsidP="000F4CCE">
      <w:pPr>
        <w:spacing w:before="120" w:after="0" w:line="360" w:lineRule="auto"/>
        <w:ind w:left="284" w:firstLine="142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 </w:t>
      </w:r>
      <w:r w:rsidRPr="00FB0365">
        <w:rPr>
          <w:rFonts w:ascii="Arial" w:hAnsi="Arial" w:cs="Arial"/>
          <w:b/>
          <w:bCs/>
        </w:rPr>
        <w:t>__ __ __ __ __ __</w:t>
      </w:r>
      <w:r w:rsidRPr="00FB0365">
        <w:rPr>
          <w:rFonts w:ascii="Arial" w:hAnsi="Arial" w:cs="Arial"/>
          <w:bCs/>
        </w:rPr>
        <w:t xml:space="preserve">   …………………………….…………</w:t>
      </w:r>
      <w:r w:rsidR="00081091" w:rsidRPr="00FB0365">
        <w:rPr>
          <w:rFonts w:ascii="Arial" w:hAnsi="Arial" w:cs="Arial"/>
          <w:bCs/>
        </w:rPr>
        <w:t>………….</w:t>
      </w:r>
      <w:r w:rsidRPr="00FB0365">
        <w:rPr>
          <w:rFonts w:ascii="Arial" w:hAnsi="Arial" w:cs="Arial"/>
          <w:bCs/>
        </w:rPr>
        <w:t>…………..………………………</w:t>
      </w:r>
    </w:p>
    <w:p w14:paraId="39766DD8" w14:textId="33B6B6DB" w:rsidR="00A93E9E" w:rsidRPr="00FB0365" w:rsidRDefault="00A93E9E" w:rsidP="000F4CCE">
      <w:pPr>
        <w:spacing w:after="120" w:line="240" w:lineRule="auto"/>
        <w:ind w:left="425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*Wyszukiwarka opisów zawodów</w:t>
      </w:r>
      <w:r w:rsidR="0087568A" w:rsidRPr="00FB0365">
        <w:rPr>
          <w:rFonts w:ascii="Arial" w:hAnsi="Arial" w:cs="Arial"/>
        </w:rPr>
        <w:t xml:space="preserve"> dostępna jest na stronie</w:t>
      </w:r>
      <w:r w:rsidRPr="00FB0365">
        <w:rPr>
          <w:rFonts w:ascii="Arial" w:hAnsi="Arial" w:cs="Arial"/>
        </w:rPr>
        <w:t xml:space="preserve">: </w:t>
      </w:r>
      <w:hyperlink r:id="rId14" w:history="1">
        <w:r w:rsidRPr="00FB0365">
          <w:rPr>
            <w:rStyle w:val="Hipercze"/>
            <w:rFonts w:ascii="Arial" w:hAnsi="Arial" w:cs="Arial"/>
            <w:color w:val="auto"/>
          </w:rPr>
          <w:t>psz.praca.gov.pl/rynek-pracy/bazy-danych/klasyfikacja-</w:t>
        </w:r>
        <w:proofErr w:type="spellStart"/>
        <w:r w:rsidRPr="00FB0365">
          <w:rPr>
            <w:rStyle w:val="Hipercze"/>
            <w:rFonts w:ascii="Arial" w:hAnsi="Arial" w:cs="Arial"/>
            <w:color w:val="auto"/>
          </w:rPr>
          <w:t>zawodow</w:t>
        </w:r>
        <w:proofErr w:type="spellEnd"/>
        <w:r w:rsidRPr="00FB0365">
          <w:rPr>
            <w:rStyle w:val="Hipercze"/>
            <w:rFonts w:ascii="Arial" w:hAnsi="Arial" w:cs="Arial"/>
            <w:color w:val="auto"/>
          </w:rPr>
          <w:t xml:space="preserve">-i- </w:t>
        </w:r>
        <w:proofErr w:type="spellStart"/>
        <w:r w:rsidRPr="00FB0365">
          <w:rPr>
            <w:rStyle w:val="Hipercze"/>
            <w:rFonts w:ascii="Arial" w:hAnsi="Arial" w:cs="Arial"/>
            <w:color w:val="auto"/>
          </w:rPr>
          <w:t>specjalnosci</w:t>
        </w:r>
        <w:proofErr w:type="spellEnd"/>
        <w:r w:rsidRPr="00FB0365">
          <w:rPr>
            <w:rStyle w:val="Hipercze"/>
            <w:rFonts w:ascii="Arial" w:hAnsi="Arial" w:cs="Arial"/>
            <w:color w:val="auto"/>
          </w:rPr>
          <w:t>/wyszukiwarka-</w:t>
        </w:r>
        <w:proofErr w:type="spellStart"/>
        <w:r w:rsidRPr="00FB0365">
          <w:rPr>
            <w:rStyle w:val="Hipercze"/>
            <w:rFonts w:ascii="Arial" w:hAnsi="Arial" w:cs="Arial"/>
            <w:color w:val="auto"/>
          </w:rPr>
          <w:t>opisow</w:t>
        </w:r>
        <w:proofErr w:type="spellEnd"/>
        <w:r w:rsidRPr="00FB0365">
          <w:rPr>
            <w:rStyle w:val="Hipercze"/>
            <w:rFonts w:ascii="Arial" w:hAnsi="Arial" w:cs="Arial"/>
            <w:color w:val="auto"/>
          </w:rPr>
          <w:t>-</w:t>
        </w:r>
        <w:proofErr w:type="spellStart"/>
        <w:r w:rsidRPr="00FB0365">
          <w:rPr>
            <w:rStyle w:val="Hipercze"/>
            <w:rFonts w:ascii="Arial" w:hAnsi="Arial" w:cs="Arial"/>
            <w:color w:val="auto"/>
          </w:rPr>
          <w:t>zawodow</w:t>
        </w:r>
        <w:proofErr w:type="spellEnd"/>
      </w:hyperlink>
      <w:r w:rsidRPr="00FB0365">
        <w:rPr>
          <w:rFonts w:ascii="Arial" w:hAnsi="Arial" w:cs="Arial"/>
          <w:bCs/>
        </w:rPr>
        <w:t xml:space="preserve"> </w:t>
      </w:r>
    </w:p>
    <w:p w14:paraId="0391CA3A" w14:textId="77777777" w:rsidR="002C26CB" w:rsidRPr="00FB0365" w:rsidRDefault="002C26CB" w:rsidP="002C26CB">
      <w:pPr>
        <w:spacing w:after="0" w:line="240" w:lineRule="auto"/>
        <w:ind w:left="425"/>
        <w:jc w:val="both"/>
        <w:rPr>
          <w:rFonts w:ascii="Arial" w:hAnsi="Arial" w:cs="Arial"/>
          <w:bCs/>
          <w:sz w:val="10"/>
          <w:szCs w:val="10"/>
        </w:rPr>
      </w:pPr>
    </w:p>
    <w:p w14:paraId="4FEF1386" w14:textId="0C9C9066" w:rsidR="009622A8" w:rsidRPr="00FB0365" w:rsidRDefault="009622A8" w:rsidP="0006467D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Miejsce wykonywania </w:t>
      </w:r>
      <w:r w:rsidR="0087568A" w:rsidRPr="00FB0365">
        <w:rPr>
          <w:rFonts w:ascii="Arial" w:hAnsi="Arial" w:cs="Arial"/>
        </w:rPr>
        <w:t>stażu</w:t>
      </w:r>
      <w:r w:rsidRPr="00FB0365">
        <w:rPr>
          <w:rFonts w:ascii="Arial" w:hAnsi="Arial" w:cs="Arial"/>
        </w:rPr>
        <w:t xml:space="preserve"> </w:t>
      </w:r>
      <w:r w:rsidR="0087568A" w:rsidRPr="00FB0365">
        <w:rPr>
          <w:rFonts w:ascii="Arial" w:hAnsi="Arial" w:cs="Arial"/>
        </w:rPr>
        <w:t xml:space="preserve">(adres) </w:t>
      </w:r>
      <w:r w:rsidRPr="00FB0365">
        <w:rPr>
          <w:rFonts w:ascii="Arial" w:hAnsi="Arial" w:cs="Arial"/>
        </w:rPr>
        <w:t>………………….………..……………………</w:t>
      </w:r>
      <w:r w:rsidR="00925B04" w:rsidRPr="00FB0365">
        <w:rPr>
          <w:rFonts w:ascii="Arial" w:hAnsi="Arial" w:cs="Arial"/>
        </w:rPr>
        <w:t>.</w:t>
      </w:r>
      <w:r w:rsidRPr="00FB0365">
        <w:rPr>
          <w:rFonts w:ascii="Arial" w:hAnsi="Arial" w:cs="Arial"/>
        </w:rPr>
        <w:t>…………………</w:t>
      </w:r>
    </w:p>
    <w:p w14:paraId="2DB564FA" w14:textId="76F769A3" w:rsidR="00925B04" w:rsidRPr="00FB0365" w:rsidRDefault="00925B04" w:rsidP="0006467D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FB0365">
        <w:rPr>
          <w:rFonts w:ascii="Arial" w:hAnsi="Arial" w:cs="Arial"/>
        </w:rPr>
        <w:t>Nazwa komórki organizacyjnej, w której będzie odbywany staż ……………………………...........</w:t>
      </w:r>
    </w:p>
    <w:p w14:paraId="6A2C90C9" w14:textId="334E5D92" w:rsidR="00925B04" w:rsidRPr="00FB0365" w:rsidRDefault="00925B04" w:rsidP="0006467D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rPr>
          <w:rFonts w:ascii="Arial" w:hAnsi="Arial" w:cs="Arial"/>
        </w:rPr>
      </w:pPr>
      <w:r w:rsidRPr="00FB0365">
        <w:rPr>
          <w:rFonts w:ascii="Arial" w:hAnsi="Arial" w:cs="Arial"/>
        </w:rPr>
        <w:t>Nazwa stanowiska pracy ……………………………………………………………………………….</w:t>
      </w:r>
    </w:p>
    <w:bookmarkEnd w:id="5"/>
    <w:p w14:paraId="7D4177CA" w14:textId="58688D53" w:rsidR="00B365BC" w:rsidRPr="00FB0365" w:rsidRDefault="00B365BC" w:rsidP="0006467D">
      <w:pPr>
        <w:numPr>
          <w:ilvl w:val="0"/>
          <w:numId w:val="3"/>
        </w:numPr>
        <w:tabs>
          <w:tab w:val="clear" w:pos="720"/>
        </w:tabs>
        <w:spacing w:before="120" w:after="120" w:line="360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Wymagan</w:t>
      </w:r>
      <w:r w:rsidR="00925B04" w:rsidRPr="00FB0365">
        <w:rPr>
          <w:rFonts w:ascii="Arial" w:hAnsi="Arial" w:cs="Arial"/>
        </w:rPr>
        <w:t>ia niezbędne do podjęcia stażu przez bezrobotnego</w:t>
      </w:r>
      <w:r w:rsidR="0006401C" w:rsidRPr="00FB0365">
        <w:rPr>
          <w:rFonts w:ascii="Arial" w:hAnsi="Arial" w:cs="Arial"/>
        </w:rPr>
        <w:t xml:space="preserve"> na stanowisku pracy</w:t>
      </w:r>
      <w:r w:rsidRPr="00FB0365">
        <w:rPr>
          <w:rFonts w:ascii="Arial" w:hAnsi="Arial" w:cs="Arial"/>
        </w:rPr>
        <w:t>:</w:t>
      </w:r>
    </w:p>
    <w:p w14:paraId="539D76C5" w14:textId="3DFB24EE" w:rsidR="00B365BC" w:rsidRPr="00FB0365" w:rsidRDefault="00B365BC" w:rsidP="0006401C">
      <w:pPr>
        <w:pStyle w:val="Akapitzlist"/>
        <w:numPr>
          <w:ilvl w:val="0"/>
          <w:numId w:val="14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poziom wykształcenia</w:t>
      </w:r>
      <w:r w:rsidR="00FD4F47" w:rsidRPr="00FB0365">
        <w:rPr>
          <w:rFonts w:ascii="Arial" w:hAnsi="Arial" w:cs="Arial"/>
        </w:rPr>
        <w:t xml:space="preserve"> </w:t>
      </w:r>
      <w:r w:rsidRPr="00FB0365">
        <w:rPr>
          <w:rFonts w:ascii="Arial" w:hAnsi="Arial" w:cs="Arial"/>
        </w:rPr>
        <w:t>……………………………………………………………</w:t>
      </w:r>
      <w:r w:rsidR="00FD4F47" w:rsidRPr="00FB0365">
        <w:rPr>
          <w:rFonts w:ascii="Arial" w:hAnsi="Arial" w:cs="Arial"/>
        </w:rPr>
        <w:t>….</w:t>
      </w:r>
      <w:r w:rsidRPr="00FB0365">
        <w:rPr>
          <w:rFonts w:ascii="Arial" w:hAnsi="Arial" w:cs="Arial"/>
        </w:rPr>
        <w:t>……</w:t>
      </w:r>
      <w:r w:rsidR="0006401C" w:rsidRPr="00FB0365">
        <w:rPr>
          <w:rFonts w:ascii="Arial" w:hAnsi="Arial" w:cs="Arial"/>
        </w:rPr>
        <w:t>……</w:t>
      </w:r>
      <w:r w:rsidRPr="00FB0365">
        <w:rPr>
          <w:rFonts w:ascii="Arial" w:hAnsi="Arial" w:cs="Arial"/>
        </w:rPr>
        <w:t>........</w:t>
      </w:r>
    </w:p>
    <w:p w14:paraId="6F3F4BAB" w14:textId="0ECDEC40" w:rsidR="0006401C" w:rsidRPr="00FB0365" w:rsidRDefault="0006401C" w:rsidP="0006401C">
      <w:pPr>
        <w:pStyle w:val="Akapitzlist"/>
        <w:numPr>
          <w:ilvl w:val="0"/>
          <w:numId w:val="14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minimalne kwalifikacje ……………………….………………………………..........................……</w:t>
      </w:r>
    </w:p>
    <w:p w14:paraId="344F10F9" w14:textId="12ACC6D2" w:rsidR="00B365BC" w:rsidRPr="00FB0365" w:rsidRDefault="00B365BC" w:rsidP="0006401C">
      <w:pPr>
        <w:pStyle w:val="Akapitzlist"/>
        <w:numPr>
          <w:ilvl w:val="0"/>
          <w:numId w:val="14"/>
        </w:numPr>
        <w:spacing w:before="120" w:after="120" w:line="240" w:lineRule="auto"/>
        <w:ind w:left="850" w:hanging="425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predyspozycje psychofizyczne i zdrowotne …………………………………………</w:t>
      </w:r>
      <w:r w:rsidR="00FD4F47" w:rsidRPr="00FB0365">
        <w:rPr>
          <w:rFonts w:ascii="Arial" w:hAnsi="Arial" w:cs="Arial"/>
        </w:rPr>
        <w:t>…</w:t>
      </w:r>
      <w:r w:rsidR="0006401C" w:rsidRPr="00FB0365">
        <w:rPr>
          <w:rFonts w:ascii="Arial" w:hAnsi="Arial" w:cs="Arial"/>
        </w:rPr>
        <w:t>….</w:t>
      </w:r>
      <w:r w:rsidR="00FD4F47" w:rsidRPr="00FB0365">
        <w:rPr>
          <w:rFonts w:ascii="Arial" w:hAnsi="Arial" w:cs="Arial"/>
        </w:rPr>
        <w:t>.</w:t>
      </w:r>
      <w:r w:rsidRPr="00FB0365">
        <w:rPr>
          <w:rFonts w:ascii="Arial" w:hAnsi="Arial" w:cs="Arial"/>
        </w:rPr>
        <w:t>……...</w:t>
      </w:r>
    </w:p>
    <w:p w14:paraId="4C186DD2" w14:textId="43BAAC11" w:rsidR="00B365BC" w:rsidRPr="00FB0365" w:rsidRDefault="00B365BC" w:rsidP="009A2B59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     ………………………………………………………………………………………………</w:t>
      </w:r>
      <w:r w:rsidR="0006401C" w:rsidRPr="00FB0365">
        <w:rPr>
          <w:rFonts w:ascii="Arial" w:hAnsi="Arial" w:cs="Arial"/>
        </w:rPr>
        <w:t>…</w:t>
      </w:r>
      <w:r w:rsidR="00FD4F47" w:rsidRPr="00FB0365">
        <w:rPr>
          <w:rFonts w:ascii="Arial" w:hAnsi="Arial" w:cs="Arial"/>
        </w:rPr>
        <w:t>…..</w:t>
      </w:r>
      <w:r w:rsidRPr="00FB0365">
        <w:rPr>
          <w:rFonts w:ascii="Arial" w:hAnsi="Arial" w:cs="Arial"/>
        </w:rPr>
        <w:t>……</w:t>
      </w:r>
    </w:p>
    <w:p w14:paraId="6B67ED2E" w14:textId="0D02DF7F" w:rsidR="009A2B59" w:rsidRPr="00FB0365" w:rsidRDefault="009A2B59" w:rsidP="009A2B59">
      <w:pPr>
        <w:spacing w:before="120" w:after="120" w:line="240" w:lineRule="auto"/>
        <w:ind w:left="851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11790CBB" w14:textId="57F140CA" w:rsidR="00870BA5" w:rsidRPr="00FB0365" w:rsidRDefault="00870BA5" w:rsidP="00814CA0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Czy po zakończeniu </w:t>
      </w:r>
      <w:r w:rsidR="001C357E" w:rsidRPr="00FB0365">
        <w:rPr>
          <w:rFonts w:ascii="Arial" w:hAnsi="Arial" w:cs="Arial"/>
        </w:rPr>
        <w:t xml:space="preserve">odbywania stażu </w:t>
      </w:r>
      <w:r w:rsidRPr="00FB0365">
        <w:rPr>
          <w:rFonts w:ascii="Arial" w:hAnsi="Arial" w:cs="Arial"/>
        </w:rPr>
        <w:t xml:space="preserve">planowane jest </w:t>
      </w:r>
      <w:r w:rsidR="001C357E" w:rsidRPr="00FB0365">
        <w:rPr>
          <w:rFonts w:ascii="Arial" w:hAnsi="Arial" w:cs="Arial"/>
        </w:rPr>
        <w:t>zatrudnienie stażysty?</w:t>
      </w:r>
    </w:p>
    <w:p w14:paraId="6BEA2D4F" w14:textId="1280B795" w:rsidR="00870BA5" w:rsidRPr="00FB0365" w:rsidRDefault="00ED526A" w:rsidP="001C357E">
      <w:pPr>
        <w:ind w:left="993" w:hanging="567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/>
          <w:sz w:val="28"/>
          <w:szCs w:val="28"/>
        </w:rPr>
        <w:sym w:font="Wingdings" w:char="F0A8"/>
      </w:r>
      <w:r w:rsidR="007527FC" w:rsidRPr="00FB0365">
        <w:t>   </w:t>
      </w:r>
      <w:r w:rsidR="00870BA5" w:rsidRPr="00FB0365">
        <w:rPr>
          <w:rFonts w:ascii="Arial" w:hAnsi="Arial" w:cs="Arial"/>
          <w:b/>
          <w:bCs/>
        </w:rPr>
        <w:t xml:space="preserve">TAK – </w:t>
      </w:r>
      <w:r w:rsidR="00870BA5" w:rsidRPr="00FB0365">
        <w:rPr>
          <w:rFonts w:ascii="Arial" w:hAnsi="Arial" w:cs="Arial"/>
          <w:b/>
        </w:rPr>
        <w:t>zobowiązuje się</w:t>
      </w:r>
      <w:r w:rsidR="00870BA5" w:rsidRPr="00FB0365">
        <w:rPr>
          <w:rFonts w:ascii="Arial" w:hAnsi="Arial" w:cs="Arial"/>
          <w:b/>
          <w:bCs/>
        </w:rPr>
        <w:t xml:space="preserve"> do</w:t>
      </w:r>
      <w:r w:rsidR="00870BA5" w:rsidRPr="00FB0365">
        <w:rPr>
          <w:rFonts w:ascii="Arial" w:hAnsi="Arial" w:cs="Arial"/>
          <w:b/>
        </w:rPr>
        <w:t xml:space="preserve"> zatrudnieniu</w:t>
      </w:r>
      <w:r w:rsidR="00870BA5" w:rsidRPr="00FB0365">
        <w:rPr>
          <w:rFonts w:ascii="Arial" w:hAnsi="Arial" w:cs="Arial"/>
        </w:rPr>
        <w:t xml:space="preserve"> </w:t>
      </w:r>
      <w:r w:rsidR="001C357E" w:rsidRPr="00FB0365">
        <w:rPr>
          <w:rFonts w:ascii="Arial" w:hAnsi="Arial" w:cs="Arial"/>
        </w:rPr>
        <w:t>stażysty na</w:t>
      </w:r>
      <w:r w:rsidR="00870BA5" w:rsidRPr="00FB0365">
        <w:rPr>
          <w:rFonts w:ascii="Arial" w:hAnsi="Arial" w:cs="Arial"/>
        </w:rPr>
        <w:t xml:space="preserve"> okres co</w:t>
      </w:r>
      <w:r w:rsidR="00535D39" w:rsidRPr="00FB0365">
        <w:rPr>
          <w:rFonts w:ascii="Arial" w:hAnsi="Arial" w:cs="Arial"/>
        </w:rPr>
        <w:t> </w:t>
      </w:r>
      <w:r w:rsidR="00870BA5" w:rsidRPr="00FB0365">
        <w:rPr>
          <w:rFonts w:ascii="Arial" w:hAnsi="Arial" w:cs="Arial"/>
        </w:rPr>
        <w:t xml:space="preserve">najmniej </w:t>
      </w:r>
      <w:r w:rsidR="000C1309" w:rsidRPr="00FB0365">
        <w:rPr>
          <w:rFonts w:ascii="Arial" w:hAnsi="Arial" w:cs="Arial"/>
          <w:b/>
        </w:rPr>
        <w:t>90 dni</w:t>
      </w:r>
    </w:p>
    <w:p w14:paraId="11D92591" w14:textId="62E9E4D0" w:rsidR="00870BA5" w:rsidRPr="00FB0365" w:rsidRDefault="00ED526A" w:rsidP="00712C9A">
      <w:pPr>
        <w:spacing w:before="120" w:after="120" w:line="240" w:lineRule="auto"/>
        <w:ind w:left="357" w:firstLine="69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/>
          <w:sz w:val="28"/>
          <w:szCs w:val="28"/>
        </w:rPr>
        <w:sym w:font="Wingdings" w:char="F0A8"/>
      </w:r>
      <w:r w:rsidR="007527FC" w:rsidRPr="00FB0365">
        <w:rPr>
          <w:rFonts w:ascii="Arial" w:hAnsi="Arial" w:cs="Arial"/>
          <w:b/>
          <w:bCs/>
          <w:sz w:val="28"/>
          <w:szCs w:val="28"/>
        </w:rPr>
        <w:t> </w:t>
      </w:r>
      <w:r w:rsidR="007527FC" w:rsidRPr="00FB0365">
        <w:rPr>
          <w:rFonts w:ascii="Arial" w:hAnsi="Arial" w:cs="Arial"/>
          <w:b/>
          <w:bCs/>
        </w:rPr>
        <w:t>  </w:t>
      </w:r>
      <w:bookmarkStart w:id="6" w:name="_Hlk202270626"/>
      <w:r w:rsidR="00870BA5" w:rsidRPr="00FB0365">
        <w:rPr>
          <w:rFonts w:ascii="Arial" w:hAnsi="Arial" w:cs="Arial"/>
          <w:b/>
          <w:bCs/>
        </w:rPr>
        <w:t>NIE</w:t>
      </w:r>
      <w:r w:rsidR="001C357E" w:rsidRPr="00FB0365">
        <w:rPr>
          <w:rFonts w:ascii="Arial" w:hAnsi="Arial" w:cs="Arial"/>
          <w:bCs/>
        </w:rPr>
        <w:t xml:space="preserve"> – z powodu (podać przyczynę) ………….........</w:t>
      </w:r>
      <w:r w:rsidR="006D1C46" w:rsidRPr="00FB0365">
        <w:rPr>
          <w:rFonts w:ascii="Arial" w:hAnsi="Arial" w:cs="Arial"/>
          <w:bCs/>
        </w:rPr>
        <w:t>..</w:t>
      </w:r>
      <w:r w:rsidR="001C357E" w:rsidRPr="00FB0365">
        <w:rPr>
          <w:rFonts w:ascii="Arial" w:hAnsi="Arial" w:cs="Arial"/>
          <w:bCs/>
        </w:rPr>
        <w:t>...............................................................</w:t>
      </w:r>
    </w:p>
    <w:p w14:paraId="1AFB8D33" w14:textId="77777777" w:rsidR="009A2B59" w:rsidRPr="00FB0365" w:rsidRDefault="009A2B59" w:rsidP="009A2B59">
      <w:pPr>
        <w:pStyle w:val="Akapitzlist"/>
        <w:spacing w:before="120" w:after="120" w:line="360" w:lineRule="auto"/>
        <w:ind w:left="851"/>
        <w:jc w:val="both"/>
        <w:rPr>
          <w:rFonts w:ascii="Arial" w:hAnsi="Arial" w:cs="Arial"/>
        </w:rPr>
      </w:pPr>
      <w:bookmarkStart w:id="7" w:name="_Hlk202270685"/>
      <w:bookmarkEnd w:id="6"/>
      <w:r w:rsidRPr="00FB0365">
        <w:rPr>
          <w:rFonts w:ascii="Arial" w:hAnsi="Arial" w:cs="Arial"/>
        </w:rPr>
        <w:t>……………………………………………………………………………………………………..……</w:t>
      </w:r>
    </w:p>
    <w:p w14:paraId="0F453E2B" w14:textId="75CC4CBF" w:rsidR="00C71D01" w:rsidRPr="00FB0365" w:rsidRDefault="00095F06" w:rsidP="00095F06">
      <w:pPr>
        <w:suppressAutoHyphens/>
        <w:spacing w:after="0" w:line="271" w:lineRule="auto"/>
        <w:ind w:left="323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Uwaga: </w:t>
      </w:r>
      <w:r w:rsidR="00C71D01" w:rsidRPr="00FB0365">
        <w:rPr>
          <w:rFonts w:ascii="Arial" w:hAnsi="Arial" w:cs="Arial"/>
        </w:rPr>
        <w:t xml:space="preserve">deklarowane zatrudnienie po zakończonym stażu, a także niewywiązanie się z deklaracji zatrudnienia, jest </w:t>
      </w:r>
      <w:r w:rsidR="006D1C46" w:rsidRPr="00FB0365">
        <w:rPr>
          <w:rFonts w:ascii="Arial" w:hAnsi="Arial" w:cs="Arial"/>
        </w:rPr>
        <w:t xml:space="preserve">brane pod uwagę przy </w:t>
      </w:r>
      <w:r w:rsidR="00C71D01" w:rsidRPr="00FB0365">
        <w:rPr>
          <w:rFonts w:ascii="Arial" w:hAnsi="Arial" w:cs="Arial"/>
        </w:rPr>
        <w:t>ocen</w:t>
      </w:r>
      <w:r w:rsidR="006D1C46" w:rsidRPr="00FB0365">
        <w:rPr>
          <w:rFonts w:ascii="Arial" w:hAnsi="Arial" w:cs="Arial"/>
        </w:rPr>
        <w:t>ie</w:t>
      </w:r>
      <w:r w:rsidR="00C71D01" w:rsidRPr="00FB0365">
        <w:rPr>
          <w:rFonts w:ascii="Arial" w:hAnsi="Arial" w:cs="Arial"/>
        </w:rPr>
        <w:t xml:space="preserve"> innych składanych wniosków dotyczących form pomocy współfinansowanych ze środków publicznych.</w:t>
      </w:r>
    </w:p>
    <w:p w14:paraId="6AFB9F0D" w14:textId="77777777" w:rsidR="00F77504" w:rsidRPr="00FB0365" w:rsidRDefault="00F77504" w:rsidP="00C22851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lastRenderedPageBreak/>
        <w:t>Dane bezrobotnego, którego Organizator zamierza przyjąć na staż (w przypadku, gdy jest możliwe wskazanie konkretnej osoby)</w:t>
      </w:r>
    </w:p>
    <w:p w14:paraId="5211A285" w14:textId="12CC2F00" w:rsidR="00F77504" w:rsidRPr="00FB0365" w:rsidRDefault="00F77504" w:rsidP="00F77504">
      <w:pPr>
        <w:ind w:firstLine="426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Imię i nazwisko </w:t>
      </w:r>
      <w:r w:rsidRPr="00FB0365">
        <w:rPr>
          <w:rFonts w:ascii="Arial" w:hAnsi="Arial" w:cs="Arial"/>
          <w:bCs/>
        </w:rPr>
        <w:t>………………</w:t>
      </w:r>
      <w:r w:rsidR="006D1C46" w:rsidRPr="00FB0365">
        <w:rPr>
          <w:rFonts w:ascii="Arial" w:hAnsi="Arial" w:cs="Arial"/>
          <w:bCs/>
        </w:rPr>
        <w:t>………</w:t>
      </w:r>
      <w:r w:rsidRPr="00FB0365">
        <w:rPr>
          <w:rFonts w:ascii="Arial" w:hAnsi="Arial" w:cs="Arial"/>
          <w:bCs/>
        </w:rPr>
        <w:t>.………………………………………………………………………</w:t>
      </w:r>
    </w:p>
    <w:p w14:paraId="09949845" w14:textId="4622C3C1" w:rsidR="00F77504" w:rsidRPr="00FB0365" w:rsidRDefault="006D1C46" w:rsidP="00C22851">
      <w:pPr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>N</w:t>
      </w:r>
      <w:r w:rsidR="00F77504" w:rsidRPr="00FB0365">
        <w:rPr>
          <w:rFonts w:ascii="Arial" w:hAnsi="Arial" w:cs="Arial"/>
        </w:rPr>
        <w:t>umer</w:t>
      </w:r>
      <w:r w:rsidRPr="00FB0365">
        <w:rPr>
          <w:rFonts w:ascii="Arial" w:hAnsi="Arial" w:cs="Arial"/>
        </w:rPr>
        <w:t> </w:t>
      </w:r>
      <w:r w:rsidR="00F77504" w:rsidRPr="00FB0365">
        <w:rPr>
          <w:rFonts w:ascii="Arial" w:hAnsi="Arial" w:cs="Arial"/>
        </w:rPr>
        <w:t xml:space="preserve">PESEL* </w:t>
      </w:r>
      <w:r w:rsidR="00F77504" w:rsidRPr="00FB0365">
        <w:rPr>
          <w:rFonts w:ascii="Arial" w:hAnsi="Arial" w:cs="Arial"/>
          <w:bCs/>
        </w:rPr>
        <w:t>…</w:t>
      </w:r>
      <w:r w:rsidRPr="00FB0365">
        <w:rPr>
          <w:rFonts w:ascii="Arial" w:hAnsi="Arial" w:cs="Arial"/>
          <w:bCs/>
        </w:rPr>
        <w:t>……..</w:t>
      </w:r>
      <w:r w:rsidR="00F77504" w:rsidRPr="00FB0365">
        <w:rPr>
          <w:rFonts w:ascii="Arial" w:hAnsi="Arial" w:cs="Arial"/>
          <w:bCs/>
        </w:rPr>
        <w:t>……………..………………………………………………………………………</w:t>
      </w:r>
      <w:r w:rsidR="00F77504" w:rsidRPr="00FB0365">
        <w:rPr>
          <w:rFonts w:ascii="Arial" w:hAnsi="Arial" w:cs="Arial"/>
          <w:bCs/>
        </w:rPr>
        <w:br/>
        <w:t xml:space="preserve">(*w przypadku braku </w:t>
      </w:r>
      <w:r w:rsidR="00F77504" w:rsidRPr="00FB0365">
        <w:rPr>
          <w:rFonts w:ascii="Arial" w:hAnsi="Arial" w:cs="Arial"/>
        </w:rPr>
        <w:t>numeru PESEL</w:t>
      </w:r>
      <w:r w:rsidR="00F77504" w:rsidRPr="00FB0365">
        <w:rPr>
          <w:rFonts w:ascii="Arial" w:hAnsi="Arial" w:cs="Arial"/>
          <w:bCs/>
        </w:rPr>
        <w:t>, należy podać datę i miejsce urodzenia, płeć, rodzaj, serię i numer dokumentu potwierdzającego tożsamość)</w:t>
      </w:r>
    </w:p>
    <w:p w14:paraId="24A23B47" w14:textId="77777777" w:rsidR="00F77504" w:rsidRPr="00FB0365" w:rsidRDefault="00F77504" w:rsidP="00F77504">
      <w:pPr>
        <w:ind w:firstLine="426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Adres zamieszkania ………………………………………………………………………………………</w:t>
      </w:r>
    </w:p>
    <w:p w14:paraId="7EC8CCB6" w14:textId="77777777" w:rsidR="00F77504" w:rsidRPr="00FB0365" w:rsidRDefault="00F77504" w:rsidP="00F77504">
      <w:pPr>
        <w:ind w:firstLine="426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Adres do doręczeń ………………………………………………………………………………………..</w:t>
      </w:r>
    </w:p>
    <w:p w14:paraId="39A4D6BE" w14:textId="77777777" w:rsidR="00F77504" w:rsidRPr="00FB0365" w:rsidRDefault="00F77504" w:rsidP="00C22851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Wskazany kandydat </w:t>
      </w:r>
      <w:r w:rsidRPr="00FB0365">
        <w:rPr>
          <w:rFonts w:ascii="Arial" w:hAnsi="Arial" w:cs="Arial"/>
          <w:b/>
          <w:bCs/>
        </w:rPr>
        <w:t>jest / nie jest</w:t>
      </w:r>
      <w:r w:rsidRPr="00FB0365">
        <w:rPr>
          <w:rFonts w:ascii="Arial" w:hAnsi="Arial" w:cs="Arial"/>
          <w:bCs/>
        </w:rPr>
        <w:t xml:space="preserve"> </w:t>
      </w:r>
      <w:bookmarkStart w:id="8" w:name="_Hlk202273237"/>
      <w:r w:rsidRPr="00FB0365">
        <w:rPr>
          <w:rFonts w:ascii="Arial" w:hAnsi="Arial" w:cs="Arial"/>
          <w:bCs/>
        </w:rPr>
        <w:t xml:space="preserve">(niepotrzebne skreślić) </w:t>
      </w:r>
      <w:bookmarkEnd w:id="8"/>
      <w:r w:rsidRPr="00FB0365">
        <w:rPr>
          <w:rFonts w:ascii="Arial" w:hAnsi="Arial" w:cs="Arial"/>
          <w:bCs/>
        </w:rPr>
        <w:t>członkiem bliskiej rodziny wnioskodawcy (współmałżonek, rodzeństwo, krewny pierwszego stopnia w zakresie wstępni-zstępni).</w:t>
      </w:r>
    </w:p>
    <w:p w14:paraId="6DFBBCA5" w14:textId="49103597" w:rsidR="00F77504" w:rsidRPr="00FB0365" w:rsidRDefault="00F77504" w:rsidP="00C22851">
      <w:pPr>
        <w:spacing w:line="240" w:lineRule="auto"/>
        <w:ind w:left="426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</w:rPr>
        <w:t xml:space="preserve">W </w:t>
      </w:r>
      <w:r w:rsidRPr="00FB0365">
        <w:rPr>
          <w:rFonts w:ascii="Arial" w:hAnsi="Arial" w:cs="Arial"/>
          <w:bCs/>
        </w:rPr>
        <w:t xml:space="preserve">przypadku braku możliwości aktywizacji poprzez staż wskazanego kandydata  </w:t>
      </w:r>
      <w:r w:rsidRPr="00FB0365">
        <w:rPr>
          <w:rFonts w:ascii="Arial" w:hAnsi="Arial" w:cs="Arial"/>
          <w:b/>
          <w:bCs/>
        </w:rPr>
        <w:t>jestem / nie jestem</w:t>
      </w:r>
      <w:r w:rsidRPr="00FB0365">
        <w:rPr>
          <w:rFonts w:ascii="Arial" w:hAnsi="Arial" w:cs="Arial"/>
          <w:bCs/>
        </w:rPr>
        <w:t xml:space="preserve"> (niepotrzebne skreślić) zainteresowany/a realizacją wniosku na inną osobę bezrobotną.</w:t>
      </w:r>
    </w:p>
    <w:p w14:paraId="1907841A" w14:textId="77777777" w:rsidR="00C71D01" w:rsidRPr="00FB0365" w:rsidRDefault="00C71D01" w:rsidP="00C71D01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W okresie w okresie 12 miesięcy </w:t>
      </w:r>
      <w:r w:rsidRPr="00FB0365">
        <w:rPr>
          <w:rFonts w:ascii="Arial" w:hAnsi="Arial" w:cs="Arial"/>
          <w:b/>
        </w:rPr>
        <w:t>przerwałem / nie przerwałem</w:t>
      </w:r>
      <w:r w:rsidRPr="00FB0365">
        <w:rPr>
          <w:rFonts w:ascii="Arial" w:hAnsi="Arial" w:cs="Arial"/>
        </w:rPr>
        <w:t xml:space="preserve"> bez uzasadnionej przyczyny stażu (umowy o zorganizowanie stażu) ani staż nie został przerwany z powodu nierealizowania programu stażu lub niedotrzymania warunków jego odbywania (należy przekreślić niewłaściwe).</w:t>
      </w:r>
    </w:p>
    <w:p w14:paraId="12FB1D36" w14:textId="78AC1917" w:rsidR="00814CA0" w:rsidRPr="00FB0365" w:rsidRDefault="00136FF7" w:rsidP="00C22851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Wyrażam zgodę na udział w badaniach rynku pracy prowadzonych przez publiczne służby zatrudnienia, organy administracji rządowej, samorządowej lub na ich zlecenie</w:t>
      </w:r>
      <w:r w:rsidR="00C22851" w:rsidRPr="00FB0365">
        <w:rPr>
          <w:rFonts w:ascii="Arial" w:hAnsi="Arial" w:cs="Arial"/>
        </w:rPr>
        <w:t xml:space="preserve"> </w:t>
      </w:r>
      <w:r w:rsidR="00814CA0" w:rsidRPr="00FB0365">
        <w:rPr>
          <w:rFonts w:ascii="Arial" w:hAnsi="Arial" w:cs="Arial"/>
          <w:bCs/>
        </w:rPr>
        <w:t>(niepotrzebne skreślić)</w:t>
      </w:r>
    </w:p>
    <w:p w14:paraId="56D1CFB7" w14:textId="77777777" w:rsidR="00814CA0" w:rsidRPr="00FB0365" w:rsidRDefault="002C26CB" w:rsidP="00814CA0">
      <w:pPr>
        <w:ind w:left="426"/>
        <w:rPr>
          <w:rFonts w:ascii="Arial" w:hAnsi="Arial" w:cs="Arial"/>
          <w:b/>
        </w:rPr>
      </w:pPr>
      <w:r w:rsidRPr="00FB0365">
        <w:rPr>
          <w:rFonts w:ascii="Arial" w:hAnsi="Arial" w:cs="Arial"/>
          <w:b/>
        </w:rPr>
        <w:t>TAK / NIE</w:t>
      </w:r>
      <w:r w:rsidR="00814CA0" w:rsidRPr="00FB0365">
        <w:rPr>
          <w:rFonts w:ascii="Arial" w:hAnsi="Arial" w:cs="Arial"/>
          <w:b/>
        </w:rPr>
        <w:t xml:space="preserve"> </w:t>
      </w:r>
    </w:p>
    <w:bookmarkEnd w:id="7"/>
    <w:p w14:paraId="7900080D" w14:textId="1141C4E6" w:rsidR="00AC22DD" w:rsidRPr="00FB0365" w:rsidRDefault="00AC22DD" w:rsidP="00AC22DD">
      <w:pPr>
        <w:jc w:val="both"/>
        <w:rPr>
          <w:rFonts w:ascii="Arial" w:hAnsi="Arial" w:cs="Arial"/>
        </w:rPr>
      </w:pPr>
    </w:p>
    <w:p w14:paraId="232B6DDE" w14:textId="77777777" w:rsidR="00AC22DD" w:rsidRPr="00FB0365" w:rsidRDefault="00AC22DD" w:rsidP="00AC22DD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FB0365" w:rsidRPr="00FB0365" w14:paraId="4955FA91" w14:textId="77777777" w:rsidTr="0018154C">
        <w:trPr>
          <w:trHeight w:val="348"/>
        </w:trPr>
        <w:tc>
          <w:tcPr>
            <w:tcW w:w="4536" w:type="dxa"/>
          </w:tcPr>
          <w:p w14:paraId="1DE29293" w14:textId="77777777" w:rsidR="00965421" w:rsidRPr="00FB0365" w:rsidRDefault="00965421" w:rsidP="00712C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181DC687" w14:textId="77777777" w:rsidR="00965421" w:rsidRPr="00FB0365" w:rsidRDefault="00965421" w:rsidP="00712C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FB0365" w:rsidRPr="00FB0365" w14:paraId="62D20DEA" w14:textId="77777777" w:rsidTr="00712C9A">
        <w:trPr>
          <w:trHeight w:val="779"/>
        </w:trPr>
        <w:tc>
          <w:tcPr>
            <w:tcW w:w="4536" w:type="dxa"/>
          </w:tcPr>
          <w:p w14:paraId="027A5822" w14:textId="77777777" w:rsidR="00965421" w:rsidRPr="00FB0365" w:rsidRDefault="00965421" w:rsidP="00712C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2A93C075" w14:textId="49E39846" w:rsidR="00965421" w:rsidRPr="00FB0365" w:rsidRDefault="00965421" w:rsidP="00712C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 xml:space="preserve">Pieczątka i podpis </w:t>
            </w:r>
            <w:r w:rsidR="009C612C" w:rsidRPr="00FB0365">
              <w:rPr>
                <w:rFonts w:ascii="Arial" w:hAnsi="Arial" w:cs="Arial"/>
              </w:rPr>
              <w:t>Organizatora</w:t>
            </w:r>
            <w:r w:rsidRPr="00FB0365">
              <w:rPr>
                <w:rFonts w:ascii="Arial" w:hAnsi="Arial" w:cs="Arial"/>
              </w:rPr>
              <w:t xml:space="preserve"> </w:t>
            </w:r>
          </w:p>
          <w:p w14:paraId="38384C40" w14:textId="755C3C47" w:rsidR="00965421" w:rsidRPr="00FB0365" w:rsidRDefault="00965421" w:rsidP="00712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sz w:val="20"/>
                <w:szCs w:val="20"/>
              </w:rPr>
              <w:t>(osoby uprawnionej do reprezentacji i skład</w:t>
            </w:r>
            <w:r w:rsidR="00AE31FD" w:rsidRPr="00FB0365">
              <w:rPr>
                <w:rFonts w:ascii="Arial" w:hAnsi="Arial" w:cs="Arial"/>
                <w:sz w:val="20"/>
                <w:szCs w:val="20"/>
              </w:rPr>
              <w:t>a</w:t>
            </w:r>
            <w:r w:rsidRPr="00FB0365">
              <w:rPr>
                <w:rFonts w:ascii="Arial" w:hAnsi="Arial" w:cs="Arial"/>
                <w:sz w:val="20"/>
                <w:szCs w:val="20"/>
              </w:rPr>
              <w:t>nia oświadczeń, zgodnie z dokumentem rejestrowym)</w:t>
            </w:r>
          </w:p>
        </w:tc>
      </w:tr>
    </w:tbl>
    <w:p w14:paraId="7DE6076F" w14:textId="77777777" w:rsidR="00925319" w:rsidRPr="00FB0365" w:rsidRDefault="00925319">
      <w:pPr>
        <w:rPr>
          <w:rFonts w:ascii="Arial" w:hAnsi="Arial" w:cs="Arial"/>
          <w:b/>
          <w:bCs/>
        </w:rPr>
      </w:pPr>
      <w:bookmarkStart w:id="9" w:name="_Hlk93989626"/>
      <w:r w:rsidRPr="00FB0365">
        <w:rPr>
          <w:rFonts w:ascii="Arial" w:hAnsi="Arial" w:cs="Arial"/>
          <w:b/>
          <w:bCs/>
        </w:rPr>
        <w:br w:type="page"/>
      </w:r>
    </w:p>
    <w:p w14:paraId="68FA6F8E" w14:textId="3BAF5774" w:rsidR="00870BA5" w:rsidRPr="00FB036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bCs/>
        </w:rPr>
        <w:lastRenderedPageBreak/>
        <w:t>I</w:t>
      </w:r>
      <w:r w:rsidR="00234764" w:rsidRPr="00FB0365">
        <w:rPr>
          <w:rFonts w:ascii="Arial" w:hAnsi="Arial" w:cs="Arial"/>
          <w:b/>
          <w:bCs/>
        </w:rPr>
        <w:t>II</w:t>
      </w:r>
      <w:r w:rsidRPr="00FB0365">
        <w:rPr>
          <w:rFonts w:ascii="Arial" w:hAnsi="Arial" w:cs="Arial"/>
          <w:b/>
          <w:bCs/>
        </w:rPr>
        <w:t>. ZAŁĄCZNIKI STANOWIĄCE INTEGRALNĄ CZĘŚĆ WNIOSKU</w:t>
      </w:r>
    </w:p>
    <w:p w14:paraId="548592A5" w14:textId="75C63BA1" w:rsidR="00C94BA7" w:rsidRPr="00FB0365" w:rsidRDefault="00C94BA7" w:rsidP="0006467D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Załącznik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>nr</w:t>
      </w:r>
      <w:r w:rsidR="008D1A93" w:rsidRPr="00FB0365">
        <w:rPr>
          <w:rFonts w:ascii="Arial" w:hAnsi="Arial" w:cs="Arial"/>
        </w:rPr>
        <w:t> </w:t>
      </w:r>
      <w:r w:rsidR="00AE31FD" w:rsidRPr="00FB0365">
        <w:rPr>
          <w:rFonts w:ascii="Arial" w:hAnsi="Arial" w:cs="Arial"/>
        </w:rPr>
        <w:t>1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>do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 xml:space="preserve">Wniosku – Oświadczenie </w:t>
      </w:r>
      <w:r w:rsidR="009C612C" w:rsidRPr="00FB0365">
        <w:rPr>
          <w:rFonts w:ascii="Arial" w:hAnsi="Arial" w:cs="Arial"/>
        </w:rPr>
        <w:t>Organizatora</w:t>
      </w:r>
      <w:r w:rsidRPr="00FB0365">
        <w:rPr>
          <w:rFonts w:ascii="Arial" w:hAnsi="Arial" w:cs="Arial"/>
        </w:rPr>
        <w:t>,</w:t>
      </w:r>
    </w:p>
    <w:p w14:paraId="0D8BA0E7" w14:textId="50C57490" w:rsidR="00870BA5" w:rsidRPr="00FB0365" w:rsidRDefault="00870BA5" w:rsidP="0006467D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Załącznik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>nr</w:t>
      </w:r>
      <w:r w:rsidR="008D1A93" w:rsidRPr="00FB0365">
        <w:rPr>
          <w:rFonts w:ascii="Arial" w:hAnsi="Arial" w:cs="Arial"/>
        </w:rPr>
        <w:t> </w:t>
      </w:r>
      <w:r w:rsidR="00AE31FD" w:rsidRPr="00FB0365">
        <w:rPr>
          <w:rFonts w:ascii="Arial" w:hAnsi="Arial" w:cs="Arial"/>
        </w:rPr>
        <w:t>2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>do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 xml:space="preserve">Wniosku – Oświadczenie </w:t>
      </w:r>
      <w:r w:rsidR="009C612C" w:rsidRPr="00FB0365">
        <w:rPr>
          <w:rFonts w:ascii="Arial" w:hAnsi="Arial" w:cs="Arial"/>
        </w:rPr>
        <w:t>Organizatora</w:t>
      </w:r>
      <w:r w:rsidRPr="00FB0365">
        <w:rPr>
          <w:rFonts w:ascii="Arial" w:hAnsi="Arial" w:cs="Arial"/>
        </w:rPr>
        <w:t xml:space="preserve"> dotyczące przesłanek wykluczenia z art. 5l Rozporządzenia 833/2014 oraz ustawy o szczególnych rozwiązaniach w zakresie przeciwdziałania wspieraniu agresji na Ukrainę oraz służących ochronie bezpieczeństwa narodowego,</w:t>
      </w:r>
    </w:p>
    <w:p w14:paraId="43EDC191" w14:textId="796093A3" w:rsidR="00AE31FD" w:rsidRPr="00FB0365" w:rsidRDefault="00AE31FD" w:rsidP="00AE31FD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Załącznik nr 3 do Wniosku – Klauzula informacyjna dla opiekuna stażu,</w:t>
      </w:r>
    </w:p>
    <w:p w14:paraId="40A88134" w14:textId="69ED0AB1" w:rsidR="00870BA5" w:rsidRPr="00FB0365" w:rsidRDefault="00870BA5" w:rsidP="0006467D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Załącznik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>nr</w:t>
      </w:r>
      <w:r w:rsidR="008D1A93" w:rsidRPr="00FB0365">
        <w:rPr>
          <w:rFonts w:ascii="Arial" w:hAnsi="Arial" w:cs="Arial"/>
        </w:rPr>
        <w:t> 4 </w:t>
      </w:r>
      <w:r w:rsidRPr="00FB0365">
        <w:rPr>
          <w:rFonts w:ascii="Arial" w:hAnsi="Arial" w:cs="Arial"/>
        </w:rPr>
        <w:t>do</w:t>
      </w:r>
      <w:r w:rsidR="008D1A93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 xml:space="preserve">Wniosku – Oferta </w:t>
      </w:r>
      <w:r w:rsidR="009C612C" w:rsidRPr="00FB0365">
        <w:rPr>
          <w:rFonts w:ascii="Arial" w:hAnsi="Arial" w:cs="Arial"/>
        </w:rPr>
        <w:t>stażu</w:t>
      </w:r>
      <w:r w:rsidRPr="00FB0365">
        <w:rPr>
          <w:rFonts w:ascii="Arial" w:hAnsi="Arial" w:cs="Arial"/>
        </w:rPr>
        <w:t>,</w:t>
      </w:r>
    </w:p>
    <w:p w14:paraId="1C33755C" w14:textId="1A113E1A" w:rsidR="00870BA5" w:rsidRPr="00FB0365" w:rsidRDefault="006F43B3" w:rsidP="0006467D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Uwierzytelniona kopia </w:t>
      </w:r>
      <w:r w:rsidR="00870BA5" w:rsidRPr="00FB0365">
        <w:rPr>
          <w:rFonts w:ascii="Arial" w:hAnsi="Arial" w:cs="Arial"/>
        </w:rPr>
        <w:t>dokument</w:t>
      </w:r>
      <w:r w:rsidRPr="00FB0365">
        <w:rPr>
          <w:rFonts w:ascii="Arial" w:hAnsi="Arial" w:cs="Arial"/>
        </w:rPr>
        <w:t>u</w:t>
      </w:r>
      <w:r w:rsidR="00870BA5" w:rsidRPr="00FB0365">
        <w:rPr>
          <w:rFonts w:ascii="Arial" w:hAnsi="Arial" w:cs="Arial"/>
        </w:rPr>
        <w:t xml:space="preserve"> stanowiąc</w:t>
      </w:r>
      <w:r w:rsidRPr="00FB0365">
        <w:rPr>
          <w:rFonts w:ascii="Arial" w:hAnsi="Arial" w:cs="Arial"/>
        </w:rPr>
        <w:t>ego</w:t>
      </w:r>
      <w:r w:rsidR="00870BA5" w:rsidRPr="00FB0365">
        <w:rPr>
          <w:rFonts w:ascii="Arial" w:hAnsi="Arial" w:cs="Arial"/>
        </w:rPr>
        <w:t xml:space="preserve"> podstawę prawną funkcjonowania Wnioskodawcy – w przypadku braku wpisu do Krajowego Rejestru Sądowego lub Centralnej Ewidencji i Informacji o Działalności Gospodarczej</w:t>
      </w:r>
      <w:r w:rsidR="00B67FE1">
        <w:rPr>
          <w:rFonts w:ascii="Arial" w:hAnsi="Arial" w:cs="Arial"/>
        </w:rPr>
        <w:t xml:space="preserve"> </w:t>
      </w:r>
      <w:r w:rsidR="00870BA5" w:rsidRPr="00FB0365">
        <w:rPr>
          <w:rFonts w:ascii="Arial" w:hAnsi="Arial" w:cs="Arial"/>
        </w:rPr>
        <w:t>(np. statut, regulamin, uchwała, itp.)</w:t>
      </w:r>
      <w:r w:rsidR="00B67FE1">
        <w:rPr>
          <w:rFonts w:ascii="Arial" w:hAnsi="Arial" w:cs="Arial"/>
        </w:rPr>
        <w:t>,</w:t>
      </w:r>
    </w:p>
    <w:p w14:paraId="7D2A0816" w14:textId="3DD9E7A6" w:rsidR="00870BA5" w:rsidRPr="00FB0365" w:rsidRDefault="006F43B3" w:rsidP="0006467D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Uwierzytelniona kopia </w:t>
      </w:r>
      <w:r w:rsidR="00870BA5" w:rsidRPr="00FB0365">
        <w:rPr>
          <w:rFonts w:ascii="Arial" w:hAnsi="Arial" w:cs="Arial"/>
        </w:rPr>
        <w:t>umowy spółki cywilnej (w przypadku gdy dotyczy),</w:t>
      </w:r>
    </w:p>
    <w:p w14:paraId="508520A3" w14:textId="6140F559" w:rsidR="00870BA5" w:rsidRPr="00FB0365" w:rsidRDefault="00870BA5" w:rsidP="0006467D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Pełnomocnictwo - w przypadku, gdy wniosek i/lub umowa będzie podpisana przez inną osobę niż wskazano w części I pkt. </w:t>
      </w:r>
      <w:r w:rsidR="00CA7725" w:rsidRPr="00FB0365">
        <w:rPr>
          <w:rFonts w:ascii="Arial" w:hAnsi="Arial" w:cs="Arial"/>
        </w:rPr>
        <w:t>1</w:t>
      </w:r>
      <w:r w:rsidR="002C26CB" w:rsidRPr="00FB0365">
        <w:rPr>
          <w:rFonts w:ascii="Arial" w:hAnsi="Arial" w:cs="Arial"/>
        </w:rPr>
        <w:t>1</w:t>
      </w:r>
      <w:r w:rsidR="006F43B3" w:rsidRPr="00FB0365">
        <w:rPr>
          <w:rFonts w:ascii="Arial" w:hAnsi="Arial" w:cs="Arial"/>
        </w:rPr>
        <w:t>,</w:t>
      </w:r>
    </w:p>
    <w:p w14:paraId="17798E8B" w14:textId="54E59BA6" w:rsidR="00853346" w:rsidRPr="00FB0365" w:rsidRDefault="00853346" w:rsidP="00853346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Uwierzytelniona kopia dokumentu potwierdzającego prowadzenie działalności we wskazanym we wniosku miejscu odbywania stażu w przypadku, gdy miejsce odbywania stażu nie znajduje się w siedzibie firmy, a adres ten nie jest wpisany w dokumencie rejestracyjnym firmy.</w:t>
      </w:r>
    </w:p>
    <w:p w14:paraId="2D5E20E5" w14:textId="722556B4" w:rsidR="00853346" w:rsidRPr="00FB0365" w:rsidRDefault="00853346" w:rsidP="00853346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 przypadku, gdy o zorganizowanie stażu ubiega się pełnoletnia osoba fizyczna zamieszkująca i prowadząca na terytorium RP osobiście i na własny rachunek działalność w zakresie produkcji roślinnej lub zwierzęcej, należy przedłożyć:</w:t>
      </w:r>
    </w:p>
    <w:p w14:paraId="0F20C617" w14:textId="77777777" w:rsidR="00853346" w:rsidRPr="00FB0365" w:rsidRDefault="00853346" w:rsidP="00853346">
      <w:pPr>
        <w:pStyle w:val="Bezodstpw"/>
        <w:numPr>
          <w:ilvl w:val="3"/>
          <w:numId w:val="16"/>
        </w:numPr>
        <w:spacing w:after="120"/>
        <w:ind w:left="709" w:hanging="283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dane rolnika: dowód osobisty lub inny dokument potwierdzający tożsamość (do wglądu),</w:t>
      </w:r>
    </w:p>
    <w:p w14:paraId="775C0C1C" w14:textId="39F89206" w:rsidR="00853346" w:rsidRPr="00FB0365" w:rsidRDefault="00853346" w:rsidP="00853346">
      <w:pPr>
        <w:pStyle w:val="Bezodstpw"/>
        <w:numPr>
          <w:ilvl w:val="3"/>
          <w:numId w:val="16"/>
        </w:numPr>
        <w:spacing w:after="120"/>
        <w:ind w:left="709" w:hanging="283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dokument potwierdzający łączną powierzchnię i stan prawny posiadanego gospodarstwa rolnego (akt notarialny, prawomocne orzeczenie sądu, wypis z księgi wieczystej, wypis z ewidencji gruntów i budynków, zaświadczenie właściwego miejscowego wójta (burmistrza lub prezydenta miasta) lub inne dokumenty potwierdzające,</w:t>
      </w:r>
    </w:p>
    <w:p w14:paraId="21499160" w14:textId="6BF49C5A" w:rsidR="00853346" w:rsidRPr="00FB0365" w:rsidRDefault="00853346" w:rsidP="00853346">
      <w:pPr>
        <w:pStyle w:val="Bezodstpw"/>
        <w:numPr>
          <w:ilvl w:val="3"/>
          <w:numId w:val="16"/>
        </w:numPr>
        <w:spacing w:after="120"/>
        <w:ind w:left="709" w:hanging="283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dokument potwierdzający prowadzenie działalności rolniczej (zaświadczenie wydane przez KRUS o podleganiu ubezpieczeniu społecznemu rolników oraz zaświadczenie wydane przez ARiMR o nadanym numerze identyfikacyjnym),</w:t>
      </w:r>
    </w:p>
    <w:p w14:paraId="1E5AC573" w14:textId="200F15B3" w:rsidR="00853346" w:rsidRPr="00FB0365" w:rsidRDefault="00853346" w:rsidP="00853346">
      <w:pPr>
        <w:pStyle w:val="Bezodstpw"/>
        <w:numPr>
          <w:ilvl w:val="3"/>
          <w:numId w:val="16"/>
        </w:numPr>
        <w:spacing w:after="120"/>
        <w:ind w:left="709" w:hanging="283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dokument potwierdzający prowadzenie działów specjalnych produkcji rolnej (zaświadczenie z właściwego urzędu skarbowego oraz zaświadczenie wydane przez KRUS o podleganiu ubezpieczeniu społecznemu rolników),</w:t>
      </w:r>
    </w:p>
    <w:p w14:paraId="1B55A1C0" w14:textId="77777777" w:rsidR="00853346" w:rsidRPr="00FB0365" w:rsidRDefault="00853346" w:rsidP="00853346">
      <w:pPr>
        <w:pStyle w:val="Bezodstpw"/>
        <w:numPr>
          <w:ilvl w:val="3"/>
          <w:numId w:val="16"/>
        </w:numPr>
        <w:spacing w:after="120"/>
        <w:ind w:left="709" w:hanging="283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oświadczenie rolnika, że osoba kierowana na staż nie jest domownikiem danego gospodarstwa rolnego.</w:t>
      </w:r>
    </w:p>
    <w:p w14:paraId="3F2AF57A" w14:textId="2935E492" w:rsidR="00853346" w:rsidRPr="00FB0365" w:rsidRDefault="00853346" w:rsidP="00853346">
      <w:pPr>
        <w:pStyle w:val="Bezodstpw"/>
        <w:numPr>
          <w:ilvl w:val="3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Uzasadnienie zorganizowania stażu w formie zdalnej </w:t>
      </w:r>
      <w:r w:rsidR="00C71D01" w:rsidRPr="00FB0365">
        <w:rPr>
          <w:rFonts w:ascii="Arial" w:hAnsi="Arial" w:cs="Arial"/>
        </w:rPr>
        <w:t xml:space="preserve">lub hybrydowej </w:t>
      </w:r>
      <w:r w:rsidRPr="00FB0365">
        <w:rPr>
          <w:rFonts w:ascii="Arial" w:hAnsi="Arial" w:cs="Arial"/>
        </w:rPr>
        <w:t>(w przypadku gdy dotyczy) oraz szczegółowe zasady odbywania stażu w tej formie.</w:t>
      </w:r>
    </w:p>
    <w:p w14:paraId="1411476E" w14:textId="77777777" w:rsidR="006F43B3" w:rsidRPr="00FB0365" w:rsidRDefault="006F43B3" w:rsidP="00853346">
      <w:pPr>
        <w:pStyle w:val="Bezodstpw"/>
        <w:spacing w:after="120"/>
        <w:jc w:val="both"/>
        <w:rPr>
          <w:rFonts w:ascii="Arial" w:hAnsi="Arial" w:cs="Arial"/>
        </w:rPr>
      </w:pPr>
    </w:p>
    <w:p w14:paraId="1E41F5BE" w14:textId="77777777" w:rsidR="00870BA5" w:rsidRPr="00FB0365" w:rsidRDefault="00870BA5" w:rsidP="00870BA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5A26D7CC" w14:textId="77777777" w:rsidR="00C71D01" w:rsidRPr="00FB0365" w:rsidRDefault="00C71D01">
      <w:pPr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bCs/>
        </w:rPr>
        <w:br w:type="page"/>
      </w:r>
    </w:p>
    <w:p w14:paraId="4D1EC3AE" w14:textId="138E6E36" w:rsidR="00870BA5" w:rsidRPr="00FB0365" w:rsidRDefault="0087568A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bCs/>
        </w:rPr>
        <w:lastRenderedPageBreak/>
        <w:t>I</w:t>
      </w:r>
      <w:r w:rsidR="00870BA5" w:rsidRPr="00FB0365">
        <w:rPr>
          <w:rFonts w:ascii="Arial" w:hAnsi="Arial" w:cs="Arial"/>
          <w:b/>
          <w:bCs/>
        </w:rPr>
        <w:t>V. Informacja:</w:t>
      </w:r>
    </w:p>
    <w:p w14:paraId="3EDD6063" w14:textId="75E4482E" w:rsidR="00886174" w:rsidRPr="00FB0365" w:rsidRDefault="002220A2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</w:t>
      </w:r>
      <w:r w:rsidR="00765753" w:rsidRPr="00FB0365">
        <w:rPr>
          <w:rFonts w:ascii="Arial" w:hAnsi="Arial" w:cs="Arial"/>
          <w:bCs/>
        </w:rPr>
        <w:t>taż oznacza nabywanie przez bezrobotnego wiedzy i umiejętności przez wykonywanie zadań w miejscu pracy bez nawiązania stosunku pracy z pracodawcą</w:t>
      </w:r>
      <w:r w:rsidRPr="00FB0365">
        <w:rPr>
          <w:rFonts w:ascii="Arial" w:hAnsi="Arial" w:cs="Arial"/>
          <w:bCs/>
        </w:rPr>
        <w:t>.</w:t>
      </w:r>
    </w:p>
    <w:p w14:paraId="2BCE26BB" w14:textId="77777777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bookmarkStart w:id="10" w:name="_Hlk164337539"/>
      <w:r w:rsidRPr="00FB0365">
        <w:rPr>
          <w:rFonts w:ascii="Arial" w:hAnsi="Arial" w:cs="Arial"/>
          <w:bCs/>
        </w:rPr>
        <w:t>Organizatorem stażu może być:</w:t>
      </w:r>
    </w:p>
    <w:p w14:paraId="1EB0B006" w14:textId="77777777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pracodawca;</w:t>
      </w:r>
    </w:p>
    <w:p w14:paraId="7B5D9E38" w14:textId="77777777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przedsiębiorca niezatrudniający pracowników;</w:t>
      </w:r>
    </w:p>
    <w:p w14:paraId="518BD034" w14:textId="77777777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podmiot ekonomii społecznej lub jednostka tworząca podmiot ekonomii społecznej;</w:t>
      </w:r>
    </w:p>
    <w:p w14:paraId="7BBF34E0" w14:textId="77777777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rolnicza spółdzielnia produkcyjna;</w:t>
      </w:r>
    </w:p>
    <w:p w14:paraId="715C7B58" w14:textId="0588F61F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pełnoletnia osoba fizyczna, nieposiadająca statusu osoby bezrobotnej, zamieszkująca i prowadząca na terytorium Rzeczypospolitej Polskiej, osobiście i na własny rachunek, działalność w zakresie produkcji roślinnej lub zwierzęcej, w tym ogrodniczej, sadowniczej, pszczelarskiej i rybnej, w pozostającym w jej posiadaniu gospodarstwie rolnym lub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 xml:space="preserve">prowadzącej </w:t>
      </w:r>
      <w:bookmarkStart w:id="11" w:name="_Hlk184271728"/>
      <w:r w:rsidRPr="00FB0365">
        <w:rPr>
          <w:rFonts w:ascii="Arial" w:hAnsi="Arial" w:cs="Arial"/>
          <w:bCs/>
        </w:rPr>
        <w:t>dział specjalny produkcji rolnej, o którym mowa w ustawie z dnia 20 grudnia 1990 r. o ubezpieczeniu społecznym rolników</w:t>
      </w:r>
      <w:bookmarkEnd w:id="11"/>
      <w:r w:rsidRPr="00FB0365">
        <w:rPr>
          <w:rFonts w:ascii="Arial" w:hAnsi="Arial" w:cs="Arial"/>
          <w:bCs/>
        </w:rPr>
        <w:t>.</w:t>
      </w:r>
    </w:p>
    <w:p w14:paraId="03F4D67C" w14:textId="77777777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Staż może trwać od 3 do 6 miesięcy.</w:t>
      </w:r>
    </w:p>
    <w:p w14:paraId="62D4FBBB" w14:textId="0E4C6C70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Staż może być realizowany w formie zdalnej </w:t>
      </w:r>
      <w:bookmarkStart w:id="12" w:name="_Hlk202182389"/>
      <w:r w:rsidRPr="00FB0365">
        <w:rPr>
          <w:rFonts w:ascii="Arial" w:hAnsi="Arial" w:cs="Arial"/>
          <w:bCs/>
        </w:rPr>
        <w:t>na zasadach określonych w art. 67</w:t>
      </w:r>
      <w:r w:rsidRPr="00FB0365">
        <w:rPr>
          <w:rFonts w:ascii="Arial" w:hAnsi="Arial" w:cs="Arial"/>
          <w:bCs/>
          <w:vertAlign w:val="superscript"/>
        </w:rPr>
        <w:t>18</w:t>
      </w:r>
      <w:r w:rsidRPr="00FB0365">
        <w:rPr>
          <w:rFonts w:ascii="Arial" w:hAnsi="Arial" w:cs="Arial"/>
          <w:bCs/>
        </w:rPr>
        <w:t>, art. 67</w:t>
      </w:r>
      <w:r w:rsidRPr="00FB0365">
        <w:rPr>
          <w:rFonts w:ascii="Arial" w:hAnsi="Arial" w:cs="Arial"/>
          <w:bCs/>
          <w:vertAlign w:val="superscript"/>
        </w:rPr>
        <w:t>19</w:t>
      </w:r>
      <w:r w:rsidRPr="00FB0365">
        <w:rPr>
          <w:rFonts w:ascii="Arial" w:hAnsi="Arial" w:cs="Arial"/>
          <w:bCs/>
        </w:rPr>
        <w:t xml:space="preserve"> § 3–5, art. 67</w:t>
      </w:r>
      <w:r w:rsidRPr="00FB0365">
        <w:rPr>
          <w:rFonts w:ascii="Arial" w:hAnsi="Arial" w:cs="Arial"/>
          <w:bCs/>
          <w:vertAlign w:val="superscript"/>
        </w:rPr>
        <w:t>24</w:t>
      </w:r>
      <w:r w:rsidRPr="00FB0365">
        <w:rPr>
          <w:rFonts w:ascii="Arial" w:hAnsi="Arial" w:cs="Arial"/>
          <w:bCs/>
        </w:rPr>
        <w:t xml:space="preserve"> § 1 pkt 1, 2 i 4, § 2–5, art. 67</w:t>
      </w:r>
      <w:r w:rsidRPr="00FB0365">
        <w:rPr>
          <w:rFonts w:ascii="Arial" w:hAnsi="Arial" w:cs="Arial"/>
          <w:bCs/>
          <w:vertAlign w:val="superscript"/>
        </w:rPr>
        <w:t>25</w:t>
      </w:r>
      <w:r w:rsidRPr="00FB0365">
        <w:rPr>
          <w:rFonts w:ascii="Arial" w:hAnsi="Arial" w:cs="Arial"/>
          <w:bCs/>
        </w:rPr>
        <w:t>, art. 67</w:t>
      </w:r>
      <w:r w:rsidRPr="00FB0365">
        <w:rPr>
          <w:rFonts w:ascii="Arial" w:hAnsi="Arial" w:cs="Arial"/>
          <w:bCs/>
          <w:vertAlign w:val="superscript"/>
        </w:rPr>
        <w:t>27</w:t>
      </w:r>
      <w:r w:rsidRPr="00FB0365">
        <w:rPr>
          <w:rFonts w:ascii="Arial" w:hAnsi="Arial" w:cs="Arial"/>
          <w:bCs/>
        </w:rPr>
        <w:t>, art. 67</w:t>
      </w:r>
      <w:r w:rsidRPr="00FB0365">
        <w:rPr>
          <w:rFonts w:ascii="Arial" w:hAnsi="Arial" w:cs="Arial"/>
          <w:bCs/>
          <w:vertAlign w:val="superscript"/>
        </w:rPr>
        <w:t>31</w:t>
      </w:r>
      <w:r w:rsidRPr="00FB0365">
        <w:rPr>
          <w:rFonts w:ascii="Arial" w:hAnsi="Arial" w:cs="Arial"/>
          <w:bCs/>
        </w:rPr>
        <w:t xml:space="preserve"> § 4, 7–9 ustawy z dnia 26 czerwca 1974 r. – Kodeks pracy.</w:t>
      </w:r>
      <w:r w:rsidR="00A93E9E" w:rsidRPr="00FB0365">
        <w:rPr>
          <w:rFonts w:ascii="Arial" w:hAnsi="Arial" w:cs="Arial"/>
          <w:bCs/>
        </w:rPr>
        <w:t xml:space="preserve"> </w:t>
      </w:r>
      <w:bookmarkEnd w:id="12"/>
      <w:r w:rsidR="00726B39" w:rsidRPr="00FB0365">
        <w:rPr>
          <w:rFonts w:ascii="Arial" w:hAnsi="Arial" w:cs="Arial"/>
          <w:bCs/>
        </w:rPr>
        <w:t>Wymiar stażu w formie zdalnej oraz szczegółowe zasady odbywania stażu w formie zdalnej określa się w umowie o organizację stażu.</w:t>
      </w:r>
    </w:p>
    <w:p w14:paraId="1FCA26FA" w14:textId="034B86BC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Staż odbywa się na podstawie umowy zawartej przez starostę z organizatorem stażu i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bezrobotnym, według przygotowanego przez organizatora stażu programu określonego w umowie. Przy ustalaniu programu powinny być uwzględnione predyspozycje psychofizyczne i zdrowotne, wykształcenie oraz dotychczasowa wiedza i umiejętności bezrobotnego.</w:t>
      </w:r>
      <w:bookmarkEnd w:id="10"/>
    </w:p>
    <w:p w14:paraId="294609D5" w14:textId="77777777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U organizatora stażu będącego pracodawcą staż mogą odbywać bezrobotni w liczbie nieprzekraczającej liczby pracowników zatrudnionych u niego w dniu składania wniosku w przeliczeniu na pełny wymiar czasu pracy.</w:t>
      </w:r>
    </w:p>
    <w:p w14:paraId="7EF3EF04" w14:textId="77777777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U organizatora stażu, który nie jest pracodawcą albo w dniu składania wniosku zatrudnia pracownika lub pracowników w łącznym wymiarze nieprzekraczającym jednego etatu, staż może odbywać jeden bezrobotny.</w:t>
      </w:r>
    </w:p>
    <w:p w14:paraId="6F2566F5" w14:textId="19F86BB9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Bezrobotny nie może odbywać stażu u tego samego organizatora, u którego wcześniej odbywał staż, był zatrudniony, w tym jako pracownik młodociany w celu przygotowania zawodowego lub</w:t>
      </w:r>
      <w:r w:rsidR="00B21B26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wykonywał inną pracę zarobkową, jeżeli od dnia zakończenia poprzedniego stażu, zatrudnienia lub wykonywania innej pracy zarobkowej u tego organizatora nie upłynęło co</w:t>
      </w:r>
      <w:r w:rsidR="00B21B26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najmniej 24 miesiące. Łączny okres staży realizowanych przez bezrobotnego u tego samego organizatora nie może przekroczyć 12 miesięcy.</w:t>
      </w:r>
    </w:p>
    <w:p w14:paraId="08EBC49C" w14:textId="1C8120DD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Łączny okres staży odbywanych przez bezrobotnego nie może przekroczyć 24 miesięcy w</w:t>
      </w:r>
      <w:r w:rsidR="00B21B26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okresie kolejnych 10 lat.</w:t>
      </w:r>
    </w:p>
    <w:p w14:paraId="57E25509" w14:textId="77777777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Organizator stażu przed powierzeniem bezrobotnemu wykonania zadań przewidzianych programem stażu na własny koszt kieruje bezrobotnego na wstępne badania lekarskie, na zasadach przewidzianych dla pracowników, zapoznaje bezrobotnego z obowiązującym regulaminem pracy oraz przekazuje bezrobotnemu na piśmie zakres obowiązków i uprawnień.</w:t>
      </w:r>
    </w:p>
    <w:p w14:paraId="20E5153C" w14:textId="40170C44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Na zasadach przewidzianych dla pracowników organizator stażu zapewnia bezrobotnemu odbywającemu staż:</w:t>
      </w:r>
    </w:p>
    <w:p w14:paraId="0F6C65E8" w14:textId="4ACD5575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bezpieczne i higieniczne warunki odbywania stażu;</w:t>
      </w:r>
    </w:p>
    <w:p w14:paraId="4C8E3738" w14:textId="28361830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lastRenderedPageBreak/>
        <w:t>szkolenie w zakresie bezpieczeństwa i higieny pracy oraz przepisów przeciwpożarowych;</w:t>
      </w:r>
    </w:p>
    <w:p w14:paraId="06E93331" w14:textId="3E4A9EF0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odzież i obuwie robocze lub ekwiwalent za używanie własnej odzieży i obuwia roboczego, ekwiwalent za pranie odzieży roboczej, środki ochrony indywidualnej, niezbędne środki higieny osobistej oraz profilaktyczne posiłki i napoje;</w:t>
      </w:r>
    </w:p>
    <w:p w14:paraId="3B5D9C18" w14:textId="4FC02B30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profilaktyczną ochronę zdrowia;</w:t>
      </w:r>
    </w:p>
    <w:p w14:paraId="113A0E87" w14:textId="1A45ADA7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okresy odpoczynku;</w:t>
      </w:r>
    </w:p>
    <w:p w14:paraId="7B4C014B" w14:textId="7E2391A4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ochronę przed mobbingiem; </w:t>
      </w:r>
    </w:p>
    <w:p w14:paraId="2DDA998D" w14:textId="359746B3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B0365">
        <w:rPr>
          <w:rFonts w:ascii="Arial" w:hAnsi="Arial" w:cs="Arial"/>
          <w:bCs/>
        </w:rPr>
        <w:t>maszyny, urządzenia, narzędzia i sprzęt, niezbędne do wykonywania zadań na danym stanowisku.</w:t>
      </w:r>
    </w:p>
    <w:p w14:paraId="36418114" w14:textId="35F01256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Organizator stażu przestrzega zasady równego traktowania i nie może dyskryminować stażysty.</w:t>
      </w:r>
    </w:p>
    <w:p w14:paraId="0A01A15A" w14:textId="257DE912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Staż jest realizowany pod nadzorem wyznaczonego przez organizatora stażu opiekuna stażysty, który odpowiada za prawidłową realizację stażu i za opiekę nad osobą odbywającą staż.</w:t>
      </w:r>
    </w:p>
    <w:p w14:paraId="7B97BF4D" w14:textId="46A4C330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Starosta na wniosek bezrobotnego odbywającego staż lub z urzędu może rozwiązać z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organizatorem umowę o odbycie stażu w przypadku nierealizowania przez organizatora programu stażu lub niedotrzymywania warunków jego odbywania, po wysłuchaniu organizatora stażu.</w:t>
      </w:r>
    </w:p>
    <w:p w14:paraId="2D60FAEB" w14:textId="3D48FAE4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W przypadku przerwania stażu z powodu nierealizowania przez organizatora programu stażu lub niedotrzymywania warunków jego odbywania, lub przerwania stażu przez organizatora stażu bez uzasadnionej przyczyny – organizator stażu nie może korzystać z form pomocy, z wyłączeniem pośrednictwa pracy i poradnictwa zawodowego, przez okres 12 miesięcy odpowiednio od dnia przerwania realizacji stażu przez starostę lub przerwania stażu przez organizatora stażu. </w:t>
      </w:r>
    </w:p>
    <w:p w14:paraId="7C86D618" w14:textId="33CDC150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Bezrobotny w trakcie odbywania stażu:</w:t>
      </w:r>
    </w:p>
    <w:p w14:paraId="5BD056EB" w14:textId="777DF4A6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przestrzega ustalonego przez organizatora rozkładu czasu pracy;</w:t>
      </w:r>
    </w:p>
    <w:p w14:paraId="62A36D7B" w14:textId="361F754C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sumiennie i starannie wykonuje zadania objęte programem stażu oraz stosuje się do poleceń organizatora stażu i opiekuna stażysty, o ile nie są one sprzeczne z prawem;</w:t>
      </w:r>
    </w:p>
    <w:p w14:paraId="32ABE80B" w14:textId="6FE3BB26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dba o należyty stan maszyn, urządzeń, narzędzi i sprzętu;</w:t>
      </w:r>
    </w:p>
    <w:p w14:paraId="07F1B81B" w14:textId="0E8F9925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przestrzega przepisów i zasad obowiązujących u organizatora stażu, w szczególności regulaminu pracy, tajemnicy służbowej, przepisów oraz zasad bezpieczeństwa i higieny pracy oraz przepisów przeciwpożarowych.</w:t>
      </w:r>
    </w:p>
    <w:p w14:paraId="5F308992" w14:textId="1B652D08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Na zasadach przewidzianych dla pracowników bezrobotny odbywający staż może wziąć udział w podróży służbowej i szkoleniu zorganizowanym z inicjatywy organizatora stażu lub za jego zgodą.</w:t>
      </w:r>
    </w:p>
    <w:p w14:paraId="641A94DB" w14:textId="239CC331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Bezrobotny, który w trakcie odbywania stażu utracił status bezrobotnego z powodu nabycia prawa do emerytury albo renty z tytułu niezdolności do pracy lub renty socjalnej, o których mowa w ustawie z dnia 17 grudnia 1998 r. o emeryturach i rentach z Funduszu Ubezpieczeń Społecznych, albo świadczenia pieniężnego przysługującego członkom rodziny funkcjonariuszy lub żołnierzy zawodowych lub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 o zaopatrzeniu emerytalnym </w:t>
      </w:r>
      <w:r w:rsidRPr="00FB0365">
        <w:rPr>
          <w:rFonts w:ascii="Arial" w:hAnsi="Arial" w:cs="Arial"/>
          <w:bCs/>
        </w:rPr>
        <w:lastRenderedPageBreak/>
        <w:t>żołnierzy zawodowych oraz ich rodzin, może ukończyć ten staż zgodnie z programem, o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ile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nie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pozostaje w zatrudnieniu.</w:t>
      </w:r>
    </w:p>
    <w:p w14:paraId="6ACD8832" w14:textId="49839502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Osoba, o której mowa w </w:t>
      </w:r>
      <w:r w:rsidR="00726B39" w:rsidRPr="00FB0365">
        <w:rPr>
          <w:rFonts w:ascii="Arial" w:hAnsi="Arial" w:cs="Arial"/>
          <w:bCs/>
        </w:rPr>
        <w:t>pkt 18</w:t>
      </w:r>
      <w:r w:rsidRPr="00FB0365">
        <w:rPr>
          <w:rFonts w:ascii="Arial" w:hAnsi="Arial" w:cs="Arial"/>
          <w:bCs/>
        </w:rPr>
        <w:t>, po wyrażeniu woli kontynuacji stażu, jest rejestrowana jako osoba poszukująca pracy.</w:t>
      </w:r>
    </w:p>
    <w:p w14:paraId="69EEE2EB" w14:textId="1C4995BB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Bezrobotny, który na okres krótszy niż 6 miesięcy przerwał staż z powodu odbywania ćwiczeń wojskowych lub przeszkolenia wojskowego, może ukończyć ten staż zgodnie z programem, za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 xml:space="preserve">zgodą starosty i organizatora stażu, jeżeli jest zarejestrowany w PUP jako osoba bezrobotna. </w:t>
      </w:r>
    </w:p>
    <w:p w14:paraId="0C843BD9" w14:textId="3BA87757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Czas realizacji programu stażu przez bezrobotnego odbywającego staż nie może przekraczać 8 godzin na dobę i przeciętnie 40 godzin w przeciętnie pięciodniowym tygodniu pracy, w przyjętym okresie rozliczeniowym nieprzekraczającym 3 miesięcy. Czas realizacji programu stażu bezrobotnego będącego osobą niepełnosprawną zaliczoną do znacznego lub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umiarkowanego stopnia niepełnosprawności nie może przekraczać 7 godzin na dobę i 35 godzin tygodniowo</w:t>
      </w:r>
      <w:r w:rsidR="00726B39" w:rsidRPr="00FB0365">
        <w:rPr>
          <w:rFonts w:ascii="Arial" w:hAnsi="Arial" w:cs="Arial"/>
          <w:bCs/>
        </w:rPr>
        <w:t>, w przyjętym okresie rozliczeniowym nieprzekraczającym 3 miesięcy</w:t>
      </w:r>
      <w:r w:rsidRPr="00FB0365">
        <w:rPr>
          <w:rFonts w:ascii="Arial" w:hAnsi="Arial" w:cs="Arial"/>
          <w:bCs/>
        </w:rPr>
        <w:t>.</w:t>
      </w:r>
    </w:p>
    <w:p w14:paraId="47F8AB94" w14:textId="7A58765F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Czas realizacji programu stażu przez bezrobotnego odbywającego staż nie może być krótszy niż 20 godzin w przeciętnie pięciodniowym tygodniu pracy, w przyjętym okresie rozliczeniowym nieprzekraczającym 3 miesięcy.</w:t>
      </w:r>
    </w:p>
    <w:p w14:paraId="29DB2C00" w14:textId="2EC210AD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Bezrobotny nie może odbywać stażu w niedziele i święta, w porze nocnej, w systemie pracy zmianowej ani w godzinach nadliczbowych.</w:t>
      </w:r>
    </w:p>
    <w:p w14:paraId="5833D0AB" w14:textId="6606818E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Starosta może wyrazić zgodę na realizację stażu w niedzielę i święta, w porze nocnej lub w systemie pracy zmianowej, o ile charakter pracy w danym zawodzie wymaga takiego rozkładu czasu pracy.</w:t>
      </w:r>
    </w:p>
    <w:p w14:paraId="56D913B3" w14:textId="12DE11EE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Na wniosek bezrobotnego odbywającego staż organizator stażu udziela mu 2 dni wolnych za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każde 30 dni kalendarzowych odbywania stażu. Za dni wolne przysługuje stypendium. Za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ostatni miesiąc odbywania stażu organizator stażu udziela dni wolnych przed upływem terminu zakończenia stażu. Przy niepełnym miesiącu odbywania stażu przysługujący bezrobotnemu wymiar dni wolnych oblicza się proporcjonalnie, zaokrąglając w górę do pełnych dni.</w:t>
      </w:r>
    </w:p>
    <w:p w14:paraId="60D5A33A" w14:textId="1E2802F5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Bezrobotny, który z uzasadnionej przyczyny przerwał staż, może w okresie 6 miesięcy od dnia przerwania udziału w stażu ukończyć ten staż zgodnie z programem za zgodą starosty i</w:t>
      </w:r>
      <w:r w:rsidR="00F03852" w:rsidRPr="00FB0365">
        <w:rPr>
          <w:rFonts w:ascii="Arial" w:hAnsi="Arial" w:cs="Arial"/>
          <w:bCs/>
        </w:rPr>
        <w:t> </w:t>
      </w:r>
      <w:r w:rsidRPr="00FB0365">
        <w:rPr>
          <w:rFonts w:ascii="Arial" w:hAnsi="Arial" w:cs="Arial"/>
          <w:bCs/>
        </w:rPr>
        <w:t>organizatora stażu.</w:t>
      </w:r>
    </w:p>
    <w:p w14:paraId="02B557C5" w14:textId="645115C5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Starosta na wniosek organizatora lub z urzędu, po zasięgnięciu opinii organizatora i wysłuchaniu bezrobotnego, może pozbawić bezrobotnego możliwości kontynuowania stażu w przypadku:</w:t>
      </w:r>
    </w:p>
    <w:p w14:paraId="01F4C8A8" w14:textId="15BD0A73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nieusprawiedliwionej nieobecności podczas więcej niż jednego dnia stażu;</w:t>
      </w:r>
    </w:p>
    <w:p w14:paraId="26C28F54" w14:textId="10469620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naruszenia podstawowych obowiązków określonych w regulaminie pracy, w szczególności stawienia się do odbycia stażu w stanie wskazującym na spożycie alkoholu, narkotyków lub środków psychotropowych lub spożywania w miejscu pracy alkoholu, narkotyków lub środków psychotropowych;</w:t>
      </w:r>
    </w:p>
    <w:p w14:paraId="11016022" w14:textId="7EFA13E0" w:rsidR="00015901" w:rsidRPr="00FB0365" w:rsidRDefault="00015901" w:rsidP="0006467D">
      <w:pPr>
        <w:pStyle w:val="Akapitzlist"/>
        <w:numPr>
          <w:ilvl w:val="1"/>
          <w:numId w:val="6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usprawiedliwionej nieobecności uniemożliwiającej zrealizowanie programu stażu.</w:t>
      </w:r>
    </w:p>
    <w:p w14:paraId="1DCF7E58" w14:textId="14989B46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Osoba, która z własnej winy nie podjęła lub przerwała realizację stażu, zwraca na rachunek bankowy PUP koszty badań lekarskich i psychologicznych, przejazdu, zakwaterowania – o ile zostały poniesione. </w:t>
      </w:r>
      <w:r w:rsidR="007D08F1" w:rsidRPr="00FB0365">
        <w:rPr>
          <w:rFonts w:ascii="Arial" w:hAnsi="Arial" w:cs="Arial"/>
          <w:bCs/>
        </w:rPr>
        <w:t>Obowiązek zwrotu nie następuje</w:t>
      </w:r>
      <w:r w:rsidRPr="00FB0365">
        <w:rPr>
          <w:rFonts w:ascii="Arial" w:hAnsi="Arial" w:cs="Arial"/>
          <w:bCs/>
        </w:rPr>
        <w:t xml:space="preserve"> w przypadku, gdy przyczyną niepodjęcia lub przerwania programu stażu było podjęcie zatrudnienia, innej pracy zarobkowej lub prowadzenia działalności gospodarczej, trwającego co najmniej miesiąc.</w:t>
      </w:r>
    </w:p>
    <w:p w14:paraId="66385FCC" w14:textId="15692A69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Nadzór nad odbywaniem stażu przez bezrobotnego sprawuje starosta.</w:t>
      </w:r>
    </w:p>
    <w:p w14:paraId="1BC00CFF" w14:textId="7E8CC300" w:rsidR="00015901" w:rsidRPr="00FB0365" w:rsidRDefault="0001590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lastRenderedPageBreak/>
        <w:t>Organizator stażu po zakończeniu stażu wydaje bezrobotnemu opinię zawierającą informacje o realizowanych przez niego zadaniach oraz nabytej wiedzy i umiejętnościach. Starosta wydaje bezrobotnemu zaświadczenie o odbyciu stażu.</w:t>
      </w:r>
    </w:p>
    <w:p w14:paraId="266EEA83" w14:textId="2C244022" w:rsidR="001D70D1" w:rsidRPr="00FB0365" w:rsidRDefault="001D70D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Bezrobotnemu w okresie odbywania stażu przysługuje stypendium.</w:t>
      </w:r>
    </w:p>
    <w:p w14:paraId="43D70F05" w14:textId="17569B92" w:rsidR="001D70D1" w:rsidRPr="00FB0365" w:rsidRDefault="001D70D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Wysokość stypendium wynosi miesięcznie 160 % zasiłku, jeżeli miesięczny wymiar stażu jest równy maksymalnemu wymiarowi określonemu w pkt 21. W przypadku niższego miesięcznego wymiaru stażu wysokość stypendium ustala się proporcjonalnie.</w:t>
      </w:r>
    </w:p>
    <w:p w14:paraId="03C5AFFC" w14:textId="77777777" w:rsidR="00096A6D" w:rsidRPr="00FB0365" w:rsidRDefault="00096A6D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Stypendium przysługuje również za dni wolne, o których w pkt 25.</w:t>
      </w:r>
    </w:p>
    <w:p w14:paraId="2DDC4A0A" w14:textId="2D6CCE5A" w:rsidR="001D70D1" w:rsidRPr="00FB0365" w:rsidRDefault="001D70D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Stypendium nie przysługuje za dni nieobecności na stażu, chyba że nieobecność zostanie usprawiedliwiona obowiązkiem stawiennictwa przed sądem lub organem administracji publicznej.</w:t>
      </w:r>
    </w:p>
    <w:p w14:paraId="77113194" w14:textId="5DA8D80E" w:rsidR="001D70D1" w:rsidRPr="00FB0365" w:rsidRDefault="001D70D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Do bezrobotnych odbywających staż stosuje się przepisy o usprawiedliwianiu nieobecności pracowników wydane na podstawie art. 298</w:t>
      </w:r>
      <w:r w:rsidRPr="00FB0365">
        <w:rPr>
          <w:rFonts w:ascii="Arial" w:hAnsi="Arial" w:cs="Arial"/>
          <w:bCs/>
          <w:vertAlign w:val="superscript"/>
        </w:rPr>
        <w:t>2</w:t>
      </w:r>
      <w:r w:rsidRPr="00FB0365">
        <w:rPr>
          <w:rFonts w:ascii="Arial" w:hAnsi="Arial" w:cs="Arial"/>
          <w:bCs/>
        </w:rPr>
        <w:t xml:space="preserve"> ustawy z dnia 26 czerwca 1974 r. – Kodeks pracy, z zastrzeżeniem ust. 5, a prawo do stypendium za okres usprawiedliwionej nieobecności bezrobotny zachowuje odpowiednio za okresy zwolnienia, za które pracownicy, zgodnie z tymi przepisami, zachowują prawo do wynagrodzenia.</w:t>
      </w:r>
    </w:p>
    <w:p w14:paraId="69A7F3B3" w14:textId="33040F41" w:rsidR="001D70D1" w:rsidRPr="00FB0365" w:rsidRDefault="001D70D1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Za okres udokumentowanej niezdolności do pracy bezrobotny zachowuje prawo do stypendium w wysokości 50 % kwoty stypendium.</w:t>
      </w:r>
    </w:p>
    <w:p w14:paraId="094AE979" w14:textId="77777777" w:rsidR="00FC09C8" w:rsidRPr="00FB0365" w:rsidRDefault="00FC09C8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Od wypłaconych stypendiów ustala się i opłaca składki na ubezpieczenie społeczne.</w:t>
      </w:r>
    </w:p>
    <w:p w14:paraId="6D46C44A" w14:textId="77777777" w:rsidR="00870BA5" w:rsidRPr="00FB0365" w:rsidRDefault="00870BA5" w:rsidP="0006467D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Podstawy prawne:</w:t>
      </w:r>
    </w:p>
    <w:p w14:paraId="4EE53D99" w14:textId="5481F9D3" w:rsidR="00870BA5" w:rsidRPr="00FB0365" w:rsidRDefault="00870BA5" w:rsidP="0006467D">
      <w:pPr>
        <w:pStyle w:val="Akapitzlist"/>
        <w:numPr>
          <w:ilvl w:val="0"/>
          <w:numId w:val="5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Ustawa </w:t>
      </w:r>
      <w:r w:rsidR="00886174" w:rsidRPr="00FB0365">
        <w:rPr>
          <w:rFonts w:ascii="Arial" w:hAnsi="Arial" w:cs="Arial"/>
        </w:rPr>
        <w:t>z dnia 20 marca 2025 r. o rynku pracy i służbach zatrudnienia (</w:t>
      </w:r>
      <w:r w:rsidR="00886174" w:rsidRPr="00FB0365">
        <w:rPr>
          <w:rFonts w:ascii="Arial" w:hAnsi="Arial" w:cs="Arial"/>
          <w:sz w:val="21"/>
          <w:szCs w:val="21"/>
        </w:rPr>
        <w:t>Dz. U. z 2025 r., poz.</w:t>
      </w:r>
      <w:r w:rsidR="00DF65EB" w:rsidRPr="00FB0365">
        <w:rPr>
          <w:rFonts w:ascii="Arial" w:hAnsi="Arial" w:cs="Arial"/>
          <w:sz w:val="21"/>
          <w:szCs w:val="21"/>
        </w:rPr>
        <w:t> </w:t>
      </w:r>
      <w:r w:rsidR="00886174" w:rsidRPr="00FB0365">
        <w:rPr>
          <w:rFonts w:ascii="Arial" w:hAnsi="Arial" w:cs="Arial"/>
          <w:sz w:val="21"/>
          <w:szCs w:val="21"/>
        </w:rPr>
        <w:t>620)</w:t>
      </w:r>
      <w:r w:rsidRPr="00FB0365">
        <w:rPr>
          <w:rFonts w:ascii="Arial" w:hAnsi="Arial" w:cs="Arial"/>
        </w:rPr>
        <w:t>,</w:t>
      </w:r>
    </w:p>
    <w:p w14:paraId="7A362AB2" w14:textId="5FB1B5A0" w:rsidR="00870BA5" w:rsidRPr="00FB0365" w:rsidRDefault="00870BA5" w:rsidP="0006467D">
      <w:pPr>
        <w:pStyle w:val="Akapitzlist"/>
        <w:numPr>
          <w:ilvl w:val="0"/>
          <w:numId w:val="5"/>
        </w:numPr>
        <w:spacing w:before="120" w:after="12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Rozporządzenie </w:t>
      </w:r>
      <w:r w:rsidR="009C612C" w:rsidRPr="00FB0365">
        <w:rPr>
          <w:rFonts w:ascii="Arial" w:hAnsi="Arial" w:cs="Arial"/>
        </w:rPr>
        <w:t>Ministra Pracy i Polityki Społecznej z dnia 20 sierpnia 2009 r. w sprawie szczegółowych warunków odbywania stażu przez bezrobotnych (Dz. U. z 2009 r., nr 142, poz. 1160)</w:t>
      </w:r>
      <w:r w:rsidR="00036CE6" w:rsidRPr="00FB0365">
        <w:rPr>
          <w:rFonts w:ascii="Arial" w:hAnsi="Arial" w:cs="Arial"/>
        </w:rPr>
        <w:t>.</w:t>
      </w:r>
    </w:p>
    <w:p w14:paraId="63BCCE63" w14:textId="4079FEAF" w:rsidR="00965421" w:rsidRPr="00FB0365" w:rsidRDefault="00965421" w:rsidP="00253DE9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</w:p>
    <w:p w14:paraId="5D469A68" w14:textId="07F3A2CB" w:rsidR="00870BA5" w:rsidRPr="00FB0365" w:rsidRDefault="00870BA5" w:rsidP="00870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bCs/>
        </w:rPr>
        <w:t>V. Pouczenie dla Wnioskodawcy:</w:t>
      </w:r>
    </w:p>
    <w:p w14:paraId="789E7DF1" w14:textId="34AD8535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Przed wypełnieniem wniosku należy zapoznać się z jego treścią, w tym informacją dotyczącą wnioskowanego wsparcia (część </w:t>
      </w:r>
      <w:r w:rsidR="000F4CCE" w:rsidRPr="00FB0365">
        <w:rPr>
          <w:rFonts w:ascii="Arial" w:hAnsi="Arial" w:cs="Arial"/>
        </w:rPr>
        <w:t>I</w:t>
      </w:r>
      <w:r w:rsidRPr="00FB0365">
        <w:rPr>
          <w:rFonts w:ascii="Arial" w:hAnsi="Arial" w:cs="Arial"/>
        </w:rPr>
        <w:t>V Wniosku);</w:t>
      </w:r>
    </w:p>
    <w:p w14:paraId="7352718C" w14:textId="388D5884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Wniosek należy wypełnić czytelnie; w przypadku gdy zadane pytanie nie dotyczy wnioskodawcy proszę napisać „nie dotyczy”;</w:t>
      </w:r>
    </w:p>
    <w:p w14:paraId="3CDAF063" w14:textId="77777777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14:paraId="3644C86D" w14:textId="77777777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Wszelkie pomyłki przekreślić i postawić swoją parafkę (lub podpis);</w:t>
      </w:r>
    </w:p>
    <w:p w14:paraId="07C9DBDC" w14:textId="77777777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Wniosek niekompletny i nieprawidłowo sporządzony nie może stanowić podstawy do jego pozytywnego rozpatrzenia;</w:t>
      </w:r>
    </w:p>
    <w:p w14:paraId="66044DBA" w14:textId="1C590723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14:paraId="4EEA1A3B" w14:textId="77777777" w:rsidR="007E3AF7" w:rsidRPr="00FB0365" w:rsidRDefault="007E3AF7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Urząd może żądać innych dokumentów i informacji umożliwiających rozpatrzenie wniosku</w:t>
      </w:r>
    </w:p>
    <w:p w14:paraId="4E26CB5C" w14:textId="77777777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Sam fakt złożenia wniosku nie gwarantuje otrzymania wsparcia;</w:t>
      </w:r>
    </w:p>
    <w:p w14:paraId="41546CC0" w14:textId="77777777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W przypadku negatywnego rozpatrzenia wniosku, nie przysługuje odwołanie;</w:t>
      </w:r>
    </w:p>
    <w:p w14:paraId="5EDCE3E8" w14:textId="77777777" w:rsidR="00870BA5" w:rsidRPr="00FB0365" w:rsidRDefault="00870BA5" w:rsidP="000F4CCE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Złożony wniosek wraz z dokumentacją nie podlega zwrotowi.</w:t>
      </w:r>
    </w:p>
    <w:p w14:paraId="5B20132C" w14:textId="266E0ACD" w:rsidR="007517A6" w:rsidRPr="00FB0365" w:rsidRDefault="007517A6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</w:rPr>
      </w:pPr>
      <w:bookmarkStart w:id="13" w:name="_Hlk90546987"/>
      <w:bookmarkEnd w:id="9"/>
    </w:p>
    <w:p w14:paraId="51CD445E" w14:textId="28DBC06C" w:rsidR="0087568A" w:rsidRPr="00FB0365" w:rsidRDefault="0087568A" w:rsidP="0087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bCs/>
        </w:rPr>
        <w:t>VI. Klauzula informacyjna</w:t>
      </w:r>
    </w:p>
    <w:p w14:paraId="4AC4BD9D" w14:textId="77777777" w:rsidR="0087568A" w:rsidRPr="00FB0365" w:rsidRDefault="0087568A" w:rsidP="0087568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Zgodnie z art. 13 Rozporządzenia Parlamentu Europejskiego i Rady (UE) 2016/679 z dnia 27.04.2016 r. w sprawie ochrony osób fizycznych w związku z przetwarzaniem danych osobowych i w sprawie swobodnego przepływu takich danych oraz uchylenia dyrektywy 95/46/WE ogólne rozporządzenie o ochronie danych (Dz. Urz. UE L 119 z dn. 04.05.2016 r.) przyjmuję do wiadomości, że:</w:t>
      </w:r>
    </w:p>
    <w:p w14:paraId="78AB0659" w14:textId="77777777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Administratorem moich danych osobowych jest Powiatowy Urząd Pracy w Ostródzie, </w:t>
      </w:r>
    </w:p>
    <w:p w14:paraId="541F8E20" w14:textId="77777777" w:rsidR="0087568A" w:rsidRPr="00FB0365" w:rsidRDefault="0087568A" w:rsidP="0087568A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ul. Jana III Sobieskiego 5, 14-100 Ostróda, tel. 89 642 95 10, fax 89 646 29 56, </w:t>
      </w:r>
    </w:p>
    <w:p w14:paraId="599C3CF6" w14:textId="77777777" w:rsidR="0087568A" w:rsidRPr="00FB0365" w:rsidRDefault="0087568A" w:rsidP="0087568A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e-mail: sekretariat@ostroda.praca.gov.pl </w:t>
      </w:r>
    </w:p>
    <w:p w14:paraId="59DB9351" w14:textId="77777777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Kontakt do inspektora ochrony danych  tel. 89 642 95 10, fax 89 646 29 56, </w:t>
      </w:r>
    </w:p>
    <w:p w14:paraId="57AF5E1F" w14:textId="77777777" w:rsidR="0087568A" w:rsidRPr="00FB0365" w:rsidRDefault="0087568A" w:rsidP="0087568A">
      <w:pPr>
        <w:pStyle w:val="Akapitzlist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e-mail: iodo@ostroda.praca.gov.pl</w:t>
      </w:r>
    </w:p>
    <w:p w14:paraId="7DBAA0FA" w14:textId="77777777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Dane są przetwarzane przez PUP Ostróda wyłącznie dla celów wynikających z przepisów prawa.</w:t>
      </w:r>
    </w:p>
    <w:p w14:paraId="7BBE8F3A" w14:textId="77777777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Odbiorcami danych osobowych będą wyłącznie podmioty uprawnione do uzyskania danych osobowych na podstawie obowiązujących przepisów prawa.</w:t>
      </w:r>
    </w:p>
    <w:p w14:paraId="5889A060" w14:textId="77777777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Dane osobowe będą przechowywane zgodnie z okresem określonym przepisami prawa.</w:t>
      </w:r>
    </w:p>
    <w:p w14:paraId="32DA69E7" w14:textId="07254F30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Osoba, której dane dotyczą ma prawo do żądania od administratora dostępu do danych osobowych, ich sprostowania, usunięcia lub ograniczenia przetwarzania, lub prawo do wniesienia sprzeciwu wobec przetwarzania, a także prawo do cofnięcia zgody, jeżeli przetwarzanie odbywa się na</w:t>
      </w:r>
      <w:r w:rsidR="00F03852" w:rsidRPr="00FB0365">
        <w:rPr>
          <w:rFonts w:ascii="Arial" w:hAnsi="Arial" w:cs="Arial"/>
        </w:rPr>
        <w:t> </w:t>
      </w:r>
      <w:r w:rsidRPr="00FB0365">
        <w:rPr>
          <w:rFonts w:ascii="Arial" w:hAnsi="Arial" w:cs="Arial"/>
        </w:rPr>
        <w:t>podstawie zgody.</w:t>
      </w:r>
    </w:p>
    <w:p w14:paraId="001D9365" w14:textId="77777777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14:paraId="09AC4051" w14:textId="77777777" w:rsidR="0087568A" w:rsidRPr="00FB0365" w:rsidRDefault="0087568A" w:rsidP="000646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Podanie danych osobowych jest obowiązkowe ze względu na przepisy prawa.</w:t>
      </w:r>
    </w:p>
    <w:p w14:paraId="66A129AB" w14:textId="4FC88519" w:rsidR="0087568A" w:rsidRPr="00FB0365" w:rsidRDefault="0087568A" w:rsidP="0087568A">
      <w:pPr>
        <w:rPr>
          <w:lang w:eastAsia="pl-PL"/>
        </w:rPr>
      </w:pPr>
    </w:p>
    <w:p w14:paraId="5AA6F336" w14:textId="77777777" w:rsidR="0087568A" w:rsidRPr="00FB0365" w:rsidRDefault="0087568A" w:rsidP="0087568A">
      <w:pPr>
        <w:rPr>
          <w:lang w:eastAsia="pl-PL"/>
        </w:rPr>
      </w:pPr>
    </w:p>
    <w:p w14:paraId="351AB802" w14:textId="063AD135" w:rsidR="007517A6" w:rsidRPr="00FB0365" w:rsidRDefault="007517A6" w:rsidP="007517A6">
      <w:pPr>
        <w:pStyle w:val="Nagwek4"/>
        <w:shd w:val="clear" w:color="auto" w:fill="FFFFFF"/>
        <w:spacing w:before="75"/>
        <w:jc w:val="both"/>
        <w:rPr>
          <w:rFonts w:eastAsiaTheme="minorHAnsi" w:cs="Arial"/>
          <w:sz w:val="22"/>
          <w:szCs w:val="22"/>
          <w:shd w:val="clear" w:color="auto" w:fill="FFFF00"/>
        </w:rPr>
      </w:pPr>
      <w:r w:rsidRPr="00FB0365">
        <w:rPr>
          <w:rFonts w:eastAsiaTheme="minorHAnsi" w:cs="Arial"/>
          <w:sz w:val="22"/>
          <w:szCs w:val="22"/>
        </w:rPr>
        <w:t xml:space="preserve">Oświadczam, że informacje i oświadczenia podane przeze mnie we </w:t>
      </w:r>
      <w:r w:rsidRPr="00FB0365">
        <w:rPr>
          <w:rFonts w:eastAsiaTheme="minorHAnsi" w:cs="Arial"/>
          <w:b/>
          <w:sz w:val="22"/>
          <w:szCs w:val="22"/>
        </w:rPr>
        <w:t xml:space="preserve">Wniosku </w:t>
      </w:r>
      <w:r w:rsidR="007738D9" w:rsidRPr="00FB0365">
        <w:rPr>
          <w:rFonts w:cs="Arial"/>
          <w:b/>
          <w:bCs/>
          <w:sz w:val="22"/>
          <w:szCs w:val="22"/>
        </w:rPr>
        <w:t>o zawarcie umowy o</w:t>
      </w:r>
      <w:r w:rsidR="000F4CCE" w:rsidRPr="00FB0365">
        <w:rPr>
          <w:rFonts w:cs="Arial"/>
          <w:b/>
          <w:bCs/>
          <w:sz w:val="22"/>
          <w:szCs w:val="22"/>
        </w:rPr>
        <w:t> </w:t>
      </w:r>
      <w:r w:rsidR="007738D9" w:rsidRPr="00FB0365">
        <w:rPr>
          <w:rFonts w:cs="Arial"/>
          <w:b/>
          <w:bCs/>
          <w:sz w:val="22"/>
          <w:szCs w:val="22"/>
        </w:rPr>
        <w:t xml:space="preserve">zorganizowanie stażu </w:t>
      </w:r>
      <w:r w:rsidRPr="00FB0365">
        <w:rPr>
          <w:rFonts w:eastAsiaTheme="minorHAnsi" w:cs="Arial"/>
          <w:sz w:val="22"/>
          <w:szCs w:val="22"/>
        </w:rPr>
        <w:t>oraz </w:t>
      </w:r>
      <w:r w:rsidRPr="00FB0365">
        <w:rPr>
          <w:rFonts w:cs="Arial"/>
          <w:b/>
          <w:bCs/>
          <w:sz w:val="22"/>
          <w:szCs w:val="22"/>
        </w:rPr>
        <w:t>załącznikach do tego Wniosku</w:t>
      </w:r>
      <w:r w:rsidRPr="00FB0365">
        <w:rPr>
          <w:rFonts w:cs="Arial"/>
          <w:bCs/>
          <w:sz w:val="22"/>
          <w:szCs w:val="22"/>
        </w:rPr>
        <w:t xml:space="preserve"> są zgodne z prawdą</w:t>
      </w:r>
      <w:r w:rsidR="00351C55" w:rsidRPr="00FB0365">
        <w:rPr>
          <w:rFonts w:cs="Arial"/>
          <w:bCs/>
          <w:sz w:val="22"/>
          <w:szCs w:val="22"/>
        </w:rPr>
        <w:t xml:space="preserve">. Jestem świadomy/a </w:t>
      </w:r>
      <w:r w:rsidRPr="00FB0365">
        <w:rPr>
          <w:rFonts w:cs="Arial"/>
          <w:bCs/>
          <w:sz w:val="22"/>
          <w:szCs w:val="22"/>
        </w:rPr>
        <w:t xml:space="preserve">odpowiedzialności karnej </w:t>
      </w:r>
      <w:r w:rsidR="00351C55" w:rsidRPr="00FB0365">
        <w:rPr>
          <w:rFonts w:cs="Arial"/>
          <w:bCs/>
          <w:sz w:val="22"/>
          <w:szCs w:val="22"/>
        </w:rPr>
        <w:t>za złożenie fałszywego oświadczenia</w:t>
      </w:r>
      <w:r w:rsidR="00DF65EB" w:rsidRPr="00FB0365">
        <w:rPr>
          <w:rFonts w:cs="Arial"/>
          <w:bCs/>
          <w:sz w:val="22"/>
          <w:szCs w:val="22"/>
        </w:rPr>
        <w:t>.</w:t>
      </w:r>
      <w:r w:rsidRPr="00FB0365">
        <w:rPr>
          <w:rFonts w:eastAsiaTheme="minorHAnsi" w:cs="Arial"/>
          <w:sz w:val="22"/>
          <w:szCs w:val="22"/>
          <w:shd w:val="clear" w:color="auto" w:fill="FFFF00"/>
        </w:rPr>
        <w:t xml:space="preserve"> </w:t>
      </w:r>
    </w:p>
    <w:p w14:paraId="1978A284" w14:textId="77777777" w:rsidR="00AC22DD" w:rsidRPr="00FB0365" w:rsidRDefault="00AC22DD" w:rsidP="00AC22DD">
      <w:pPr>
        <w:rPr>
          <w:lang w:eastAsia="pl-PL"/>
        </w:rPr>
      </w:pPr>
    </w:p>
    <w:p w14:paraId="536A1475" w14:textId="345932A0" w:rsidR="007517A6" w:rsidRPr="00FB0365" w:rsidRDefault="007517A6" w:rsidP="007517A6">
      <w:pPr>
        <w:rPr>
          <w:rFonts w:ascii="Arial" w:hAnsi="Arial" w:cs="Arial"/>
        </w:rPr>
      </w:pPr>
    </w:p>
    <w:p w14:paraId="5CF80501" w14:textId="77777777" w:rsidR="00382337" w:rsidRPr="00FB0365" w:rsidRDefault="00382337" w:rsidP="007517A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FB0365" w:rsidRPr="00FB0365" w14:paraId="36AA089B" w14:textId="77777777" w:rsidTr="00965421">
        <w:trPr>
          <w:trHeight w:val="348"/>
        </w:trPr>
        <w:tc>
          <w:tcPr>
            <w:tcW w:w="4536" w:type="dxa"/>
          </w:tcPr>
          <w:p w14:paraId="279FC152" w14:textId="77777777" w:rsidR="007517A6" w:rsidRPr="00FB0365" w:rsidRDefault="007517A6" w:rsidP="00965421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36C82116" w14:textId="77777777" w:rsidR="007517A6" w:rsidRPr="00FB0365" w:rsidRDefault="007517A6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8647E2" w:rsidRPr="00FB0365" w14:paraId="306926F2" w14:textId="77777777" w:rsidTr="00965421">
        <w:trPr>
          <w:trHeight w:val="231"/>
        </w:trPr>
        <w:tc>
          <w:tcPr>
            <w:tcW w:w="4536" w:type="dxa"/>
          </w:tcPr>
          <w:p w14:paraId="34190451" w14:textId="77777777" w:rsidR="007517A6" w:rsidRPr="00FB0365" w:rsidRDefault="007517A6" w:rsidP="009654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3EC76161" w14:textId="34A18ADE" w:rsidR="007517A6" w:rsidRPr="00FB0365" w:rsidRDefault="007517A6" w:rsidP="000723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 xml:space="preserve">Pieczątka i podpis </w:t>
            </w:r>
            <w:r w:rsidR="00382337" w:rsidRPr="00FB0365">
              <w:rPr>
                <w:rFonts w:ascii="Arial" w:hAnsi="Arial" w:cs="Arial"/>
              </w:rPr>
              <w:t>Organizatora</w:t>
            </w:r>
            <w:r w:rsidRPr="00FB0365">
              <w:rPr>
                <w:rFonts w:ascii="Arial" w:hAnsi="Arial" w:cs="Arial"/>
              </w:rPr>
              <w:t xml:space="preserve"> </w:t>
            </w:r>
          </w:p>
          <w:p w14:paraId="01EFAACC" w14:textId="6E816906" w:rsidR="007517A6" w:rsidRPr="00FB0365" w:rsidRDefault="007517A6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sz w:val="20"/>
                <w:szCs w:val="20"/>
              </w:rPr>
              <w:t>(osoby uprawnionej do reprezentacji i skład</w:t>
            </w:r>
            <w:r w:rsidR="00AE31FD" w:rsidRPr="00FB0365">
              <w:rPr>
                <w:rFonts w:ascii="Arial" w:hAnsi="Arial" w:cs="Arial"/>
                <w:sz w:val="20"/>
                <w:szCs w:val="20"/>
              </w:rPr>
              <w:t>a</w:t>
            </w:r>
            <w:r w:rsidRPr="00FB0365">
              <w:rPr>
                <w:rFonts w:ascii="Arial" w:hAnsi="Arial" w:cs="Arial"/>
                <w:sz w:val="20"/>
                <w:szCs w:val="20"/>
              </w:rPr>
              <w:t>nia oświadczeń, zgodnie z dokumentem rejestrowym)</w:t>
            </w:r>
          </w:p>
          <w:p w14:paraId="6277FE71" w14:textId="77777777" w:rsidR="007517A6" w:rsidRPr="00FB0365" w:rsidRDefault="007517A6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1A7FEEE" w14:textId="77777777" w:rsidR="007D08F1" w:rsidRPr="00FB0365" w:rsidRDefault="007D08F1" w:rsidP="00F52BDD">
      <w:pPr>
        <w:rPr>
          <w:rFonts w:ascii="Arial" w:hAnsi="Arial" w:cs="Arial"/>
          <w:b/>
          <w:iCs/>
        </w:rPr>
      </w:pPr>
    </w:p>
    <w:p w14:paraId="78269667" w14:textId="77777777" w:rsidR="007D08F1" w:rsidRPr="00FB0365" w:rsidRDefault="007D08F1">
      <w:pPr>
        <w:rPr>
          <w:rFonts w:ascii="Arial" w:hAnsi="Arial" w:cs="Arial"/>
          <w:b/>
          <w:iCs/>
        </w:rPr>
      </w:pPr>
      <w:r w:rsidRPr="00FB0365">
        <w:rPr>
          <w:rFonts w:ascii="Arial" w:hAnsi="Arial" w:cs="Arial"/>
          <w:b/>
          <w:iCs/>
        </w:rPr>
        <w:br w:type="page"/>
      </w:r>
    </w:p>
    <w:p w14:paraId="23D61AD4" w14:textId="77777777" w:rsidR="00DA1922" w:rsidRDefault="00DA1922" w:rsidP="007D08F1">
      <w:pPr>
        <w:rPr>
          <w:rFonts w:ascii="Arial" w:hAnsi="Arial" w:cs="Arial"/>
          <w:b/>
          <w:iCs/>
        </w:rPr>
        <w:sectPr w:rsidR="00DA1922" w:rsidSect="00DA1922">
          <w:type w:val="continuous"/>
          <w:pgSz w:w="11906" w:h="16838"/>
          <w:pgMar w:top="1985" w:right="964" w:bottom="1560" w:left="964" w:header="568" w:footer="568" w:gutter="0"/>
          <w:cols w:space="708"/>
          <w:docGrid w:linePitch="360"/>
        </w:sectPr>
      </w:pPr>
    </w:p>
    <w:p w14:paraId="4228D117" w14:textId="524E606D" w:rsidR="00870BA5" w:rsidRPr="00FB0365" w:rsidRDefault="00870BA5" w:rsidP="007D08F1">
      <w:pPr>
        <w:rPr>
          <w:rFonts w:ascii="Arial" w:hAnsi="Arial" w:cs="Arial"/>
          <w:b/>
          <w:iCs/>
        </w:rPr>
      </w:pPr>
      <w:r w:rsidRPr="00FB0365">
        <w:rPr>
          <w:rFonts w:ascii="Arial" w:hAnsi="Arial" w:cs="Arial"/>
          <w:b/>
          <w:iCs/>
        </w:rPr>
        <w:lastRenderedPageBreak/>
        <w:t xml:space="preserve">Załącznik nr </w:t>
      </w:r>
      <w:r w:rsidR="00AE31FD" w:rsidRPr="00FB0365">
        <w:rPr>
          <w:rFonts w:ascii="Arial" w:hAnsi="Arial" w:cs="Arial"/>
          <w:b/>
          <w:iCs/>
        </w:rPr>
        <w:t>1</w:t>
      </w:r>
      <w:r w:rsidRPr="00FB0365">
        <w:rPr>
          <w:rFonts w:ascii="Arial" w:hAnsi="Arial" w:cs="Arial"/>
          <w:b/>
          <w:iCs/>
        </w:rPr>
        <w:t xml:space="preserve"> do Wniosku – Oświadczeni</w:t>
      </w:r>
      <w:r w:rsidR="00DF65EB" w:rsidRPr="00FB0365">
        <w:rPr>
          <w:rFonts w:ascii="Arial" w:hAnsi="Arial" w:cs="Arial"/>
          <w:b/>
          <w:iCs/>
        </w:rPr>
        <w:t>e</w:t>
      </w:r>
      <w:r w:rsidRPr="00FB0365">
        <w:rPr>
          <w:rFonts w:ascii="Arial" w:hAnsi="Arial" w:cs="Arial"/>
          <w:b/>
          <w:iCs/>
        </w:rPr>
        <w:t xml:space="preserve"> </w:t>
      </w:r>
      <w:r w:rsidR="00AE31FD" w:rsidRPr="00FB0365">
        <w:rPr>
          <w:rFonts w:ascii="Arial" w:hAnsi="Arial" w:cs="Arial"/>
          <w:b/>
          <w:iCs/>
        </w:rPr>
        <w:t>Organizatora</w:t>
      </w:r>
    </w:p>
    <w:bookmarkEnd w:id="13"/>
    <w:p w14:paraId="32EA3393" w14:textId="77777777" w:rsidR="00870BA5" w:rsidRPr="00FB0365" w:rsidRDefault="00870BA5" w:rsidP="00870BA5">
      <w:pPr>
        <w:pStyle w:val="Bezodstpw"/>
        <w:spacing w:before="60" w:after="60" w:line="276" w:lineRule="auto"/>
        <w:rPr>
          <w:rFonts w:ascii="Arial" w:hAnsi="Arial" w:cs="Arial"/>
        </w:rPr>
      </w:pPr>
    </w:p>
    <w:p w14:paraId="11FA89A6" w14:textId="5DA05186" w:rsidR="00DF65EB" w:rsidRPr="00FB0365" w:rsidRDefault="00DF65EB" w:rsidP="00C94BA7">
      <w:pPr>
        <w:spacing w:before="120" w:after="120" w:line="240" w:lineRule="auto"/>
        <w:jc w:val="both"/>
        <w:rPr>
          <w:rFonts w:ascii="Arial" w:hAnsi="Arial" w:cs="Arial"/>
        </w:rPr>
      </w:pPr>
      <w:r w:rsidRPr="00FB0365">
        <w:rPr>
          <w:rFonts w:ascii="Arial" w:hAnsi="Arial" w:cs="Arial"/>
          <w:shd w:val="clear" w:color="auto" w:fill="FFFFFF"/>
        </w:rPr>
        <w:t xml:space="preserve">Uwaga: Obowiązek złożenia niniejszego oświadczenia, spoczywa na wszystkich osobach </w:t>
      </w:r>
      <w:r w:rsidRPr="00FB0365">
        <w:rPr>
          <w:rFonts w:ascii="Arial" w:hAnsi="Arial" w:cs="Arial"/>
        </w:rPr>
        <w:t>reprezentujących podmiot ubiegający się o pomoc / osobach zarządzających podmiotem ubiegającym się o pomoc</w:t>
      </w:r>
    </w:p>
    <w:p w14:paraId="537F5FAC" w14:textId="77777777" w:rsidR="00DF65EB" w:rsidRPr="00FB0365" w:rsidRDefault="00DF65EB" w:rsidP="00DF65EB">
      <w:pPr>
        <w:spacing w:before="120" w:after="120" w:line="240" w:lineRule="auto"/>
        <w:rPr>
          <w:rFonts w:ascii="Arial" w:hAnsi="Arial" w:cs="Arial"/>
          <w:bCs/>
        </w:rPr>
      </w:pPr>
    </w:p>
    <w:p w14:paraId="5886366E" w14:textId="77777777" w:rsidR="00DF65EB" w:rsidRPr="00FB0365" w:rsidRDefault="00DF65EB" w:rsidP="00DF65EB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Oświadczam, że:</w:t>
      </w:r>
    </w:p>
    <w:p w14:paraId="2FE2F7D9" w14:textId="05D9150E" w:rsidR="00DF65EB" w:rsidRPr="00FB0365" w:rsidRDefault="00C94BA7" w:rsidP="0006467D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W</w:t>
      </w:r>
      <w:r w:rsidR="00DF65EB" w:rsidRPr="00FB0365">
        <w:rPr>
          <w:rFonts w:ascii="Arial" w:hAnsi="Arial" w:cs="Arial"/>
          <w:bCs/>
        </w:rPr>
        <w:t xml:space="preserve"> okresie ostatnich 2 lat nie byłem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 czerwca 1997 r. – Kodeks karny (Dz. U. z 2024 r. poz. 17 z </w:t>
      </w:r>
      <w:proofErr w:type="spellStart"/>
      <w:r w:rsidR="00DF65EB" w:rsidRPr="00FB0365">
        <w:rPr>
          <w:rFonts w:ascii="Arial" w:hAnsi="Arial" w:cs="Arial"/>
          <w:bCs/>
        </w:rPr>
        <w:t>późn</w:t>
      </w:r>
      <w:proofErr w:type="spellEnd"/>
      <w:r w:rsidR="00DF65EB" w:rsidRPr="00FB0365">
        <w:rPr>
          <w:rFonts w:ascii="Arial" w:hAnsi="Arial" w:cs="Arial"/>
          <w:bCs/>
        </w:rPr>
        <w:t xml:space="preserve">. zm.), przestępstwo skarbowe na podstawie ustawy z dnia 10 września 1999 r. – Kodeks karny skarbowy (Dz. U. z 2024 r. poz. 628 z </w:t>
      </w:r>
      <w:proofErr w:type="spellStart"/>
      <w:r w:rsidR="00DF65EB" w:rsidRPr="00FB0365">
        <w:rPr>
          <w:rFonts w:ascii="Arial" w:hAnsi="Arial" w:cs="Arial"/>
          <w:bCs/>
        </w:rPr>
        <w:t>późn</w:t>
      </w:r>
      <w:proofErr w:type="spellEnd"/>
      <w:r w:rsidR="00DF65EB" w:rsidRPr="00FB0365">
        <w:rPr>
          <w:rFonts w:ascii="Arial" w:hAnsi="Arial" w:cs="Arial"/>
          <w:bCs/>
        </w:rPr>
        <w:t>. zm.) lub za odpowiedni czyn zabroniony określony w przepisach prawa obcego</w:t>
      </w:r>
      <w:r w:rsidRPr="00FB0365">
        <w:rPr>
          <w:rFonts w:ascii="Arial" w:hAnsi="Arial" w:cs="Arial"/>
          <w:bCs/>
        </w:rPr>
        <w:t>.</w:t>
      </w:r>
      <w:r w:rsidR="00DF65EB" w:rsidRPr="00FB0365">
        <w:rPr>
          <w:rFonts w:ascii="Arial" w:hAnsi="Arial" w:cs="Arial"/>
          <w:bCs/>
        </w:rPr>
        <w:t xml:space="preserve"> </w:t>
      </w:r>
    </w:p>
    <w:p w14:paraId="314B0A2A" w14:textId="1930C199" w:rsidR="00DF65EB" w:rsidRPr="00FB0365" w:rsidRDefault="00C94BA7" w:rsidP="0006467D">
      <w:pPr>
        <w:pStyle w:val="Akapitzlist"/>
        <w:numPr>
          <w:ilvl w:val="0"/>
          <w:numId w:val="10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N</w:t>
      </w:r>
      <w:r w:rsidR="00DF65EB" w:rsidRPr="00FB0365">
        <w:rPr>
          <w:rFonts w:ascii="Arial" w:hAnsi="Arial" w:cs="Arial"/>
          <w:bCs/>
        </w:rPr>
        <w:t xml:space="preserve">a dzień złożenia wniosku nie zalegam z: </w:t>
      </w:r>
    </w:p>
    <w:p w14:paraId="26D1A7EE" w14:textId="77777777" w:rsidR="00DF65EB" w:rsidRPr="00FB0365" w:rsidRDefault="00DF65EB" w:rsidP="0006467D">
      <w:pPr>
        <w:pStyle w:val="Akapitzlist"/>
        <w:numPr>
          <w:ilvl w:val="1"/>
          <w:numId w:val="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5424118D" w14:textId="77777777" w:rsidR="00DF65EB" w:rsidRPr="00FB0365" w:rsidRDefault="00DF65EB" w:rsidP="0006467D">
      <w:pPr>
        <w:pStyle w:val="Akapitzlist"/>
        <w:numPr>
          <w:ilvl w:val="1"/>
          <w:numId w:val="9"/>
        </w:numPr>
        <w:spacing w:before="120" w:after="120" w:line="240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opłacaniem należnych składek na ubezpieczenie społeczne rolników lub na ubezpieczenie zdrowotne,</w:t>
      </w:r>
    </w:p>
    <w:p w14:paraId="06C241FE" w14:textId="77777777" w:rsidR="00DF65EB" w:rsidRPr="00FB0365" w:rsidRDefault="00DF65EB" w:rsidP="0006467D">
      <w:pPr>
        <w:pStyle w:val="Akapitzlist"/>
        <w:numPr>
          <w:ilvl w:val="1"/>
          <w:numId w:val="9"/>
        </w:numPr>
        <w:spacing w:before="120" w:after="120" w:line="240" w:lineRule="auto"/>
        <w:ind w:left="851" w:hanging="425"/>
        <w:contextualSpacing w:val="0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opłacaniem innych danin publicznych.</w:t>
      </w:r>
    </w:p>
    <w:p w14:paraId="656A52BC" w14:textId="77777777" w:rsidR="00DF65EB" w:rsidRPr="00FB0365" w:rsidRDefault="00DF65EB" w:rsidP="00DF65EB">
      <w:pPr>
        <w:spacing w:before="120" w:after="120" w:line="240" w:lineRule="auto"/>
        <w:rPr>
          <w:rFonts w:ascii="Arial" w:hAnsi="Arial" w:cs="Arial"/>
          <w:bCs/>
        </w:rPr>
      </w:pPr>
    </w:p>
    <w:p w14:paraId="3AF4EF9B" w14:textId="116B7596" w:rsidR="00DF65EB" w:rsidRPr="00FB0365" w:rsidRDefault="00DF65EB" w:rsidP="00C94BA7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Jestem świadomy/a odpowiedzialności karnej za złożenie fałszywego oświadczenia</w:t>
      </w:r>
      <w:bookmarkStart w:id="14" w:name="_Hlk199842313"/>
      <w:r w:rsidRPr="00FB0365">
        <w:rPr>
          <w:rFonts w:ascii="Arial" w:hAnsi="Arial" w:cs="Arial"/>
          <w:bCs/>
        </w:rPr>
        <w:t>.</w:t>
      </w:r>
      <w:bookmarkEnd w:id="14"/>
    </w:p>
    <w:p w14:paraId="1D420C0F" w14:textId="45F8935D" w:rsidR="00870BA5" w:rsidRPr="00FB0365" w:rsidRDefault="00870BA5" w:rsidP="00DF65EB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p w14:paraId="09D5694E" w14:textId="77777777" w:rsidR="00870BA5" w:rsidRPr="00FB0365" w:rsidRDefault="00870BA5" w:rsidP="00870BA5">
      <w:pPr>
        <w:pStyle w:val="Bezodstpw"/>
        <w:spacing w:before="60" w:after="60" w:line="276" w:lineRule="auto"/>
        <w:ind w:left="426"/>
        <w:jc w:val="both"/>
        <w:rPr>
          <w:rFonts w:ascii="Arial" w:hAnsi="Arial" w:cs="Arial"/>
        </w:rPr>
      </w:pPr>
    </w:p>
    <w:p w14:paraId="5B357E3F" w14:textId="77777777" w:rsidR="00870BA5" w:rsidRPr="00FB0365" w:rsidRDefault="00870BA5" w:rsidP="00870BA5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FB0365" w:rsidRPr="00FB0365" w14:paraId="23833B13" w14:textId="77777777" w:rsidTr="0018154C">
        <w:trPr>
          <w:trHeight w:val="348"/>
        </w:trPr>
        <w:tc>
          <w:tcPr>
            <w:tcW w:w="4536" w:type="dxa"/>
          </w:tcPr>
          <w:p w14:paraId="2E391778" w14:textId="77777777" w:rsidR="00072324" w:rsidRPr="00FB036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5F46359A" w14:textId="77777777" w:rsidR="00072324" w:rsidRPr="00FB0365" w:rsidRDefault="0007232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072324" w:rsidRPr="00FB0365" w14:paraId="399127A2" w14:textId="77777777" w:rsidTr="0018154C">
        <w:trPr>
          <w:trHeight w:val="231"/>
        </w:trPr>
        <w:tc>
          <w:tcPr>
            <w:tcW w:w="4536" w:type="dxa"/>
          </w:tcPr>
          <w:p w14:paraId="7C7E117B" w14:textId="77777777" w:rsidR="00072324" w:rsidRPr="00FB036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5D013744" w14:textId="30873DB8" w:rsidR="00720125" w:rsidRPr="00FB0365" w:rsidRDefault="00072324" w:rsidP="00DF7A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 xml:space="preserve">Pieczątka i podpis </w:t>
            </w:r>
            <w:r w:rsidR="00720125" w:rsidRPr="00FB0365">
              <w:rPr>
                <w:rFonts w:ascii="Arial" w:hAnsi="Arial" w:cs="Arial"/>
              </w:rPr>
              <w:t>(lub czytelny podpis)</w:t>
            </w:r>
          </w:p>
          <w:p w14:paraId="1CD88EDB" w14:textId="6CABFC8A" w:rsidR="00072324" w:rsidRPr="00FB0365" w:rsidRDefault="00072324" w:rsidP="00DF7A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sz w:val="20"/>
                <w:szCs w:val="20"/>
              </w:rPr>
              <w:t>osoby</w:t>
            </w:r>
            <w:r w:rsidR="00DF7A80" w:rsidRPr="00FB0365">
              <w:rPr>
                <w:rFonts w:ascii="Arial" w:hAnsi="Arial" w:cs="Arial"/>
                <w:sz w:val="20"/>
                <w:szCs w:val="20"/>
              </w:rPr>
              <w:t xml:space="preserve"> (osób)</w:t>
            </w:r>
            <w:r w:rsidRPr="00FB0365">
              <w:rPr>
                <w:rFonts w:ascii="Arial" w:hAnsi="Arial" w:cs="Arial"/>
                <w:sz w:val="20"/>
                <w:szCs w:val="20"/>
              </w:rPr>
              <w:t xml:space="preserve"> uprawnionej do reprezentacji </w:t>
            </w:r>
            <w:r w:rsidR="00DF7A80" w:rsidRPr="00FB0365">
              <w:rPr>
                <w:rFonts w:ascii="Arial" w:hAnsi="Arial" w:cs="Arial"/>
                <w:sz w:val="20"/>
                <w:szCs w:val="20"/>
              </w:rPr>
              <w:t>podmiotu lub</w:t>
            </w:r>
            <w:r w:rsidR="00720125" w:rsidRPr="00FB0365">
              <w:rPr>
                <w:rFonts w:ascii="Arial" w:hAnsi="Arial" w:cs="Arial"/>
                <w:sz w:val="20"/>
                <w:szCs w:val="20"/>
              </w:rPr>
              <w:t> </w:t>
            </w:r>
            <w:r w:rsidR="00DF7A80" w:rsidRPr="00FB0365">
              <w:rPr>
                <w:rFonts w:ascii="Arial" w:hAnsi="Arial" w:cs="Arial"/>
                <w:sz w:val="20"/>
                <w:szCs w:val="20"/>
              </w:rPr>
              <w:t>osoby</w:t>
            </w:r>
            <w:r w:rsidR="00720125" w:rsidRPr="00FB0365">
              <w:rPr>
                <w:rFonts w:ascii="Arial" w:hAnsi="Arial" w:cs="Arial"/>
                <w:sz w:val="20"/>
                <w:szCs w:val="20"/>
              </w:rPr>
              <w:t xml:space="preserve"> (osób) </w:t>
            </w:r>
            <w:r w:rsidR="00DF7A80" w:rsidRPr="00FB0365">
              <w:rPr>
                <w:rFonts w:ascii="Arial" w:hAnsi="Arial" w:cs="Arial"/>
                <w:sz w:val="20"/>
                <w:szCs w:val="20"/>
              </w:rPr>
              <w:t xml:space="preserve">nim </w:t>
            </w:r>
            <w:r w:rsidR="00720125" w:rsidRPr="00FB0365">
              <w:rPr>
                <w:rFonts w:ascii="Arial" w:hAnsi="Arial" w:cs="Arial"/>
                <w:sz w:val="20"/>
                <w:szCs w:val="20"/>
              </w:rPr>
              <w:t>zarządzającej</w:t>
            </w:r>
          </w:p>
          <w:p w14:paraId="3AED382F" w14:textId="77777777" w:rsidR="00072324" w:rsidRPr="00FB0365" w:rsidRDefault="0007232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0AA5369" w14:textId="77777777" w:rsidR="00870BA5" w:rsidRPr="00FB0365" w:rsidRDefault="00870BA5" w:rsidP="00870BA5">
      <w:pPr>
        <w:pStyle w:val="Bezodstpw"/>
        <w:spacing w:before="60" w:after="60" w:line="276" w:lineRule="auto"/>
        <w:jc w:val="both"/>
        <w:rPr>
          <w:rFonts w:ascii="Arial" w:hAnsi="Arial" w:cs="Arial"/>
        </w:rPr>
      </w:pPr>
    </w:p>
    <w:p w14:paraId="11B3286A" w14:textId="77777777" w:rsidR="00C94BA7" w:rsidRPr="00FB0365" w:rsidRDefault="00C94BA7">
      <w:pPr>
        <w:rPr>
          <w:rFonts w:ascii="Arial" w:hAnsi="Arial" w:cs="Arial"/>
        </w:rPr>
      </w:pPr>
      <w:r w:rsidRPr="00FB0365">
        <w:rPr>
          <w:rFonts w:ascii="Arial" w:hAnsi="Arial" w:cs="Arial"/>
        </w:rPr>
        <w:br w:type="page"/>
      </w:r>
    </w:p>
    <w:p w14:paraId="6D602E8F" w14:textId="7164308B" w:rsidR="0074596B" w:rsidRPr="00FB0365" w:rsidRDefault="00870BA5" w:rsidP="0074596B">
      <w:pPr>
        <w:spacing w:after="120" w:line="276" w:lineRule="auto"/>
        <w:rPr>
          <w:rFonts w:ascii="Arial" w:hAnsi="Arial" w:cs="Arial"/>
          <w:b/>
          <w:caps/>
        </w:rPr>
      </w:pPr>
      <w:r w:rsidRPr="00FB0365">
        <w:rPr>
          <w:rFonts w:ascii="Arial" w:hAnsi="Arial" w:cs="Arial"/>
          <w:b/>
          <w:iCs/>
        </w:rPr>
        <w:lastRenderedPageBreak/>
        <w:t xml:space="preserve">Załącznik nr </w:t>
      </w:r>
      <w:r w:rsidR="00AE31FD" w:rsidRPr="00FB0365">
        <w:rPr>
          <w:rFonts w:ascii="Arial" w:hAnsi="Arial" w:cs="Arial"/>
          <w:b/>
          <w:iCs/>
        </w:rPr>
        <w:t>2</w:t>
      </w:r>
      <w:r w:rsidRPr="00FB0365">
        <w:rPr>
          <w:rFonts w:ascii="Arial" w:hAnsi="Arial" w:cs="Arial"/>
          <w:b/>
          <w:iCs/>
        </w:rPr>
        <w:t xml:space="preserve"> do Wniosku</w:t>
      </w:r>
      <w:r w:rsidR="0074596B" w:rsidRPr="00FB0365">
        <w:rPr>
          <w:rFonts w:ascii="Arial" w:hAnsi="Arial" w:cs="Arial"/>
          <w:b/>
          <w:iCs/>
        </w:rPr>
        <w:t xml:space="preserve"> –</w:t>
      </w:r>
      <w:r w:rsidR="0074596B" w:rsidRPr="00FB0365">
        <w:rPr>
          <w:rFonts w:ascii="Arial" w:hAnsi="Arial" w:cs="Arial"/>
          <w:b/>
        </w:rPr>
        <w:t xml:space="preserve"> Oświadczenie dotyczące przesłanek wykluczenia z art. 5l Rozporządzenia 833/2014 oraz ustawy o szczególnych rozwiązaniach w zakresie przeciwdziałania wspieraniu agresji na Ukrainę oraz służących ochronie bezpieczeństwa narodowego</w:t>
      </w:r>
    </w:p>
    <w:p w14:paraId="000C2FFC" w14:textId="124D10FB" w:rsidR="00870BA5" w:rsidRPr="00FB0365" w:rsidRDefault="00870BA5" w:rsidP="00072324">
      <w:pPr>
        <w:spacing w:after="0" w:line="240" w:lineRule="auto"/>
        <w:rPr>
          <w:rFonts w:ascii="Arial" w:hAnsi="Arial" w:cs="Arial"/>
          <w:b/>
          <w:iCs/>
        </w:rPr>
      </w:pPr>
    </w:p>
    <w:p w14:paraId="6E997F28" w14:textId="77777777" w:rsidR="00870BA5" w:rsidRPr="00FB0365" w:rsidRDefault="00870BA5" w:rsidP="00870BA5">
      <w:pPr>
        <w:spacing w:after="0" w:line="240" w:lineRule="auto"/>
        <w:jc w:val="right"/>
        <w:rPr>
          <w:rFonts w:ascii="Arial" w:hAnsi="Arial" w:cs="Arial"/>
          <w:iCs/>
        </w:rPr>
      </w:pPr>
    </w:p>
    <w:p w14:paraId="34B25420" w14:textId="77777777" w:rsidR="00870BA5" w:rsidRPr="00FB0365" w:rsidRDefault="00870BA5" w:rsidP="0006467D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FB0365">
        <w:rPr>
          <w:rFonts w:ascii="Arial" w:hAnsi="Arial" w:cs="Arial"/>
        </w:rPr>
        <w:t xml:space="preserve">Oświadczam, że nie podlegam wykluczeniu z otrzymania wsparcia na podstawie </w:t>
      </w:r>
      <w:r w:rsidRPr="00FB0365"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 1), dalej: rozporządzenie 833/2014, w brzmieniu nadanym rozporządzeniem Rady (UE) 2022/576 w sprawie zmiany rozporządzenia (UE) nr 833/2014 dotyczącego środków ograniczających w związku z działaniami Rosji destabilizującymi sytuację na Ukrainie (Dz. Urz. UE nr L 111 z 8.4.2022, str. 1), dalej: rozporządzenie 2022/576.</w:t>
      </w:r>
      <w:r w:rsidRPr="00FB0365">
        <w:rPr>
          <w:rStyle w:val="Odwoanieprzypisudolnego"/>
          <w:rFonts w:ascii="Arial" w:hAnsi="Arial" w:cs="Arial"/>
        </w:rPr>
        <w:footnoteReference w:id="1"/>
      </w:r>
    </w:p>
    <w:p w14:paraId="38520FEA" w14:textId="6C74EC6E" w:rsidR="00870BA5" w:rsidRPr="00FB0365" w:rsidRDefault="00870BA5" w:rsidP="0006467D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B0365">
        <w:rPr>
          <w:rFonts w:ascii="Arial" w:hAnsi="Arial" w:cs="Arial"/>
          <w:sz w:val="22"/>
          <w:szCs w:val="22"/>
        </w:rPr>
        <w:t>Oświadczam, że nie zachodzą w stosunku do mnie przesłanki wykluczenia z postępowania na podstawie ustawy z dnia 13 kwietnia 2022 r.</w:t>
      </w:r>
      <w:r w:rsidRPr="00FB0365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B0365">
        <w:rPr>
          <w:rFonts w:ascii="Arial" w:hAnsi="Arial" w:cs="Arial"/>
          <w:iCs/>
          <w:sz w:val="22"/>
          <w:szCs w:val="22"/>
        </w:rPr>
        <w:t>(</w:t>
      </w:r>
      <w:r w:rsidRPr="00FB0365">
        <w:rPr>
          <w:rFonts w:ascii="Arial" w:hAnsi="Arial" w:cs="Arial"/>
          <w:sz w:val="22"/>
          <w:szCs w:val="22"/>
        </w:rPr>
        <w:t>tekst jednolity Dz. U. 202</w:t>
      </w:r>
      <w:r w:rsidR="00007D86" w:rsidRPr="00FB0365">
        <w:rPr>
          <w:rFonts w:ascii="Arial" w:hAnsi="Arial" w:cs="Arial"/>
          <w:sz w:val="22"/>
          <w:szCs w:val="22"/>
        </w:rPr>
        <w:t>5</w:t>
      </w:r>
      <w:r w:rsidR="004F0087" w:rsidRPr="00FB0365">
        <w:rPr>
          <w:rFonts w:ascii="Arial" w:hAnsi="Arial" w:cs="Arial"/>
          <w:sz w:val="22"/>
          <w:szCs w:val="22"/>
        </w:rPr>
        <w:t> </w:t>
      </w:r>
      <w:r w:rsidRPr="00FB0365">
        <w:rPr>
          <w:rFonts w:ascii="Arial" w:hAnsi="Arial" w:cs="Arial"/>
          <w:sz w:val="22"/>
          <w:szCs w:val="22"/>
        </w:rPr>
        <w:t xml:space="preserve">r. poz. </w:t>
      </w:r>
      <w:r w:rsidR="004F0087" w:rsidRPr="00FB0365">
        <w:rPr>
          <w:rFonts w:ascii="Arial" w:hAnsi="Arial" w:cs="Arial"/>
          <w:sz w:val="22"/>
          <w:szCs w:val="22"/>
        </w:rPr>
        <w:t>5</w:t>
      </w:r>
      <w:r w:rsidR="00007D86" w:rsidRPr="00FB0365">
        <w:rPr>
          <w:rFonts w:ascii="Arial" w:hAnsi="Arial" w:cs="Arial"/>
          <w:sz w:val="22"/>
          <w:szCs w:val="22"/>
        </w:rPr>
        <w:t>14</w:t>
      </w:r>
      <w:r w:rsidRPr="00FB0365">
        <w:rPr>
          <w:rFonts w:ascii="Arial" w:hAnsi="Arial" w:cs="Arial"/>
          <w:sz w:val="22"/>
          <w:szCs w:val="22"/>
        </w:rPr>
        <w:t xml:space="preserve">).   </w:t>
      </w:r>
    </w:p>
    <w:p w14:paraId="3F395801" w14:textId="3D5B8C14" w:rsidR="00870BA5" w:rsidRPr="00FB0365" w:rsidRDefault="00870BA5" w:rsidP="0006467D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B036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FB0365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14:paraId="7C199FC4" w14:textId="77777777" w:rsidR="00F03852" w:rsidRPr="00FB0365" w:rsidRDefault="00F03852" w:rsidP="00F03852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F1E998" w14:textId="77777777" w:rsidR="007D1439" w:rsidRPr="00FB0365" w:rsidRDefault="007D1439" w:rsidP="007D1439">
      <w:pPr>
        <w:pStyle w:val="NormalnyWeb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C9B2DC7" w14:textId="77777777" w:rsidR="00870BA5" w:rsidRPr="00FB0365" w:rsidRDefault="00870BA5" w:rsidP="00870BA5">
      <w:pPr>
        <w:spacing w:line="360" w:lineRule="auto"/>
        <w:jc w:val="both"/>
        <w:rPr>
          <w:rFonts w:ascii="Arial" w:hAnsi="Arial" w:cs="Arial"/>
          <w:i/>
        </w:rPr>
      </w:pP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</w:rPr>
        <w:tab/>
      </w:r>
      <w:r w:rsidRPr="00FB0365">
        <w:rPr>
          <w:rFonts w:ascii="Arial" w:hAnsi="Arial" w:cs="Arial"/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215"/>
      </w:tblGrid>
      <w:tr w:rsidR="00FB0365" w:rsidRPr="00FB0365" w14:paraId="59BE8FF0" w14:textId="77777777" w:rsidTr="0018154C">
        <w:trPr>
          <w:trHeight w:val="348"/>
        </w:trPr>
        <w:tc>
          <w:tcPr>
            <w:tcW w:w="4536" w:type="dxa"/>
          </w:tcPr>
          <w:p w14:paraId="68382905" w14:textId="77777777" w:rsidR="00E81284" w:rsidRPr="00FB0365" w:rsidRDefault="00E8128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5215" w:type="dxa"/>
          </w:tcPr>
          <w:p w14:paraId="4D8A9D3A" w14:textId="77777777" w:rsidR="00E81284" w:rsidRPr="00FB0365" w:rsidRDefault="00E81284" w:rsidP="0018154C">
            <w:pPr>
              <w:spacing w:after="60"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…………………………………………..……………</w:t>
            </w:r>
          </w:p>
        </w:tc>
      </w:tr>
      <w:tr w:rsidR="00E81284" w:rsidRPr="00FB0365" w14:paraId="1B9C25AC" w14:textId="77777777" w:rsidTr="0018154C">
        <w:trPr>
          <w:trHeight w:val="231"/>
        </w:trPr>
        <w:tc>
          <w:tcPr>
            <w:tcW w:w="4536" w:type="dxa"/>
          </w:tcPr>
          <w:p w14:paraId="7EA4CA2B" w14:textId="77777777" w:rsidR="00E81284" w:rsidRPr="00FB0365" w:rsidRDefault="00E8128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>miejscowość i data</w:t>
            </w:r>
          </w:p>
        </w:tc>
        <w:tc>
          <w:tcPr>
            <w:tcW w:w="5215" w:type="dxa"/>
          </w:tcPr>
          <w:p w14:paraId="12ECC79D" w14:textId="29FFD97E" w:rsidR="00E81284" w:rsidRPr="00FB0365" w:rsidRDefault="00E81284" w:rsidP="001815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365">
              <w:rPr>
                <w:rFonts w:ascii="Arial" w:hAnsi="Arial" w:cs="Arial"/>
              </w:rPr>
              <w:t xml:space="preserve">Pieczątka i podpis </w:t>
            </w:r>
            <w:r w:rsidR="0074596B" w:rsidRPr="00FB0365">
              <w:rPr>
                <w:rFonts w:ascii="Arial" w:hAnsi="Arial" w:cs="Arial"/>
              </w:rPr>
              <w:t>Organizatora</w:t>
            </w:r>
            <w:r w:rsidRPr="00FB0365">
              <w:rPr>
                <w:rFonts w:ascii="Arial" w:hAnsi="Arial" w:cs="Arial"/>
              </w:rPr>
              <w:t xml:space="preserve"> </w:t>
            </w:r>
          </w:p>
          <w:p w14:paraId="20B28C68" w14:textId="75A7077C" w:rsidR="00E81284" w:rsidRPr="00FB0365" w:rsidRDefault="00E81284" w:rsidP="0018154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365">
              <w:rPr>
                <w:rFonts w:ascii="Arial" w:hAnsi="Arial" w:cs="Arial"/>
                <w:sz w:val="20"/>
                <w:szCs w:val="20"/>
              </w:rPr>
              <w:t>(osoby uprawnionej do reprezentacji i skład</w:t>
            </w:r>
            <w:r w:rsidR="00AE31FD" w:rsidRPr="00FB0365">
              <w:rPr>
                <w:rFonts w:ascii="Arial" w:hAnsi="Arial" w:cs="Arial"/>
                <w:sz w:val="20"/>
                <w:szCs w:val="20"/>
              </w:rPr>
              <w:t>a</w:t>
            </w:r>
            <w:r w:rsidRPr="00FB0365">
              <w:rPr>
                <w:rFonts w:ascii="Arial" w:hAnsi="Arial" w:cs="Arial"/>
                <w:sz w:val="20"/>
                <w:szCs w:val="20"/>
              </w:rPr>
              <w:t>nia oświadczeń, zgodnie z dokumentem rejestrowym)</w:t>
            </w:r>
          </w:p>
          <w:p w14:paraId="7CC1385C" w14:textId="77777777" w:rsidR="00E81284" w:rsidRPr="00FB0365" w:rsidRDefault="00E81284" w:rsidP="0018154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5E01E3" w14:textId="77777777" w:rsidR="007359E0" w:rsidRPr="00FB0365" w:rsidRDefault="007359E0" w:rsidP="00072324">
      <w:pPr>
        <w:rPr>
          <w:rFonts w:ascii="Arial" w:hAnsi="Arial" w:cs="Arial"/>
          <w:b/>
          <w:iCs/>
        </w:rPr>
      </w:pPr>
    </w:p>
    <w:p w14:paraId="417B4977" w14:textId="77777777" w:rsidR="00231E55" w:rsidRPr="00FB0365" w:rsidRDefault="00231E55">
      <w:pPr>
        <w:rPr>
          <w:rFonts w:ascii="Arial" w:hAnsi="Arial" w:cs="Arial"/>
          <w:b/>
          <w:iCs/>
        </w:rPr>
      </w:pPr>
      <w:r w:rsidRPr="00FB0365">
        <w:rPr>
          <w:rFonts w:ascii="Arial" w:hAnsi="Arial" w:cs="Arial"/>
          <w:b/>
          <w:iCs/>
        </w:rPr>
        <w:br w:type="page"/>
      </w:r>
    </w:p>
    <w:p w14:paraId="36BB76A5" w14:textId="55BF9760" w:rsidR="00AE31FD" w:rsidRPr="00FB0365" w:rsidRDefault="00AE31FD" w:rsidP="00AE31FD">
      <w:pPr>
        <w:rPr>
          <w:rFonts w:ascii="Arial" w:hAnsi="Arial" w:cs="Arial"/>
          <w:b/>
          <w:bCs/>
        </w:rPr>
      </w:pPr>
      <w:r w:rsidRPr="00FB0365">
        <w:rPr>
          <w:rFonts w:ascii="Arial" w:hAnsi="Arial" w:cs="Arial"/>
          <w:b/>
          <w:iCs/>
        </w:rPr>
        <w:lastRenderedPageBreak/>
        <w:t xml:space="preserve">Załącznik nr 3 do Wniosku – </w:t>
      </w:r>
      <w:r w:rsidRPr="00FB0365">
        <w:rPr>
          <w:rFonts w:ascii="Arial" w:hAnsi="Arial" w:cs="Arial"/>
          <w:b/>
          <w:bCs/>
        </w:rPr>
        <w:t>Klauzula informacyjna dla opiekuna stażu</w:t>
      </w:r>
    </w:p>
    <w:p w14:paraId="50C363EB" w14:textId="77777777" w:rsidR="00AE31FD" w:rsidRPr="00FB0365" w:rsidRDefault="00AE31FD" w:rsidP="00AE31F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72DD0F40" w14:textId="77777777" w:rsidR="00AE31FD" w:rsidRPr="00FB0365" w:rsidRDefault="00AE31FD" w:rsidP="00AE31F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Zgodnie z art. 13 Rozporządzenia Parlamentu Europejskiego i Rady (UE) 2016/679 z dnia 27.04.2016 r. w sprawie ochrony osób fizycznych w związku z przetwarzaniem danych osobowych i w sprawie swobodnego przepływu takich danych oraz uchylenia dyrektywy 95/46/WE ogólne rozporządzenie o ochronie danych (Dz. Urz. UE L 119 z dn. 04.05.2016 r.) przyjmuję do wiadomości, że:</w:t>
      </w:r>
    </w:p>
    <w:p w14:paraId="259F0522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Administratorem moich danych osobowych jest Powiatowy Urząd Pracy w Ostródzie, </w:t>
      </w:r>
      <w:r w:rsidRPr="00FB0365">
        <w:rPr>
          <w:rFonts w:ascii="Arial" w:hAnsi="Arial" w:cs="Arial"/>
        </w:rPr>
        <w:br/>
        <w:t xml:space="preserve">ul. Jana III Sobieskiego 5, 14-100 Ostróda, tel. 89 642 95 10, fax 89 646 29 56, </w:t>
      </w:r>
      <w:r w:rsidRPr="00FB0365">
        <w:rPr>
          <w:rFonts w:ascii="Arial" w:hAnsi="Arial" w:cs="Arial"/>
        </w:rPr>
        <w:br/>
        <w:t xml:space="preserve">e-mail: sekretariat@ostroda.praca.gov.pl </w:t>
      </w:r>
    </w:p>
    <w:p w14:paraId="6094BEFE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FB0365">
        <w:rPr>
          <w:rFonts w:ascii="Arial" w:hAnsi="Arial" w:cs="Arial"/>
        </w:rPr>
        <w:t xml:space="preserve">Kontakt do inspektora ochrony danych  tel. 89 642 95 10, fax 89 646 29 56, </w:t>
      </w:r>
      <w:r w:rsidRPr="00FB0365">
        <w:rPr>
          <w:rFonts w:ascii="Arial" w:hAnsi="Arial" w:cs="Arial"/>
        </w:rPr>
        <w:br/>
        <w:t>e-mail: iodo@ostroda.praca.gov.pl</w:t>
      </w:r>
    </w:p>
    <w:p w14:paraId="457007B7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FB0365">
        <w:rPr>
          <w:rFonts w:ascii="Arial" w:hAnsi="Arial" w:cs="Arial"/>
        </w:rPr>
        <w:t>Dane są przetwarzane przez PUP Ostróda wyłącznie dla celów wynikających z przepisów prawa.</w:t>
      </w:r>
    </w:p>
    <w:p w14:paraId="75E4D177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FB0365">
        <w:rPr>
          <w:rFonts w:ascii="Arial" w:hAnsi="Arial" w:cs="Arial"/>
        </w:rPr>
        <w:t>Odbiorcami danych osobowych będą wyłącznie podmioty uprawnione do uzyskania danych osobowych na podstawie obowiązujących przepisów prawa.</w:t>
      </w:r>
    </w:p>
    <w:p w14:paraId="6644C833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FB0365">
        <w:rPr>
          <w:rFonts w:ascii="Arial" w:hAnsi="Arial" w:cs="Arial"/>
        </w:rPr>
        <w:t>Dane osobowe będą przechowywane zgodnie z okresem określonym przepisami prawa.</w:t>
      </w:r>
    </w:p>
    <w:p w14:paraId="77C14409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FB0365">
        <w:rPr>
          <w:rFonts w:ascii="Arial" w:hAnsi="Arial" w:cs="Arial"/>
        </w:rPr>
        <w:t>Osoba, której dane dotyczą ma prawo do żądania od administratora dostępu do danych osobowych, ich sprostowania, usunięcia lub ograniczenia przetwarzania, lub prawo do wniesienia sprzeciwu wobec przetwarzania, a także prawo do cofnięcia zgody, jeżeli przetwarzanie odbywa się na podstawie zgody.</w:t>
      </w:r>
    </w:p>
    <w:p w14:paraId="4C5C029B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FB0365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14:paraId="00DCDF89" w14:textId="77777777" w:rsidR="00AE31FD" w:rsidRPr="00FB0365" w:rsidRDefault="00AE31FD" w:rsidP="00AE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B0365">
        <w:rPr>
          <w:rFonts w:ascii="Arial" w:hAnsi="Arial" w:cs="Arial"/>
        </w:rPr>
        <w:t>Podanie danych osobowych jest obowiązkowe ze względu na przepisy prawa.</w:t>
      </w:r>
    </w:p>
    <w:p w14:paraId="34783B79" w14:textId="77777777" w:rsidR="00AE31FD" w:rsidRPr="00FB0365" w:rsidRDefault="00AE31FD" w:rsidP="00AE31FD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38E6D59" w14:textId="77777777" w:rsidR="00AE31FD" w:rsidRPr="00FB0365" w:rsidRDefault="00AE31FD" w:rsidP="00AE31FD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A05ACE4" w14:textId="77777777" w:rsidR="00AE31FD" w:rsidRPr="00FB0365" w:rsidRDefault="00AE31FD" w:rsidP="00AE31FD">
      <w:pPr>
        <w:spacing w:after="0" w:line="240" w:lineRule="auto"/>
        <w:ind w:firstLine="426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>…………….…………………………….</w:t>
      </w:r>
    </w:p>
    <w:p w14:paraId="16C64F7B" w14:textId="77777777" w:rsidR="00AE31FD" w:rsidRPr="00FB0365" w:rsidRDefault="00AE31FD" w:rsidP="00AE31FD">
      <w:pPr>
        <w:spacing w:after="0" w:line="240" w:lineRule="auto"/>
        <w:ind w:firstLine="426"/>
        <w:rPr>
          <w:rFonts w:ascii="Arial" w:hAnsi="Arial" w:cs="Arial"/>
          <w:bCs/>
        </w:rPr>
      </w:pPr>
      <w:r w:rsidRPr="00FB0365">
        <w:rPr>
          <w:rFonts w:ascii="Arial" w:hAnsi="Arial" w:cs="Arial"/>
          <w:bCs/>
        </w:rPr>
        <w:t xml:space="preserve">data i czytelny podpis </w:t>
      </w:r>
      <w:r w:rsidRPr="00FB0365">
        <w:rPr>
          <w:rFonts w:ascii="Arial" w:hAnsi="Arial" w:cs="Arial"/>
          <w:b/>
          <w:bCs/>
        </w:rPr>
        <w:t>opiekuna stażu</w:t>
      </w:r>
    </w:p>
    <w:p w14:paraId="62E687A2" w14:textId="77777777" w:rsidR="00381195" w:rsidRPr="00FB0365" w:rsidRDefault="00381195">
      <w:pPr>
        <w:rPr>
          <w:rFonts w:ascii="Arial" w:hAnsi="Arial" w:cs="Arial"/>
          <w:b/>
          <w:iCs/>
        </w:rPr>
      </w:pPr>
      <w:r w:rsidRPr="00FB0365">
        <w:rPr>
          <w:rFonts w:ascii="Arial" w:hAnsi="Arial" w:cs="Arial"/>
          <w:b/>
          <w:iCs/>
        </w:rPr>
        <w:br w:type="page"/>
      </w:r>
    </w:p>
    <w:p w14:paraId="698CE073" w14:textId="29134263" w:rsidR="00870BA5" w:rsidRPr="00FB0365" w:rsidRDefault="00870BA5" w:rsidP="0095661A">
      <w:pPr>
        <w:spacing w:after="0" w:line="240" w:lineRule="auto"/>
        <w:rPr>
          <w:rFonts w:ascii="Arial" w:hAnsi="Arial" w:cs="Arial"/>
          <w:b/>
          <w:iCs/>
        </w:rPr>
      </w:pPr>
      <w:r w:rsidRPr="00FB0365">
        <w:rPr>
          <w:rFonts w:ascii="Arial" w:hAnsi="Arial" w:cs="Arial"/>
          <w:b/>
          <w:iCs/>
        </w:rPr>
        <w:lastRenderedPageBreak/>
        <w:t xml:space="preserve">Załącznik nr </w:t>
      </w:r>
      <w:r w:rsidR="007D08F1" w:rsidRPr="00FB0365">
        <w:rPr>
          <w:rFonts w:ascii="Arial" w:hAnsi="Arial" w:cs="Arial"/>
          <w:b/>
          <w:iCs/>
        </w:rPr>
        <w:t xml:space="preserve">4 </w:t>
      </w:r>
      <w:r w:rsidRPr="00FB0365">
        <w:rPr>
          <w:rFonts w:ascii="Arial" w:hAnsi="Arial" w:cs="Arial"/>
          <w:b/>
          <w:iCs/>
        </w:rPr>
        <w:t>do Wniosku</w:t>
      </w:r>
    </w:p>
    <w:p w14:paraId="1BD6CDD0" w14:textId="77777777" w:rsidR="007D08F1" w:rsidRPr="00FB0365" w:rsidRDefault="007D08F1" w:rsidP="0095661A">
      <w:pPr>
        <w:spacing w:after="0" w:line="240" w:lineRule="auto"/>
        <w:rPr>
          <w:rFonts w:ascii="Arial" w:hAnsi="Arial" w:cs="Arial"/>
          <w:b/>
        </w:rPr>
      </w:pPr>
    </w:p>
    <w:p w14:paraId="5C8B8A72" w14:textId="4597EA7E" w:rsidR="00870BA5" w:rsidRPr="00FB0365" w:rsidRDefault="00870BA5" w:rsidP="00870BA5">
      <w:pPr>
        <w:pStyle w:val="Tytu"/>
        <w:rPr>
          <w:rFonts w:ascii="Arial" w:hAnsi="Arial" w:cs="Arial"/>
          <w:sz w:val="24"/>
          <w:szCs w:val="24"/>
        </w:rPr>
      </w:pPr>
      <w:r w:rsidRPr="00FB0365">
        <w:rPr>
          <w:rFonts w:ascii="Arial" w:hAnsi="Arial" w:cs="Arial"/>
          <w:sz w:val="24"/>
          <w:szCs w:val="24"/>
        </w:rPr>
        <w:t xml:space="preserve">OFERTA </w:t>
      </w:r>
      <w:r w:rsidR="00382337" w:rsidRPr="00FB0365">
        <w:rPr>
          <w:rFonts w:ascii="Arial" w:hAnsi="Arial" w:cs="Arial"/>
          <w:sz w:val="24"/>
          <w:szCs w:val="24"/>
        </w:rPr>
        <w:t>STAŻU</w:t>
      </w:r>
    </w:p>
    <w:p w14:paraId="704B1C1D" w14:textId="77777777" w:rsidR="00870BA5" w:rsidRPr="00FB0365" w:rsidRDefault="00870BA5" w:rsidP="00870BA5">
      <w:pPr>
        <w:pStyle w:val="Tytu"/>
        <w:rPr>
          <w:rFonts w:ascii="Arial" w:hAnsi="Arial" w:cs="Arial"/>
          <w:sz w:val="18"/>
          <w:szCs w:val="18"/>
        </w:rPr>
      </w:pPr>
      <w:r w:rsidRPr="00FB0365">
        <w:rPr>
          <w:rFonts w:ascii="Arial" w:hAnsi="Arial" w:cs="Arial"/>
          <w:sz w:val="18"/>
          <w:szCs w:val="18"/>
        </w:rPr>
        <w:t xml:space="preserve">Ważne! Zgłoszenie oferty pracy należy wypełnić w sposób czytelny i kompletny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77"/>
        <w:gridCol w:w="602"/>
        <w:gridCol w:w="1262"/>
        <w:gridCol w:w="1589"/>
        <w:gridCol w:w="497"/>
        <w:gridCol w:w="2941"/>
      </w:tblGrid>
      <w:tr w:rsidR="00FB0365" w:rsidRPr="00FB0365" w14:paraId="06E31022" w14:textId="77777777" w:rsidTr="00AD431C">
        <w:trPr>
          <w:trHeight w:val="3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28989" w14:textId="77777777" w:rsidR="00870BA5" w:rsidRPr="00FB0365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 xml:space="preserve">I. Informacje  dotyczące pracodawcy </w:t>
            </w:r>
          </w:p>
        </w:tc>
      </w:tr>
      <w:tr w:rsidR="00FB0365" w:rsidRPr="00FB0365" w14:paraId="70E38BE5" w14:textId="77777777" w:rsidTr="00785B82">
        <w:trPr>
          <w:trHeight w:val="1870"/>
        </w:trPr>
        <w:tc>
          <w:tcPr>
            <w:tcW w:w="2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724" w14:textId="50949452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 xml:space="preserve">1. Nazwa i adres </w:t>
            </w:r>
            <w:r w:rsidR="00382337" w:rsidRPr="00FB0365">
              <w:rPr>
                <w:rFonts w:ascii="Arial" w:hAnsi="Arial" w:cs="Arial"/>
                <w:b/>
                <w:sz w:val="18"/>
                <w:szCs w:val="18"/>
              </w:rPr>
              <w:t>Organizatora stażu</w:t>
            </w:r>
            <w:r w:rsidRPr="00FB0365">
              <w:rPr>
                <w:rFonts w:ascii="Arial" w:hAnsi="Arial" w:cs="Arial"/>
                <w:b/>
                <w:sz w:val="18"/>
                <w:szCs w:val="18"/>
              </w:rPr>
              <w:t xml:space="preserve"> (pieczęć firmowa) </w:t>
            </w:r>
          </w:p>
          <w:p w14:paraId="118EF22A" w14:textId="77777777" w:rsidR="00870BA5" w:rsidRPr="00FB0365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………….......................................................................</w:t>
            </w:r>
          </w:p>
          <w:p w14:paraId="33ECDFD1" w14:textId="77777777" w:rsidR="0095661A" w:rsidRPr="00FB0365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………….......................................................................</w:t>
            </w:r>
          </w:p>
          <w:p w14:paraId="2153355C" w14:textId="77777777" w:rsidR="00870BA5" w:rsidRPr="00FB0365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NIP: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 …………………</w:t>
            </w:r>
            <w:r w:rsidR="0095661A" w:rsidRPr="00FB0365">
              <w:rPr>
                <w:rFonts w:ascii="Arial" w:hAnsi="Arial" w:cs="Arial"/>
                <w:sz w:val="18"/>
                <w:szCs w:val="18"/>
              </w:rPr>
              <w:t>………..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…………………………… </w:t>
            </w:r>
          </w:p>
          <w:p w14:paraId="1032DB7F" w14:textId="77777777" w:rsidR="00870BA5" w:rsidRPr="00FB0365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 xml:space="preserve">REGON: 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</w:t>
            </w:r>
            <w:r w:rsidR="0095661A" w:rsidRPr="00FB0365">
              <w:rPr>
                <w:rFonts w:ascii="Arial" w:hAnsi="Arial" w:cs="Arial"/>
                <w:sz w:val="18"/>
                <w:szCs w:val="18"/>
              </w:rPr>
              <w:t>……..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95661A" w:rsidRPr="00FB0365">
              <w:rPr>
                <w:rFonts w:ascii="Arial" w:hAnsi="Arial" w:cs="Arial"/>
                <w:sz w:val="18"/>
                <w:szCs w:val="18"/>
              </w:rPr>
              <w:t>…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24C5FC9E" w14:textId="77777777" w:rsidR="00870BA5" w:rsidRPr="00FB0365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 xml:space="preserve">Podstawowy rodzaj działalności wg </w:t>
            </w:r>
            <w:r w:rsidRPr="00FB0365">
              <w:rPr>
                <w:rFonts w:ascii="Arial" w:hAnsi="Arial" w:cs="Arial"/>
                <w:b/>
                <w:sz w:val="18"/>
                <w:szCs w:val="18"/>
              </w:rPr>
              <w:t xml:space="preserve">PKD: 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</w:t>
            </w:r>
            <w:r w:rsidR="0095661A" w:rsidRPr="00FB0365">
              <w:rPr>
                <w:rFonts w:ascii="Arial" w:hAnsi="Arial" w:cs="Arial"/>
                <w:sz w:val="18"/>
                <w:szCs w:val="18"/>
              </w:rPr>
              <w:t>….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746A8D6B" w14:textId="77777777" w:rsidR="00785B82" w:rsidRPr="00FB0365" w:rsidRDefault="00785B82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Forma prawna prowadzonej działalności ……………..</w:t>
            </w:r>
          </w:p>
          <w:p w14:paraId="0A1B5F25" w14:textId="218CCAAF" w:rsidR="00785B82" w:rsidRPr="00FB0365" w:rsidRDefault="00785B82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Liczba zatrudnionych pracowników …………………….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D745" w14:textId="74BCB29D" w:rsidR="0095661A" w:rsidRPr="00FB0365" w:rsidRDefault="008D1A93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5661A" w:rsidRPr="00FB036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mię i nazwisko osoby wskazanej przez </w:t>
            </w:r>
            <w:r w:rsidR="00382337" w:rsidRPr="00FB0365">
              <w:rPr>
                <w:rFonts w:ascii="Arial" w:hAnsi="Arial" w:cs="Arial"/>
                <w:b/>
                <w:sz w:val="18"/>
                <w:szCs w:val="18"/>
              </w:rPr>
              <w:t>Organizatora stażu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 do kontaktów</w:t>
            </w:r>
          </w:p>
          <w:p w14:paraId="2C26012B" w14:textId="77777777" w:rsidR="00785B82" w:rsidRPr="00FB0365" w:rsidRDefault="00785B82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D86130" w14:textId="16128088" w:rsidR="00870BA5" w:rsidRPr="00FB0365" w:rsidRDefault="00231E55" w:rsidP="00785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..</w:t>
            </w:r>
            <w:r w:rsidR="0095661A" w:rsidRPr="00FB0365">
              <w:rPr>
                <w:rFonts w:ascii="Arial" w:hAnsi="Arial" w:cs="Arial"/>
                <w:sz w:val="18"/>
                <w:szCs w:val="18"/>
              </w:rPr>
              <w:t>………..</w:t>
            </w:r>
            <w:r w:rsidR="00870BA5" w:rsidRPr="00FB036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</w:t>
            </w:r>
          </w:p>
          <w:p w14:paraId="3E15303A" w14:textId="77777777" w:rsidR="0095661A" w:rsidRPr="00FB0365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FB0365">
              <w:rPr>
                <w:rFonts w:ascii="Arial" w:hAnsi="Arial" w:cs="Arial"/>
                <w:sz w:val="18"/>
                <w:szCs w:val="18"/>
                <w:lang w:val="de-DE"/>
              </w:rPr>
              <w:t>Stanowisko</w:t>
            </w:r>
            <w:proofErr w:type="spellEnd"/>
            <w:r w:rsidRPr="00FB0365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…………………………………………………</w:t>
            </w:r>
          </w:p>
          <w:p w14:paraId="4DE7E6FA" w14:textId="77777777" w:rsidR="00E81284" w:rsidRPr="00FB0365" w:rsidRDefault="0095661A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FB0365">
              <w:rPr>
                <w:rFonts w:ascii="Arial" w:hAnsi="Arial" w:cs="Arial"/>
                <w:sz w:val="18"/>
                <w:szCs w:val="18"/>
                <w:lang w:val="de-DE"/>
              </w:rPr>
              <w:t>t</w:t>
            </w:r>
            <w:r w:rsidR="00870BA5" w:rsidRPr="00FB0365">
              <w:rPr>
                <w:rFonts w:ascii="Arial" w:hAnsi="Arial" w:cs="Arial"/>
                <w:sz w:val="18"/>
                <w:szCs w:val="18"/>
                <w:lang w:val="de-DE"/>
              </w:rPr>
              <w:t>elefon</w:t>
            </w:r>
            <w:proofErr w:type="spellEnd"/>
            <w:r w:rsidR="00870BA5" w:rsidRPr="00FB0365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</w:t>
            </w:r>
            <w:r w:rsidRPr="00FB0365">
              <w:rPr>
                <w:rFonts w:ascii="Arial" w:hAnsi="Arial" w:cs="Arial"/>
                <w:sz w:val="18"/>
                <w:szCs w:val="18"/>
                <w:lang w:val="de-DE"/>
              </w:rPr>
              <w:t>…………….</w:t>
            </w:r>
            <w:r w:rsidR="00870BA5" w:rsidRPr="00FB0365">
              <w:rPr>
                <w:rFonts w:ascii="Arial" w:hAnsi="Arial" w:cs="Arial"/>
                <w:sz w:val="18"/>
                <w:szCs w:val="18"/>
                <w:lang w:val="de-DE"/>
              </w:rPr>
              <w:t xml:space="preserve">………………………..…… </w:t>
            </w:r>
          </w:p>
          <w:p w14:paraId="5494F0B7" w14:textId="77777777" w:rsidR="00870BA5" w:rsidRPr="00FB0365" w:rsidRDefault="00870BA5" w:rsidP="0095661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FB0365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FB0365">
              <w:rPr>
                <w:rFonts w:ascii="Arial" w:hAnsi="Arial" w:cs="Arial"/>
                <w:sz w:val="18"/>
                <w:szCs w:val="18"/>
                <w:lang w:val="de-DE"/>
              </w:rPr>
              <w:t xml:space="preserve"> …………………………</w:t>
            </w:r>
            <w:r w:rsidR="0095661A" w:rsidRPr="00FB0365">
              <w:rPr>
                <w:rFonts w:ascii="Arial" w:hAnsi="Arial" w:cs="Arial"/>
                <w:sz w:val="18"/>
                <w:szCs w:val="18"/>
                <w:lang w:val="de-DE"/>
              </w:rPr>
              <w:t>………</w:t>
            </w:r>
            <w:r w:rsidRPr="00FB0365">
              <w:rPr>
                <w:rFonts w:ascii="Arial" w:hAnsi="Arial" w:cs="Arial"/>
                <w:sz w:val="18"/>
                <w:szCs w:val="18"/>
                <w:lang w:val="de-DE"/>
              </w:rPr>
              <w:t>…………………….</w:t>
            </w:r>
          </w:p>
        </w:tc>
      </w:tr>
      <w:tr w:rsidR="00FB0365" w:rsidRPr="00FB0365" w14:paraId="58D8B9C5" w14:textId="77777777" w:rsidTr="00AD431C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8E1BB" w14:textId="2E25209B" w:rsidR="00870BA5" w:rsidRPr="00FB0365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 xml:space="preserve">II. Informacje dotyczące zgłaszanego miejsca </w:t>
            </w:r>
            <w:r w:rsidR="00382337" w:rsidRPr="00FB0365">
              <w:rPr>
                <w:rFonts w:ascii="Arial" w:hAnsi="Arial" w:cs="Arial"/>
                <w:b/>
                <w:sz w:val="18"/>
                <w:szCs w:val="18"/>
              </w:rPr>
              <w:t>stażu</w:t>
            </w:r>
          </w:p>
        </w:tc>
      </w:tr>
      <w:tr w:rsidR="00FB0365" w:rsidRPr="00FB0365" w14:paraId="2E792573" w14:textId="77777777" w:rsidTr="00785B82">
        <w:trPr>
          <w:trHeight w:val="1327"/>
        </w:trPr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78E" w14:textId="28BA65B3" w:rsidR="00870BA5" w:rsidRPr="00FB0365" w:rsidRDefault="008D1A93" w:rsidP="00870BA5">
            <w:pPr>
              <w:spacing w:after="0" w:line="240" w:lineRule="auto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.  Nazwa zawodu</w:t>
            </w:r>
          </w:p>
          <w:p w14:paraId="0DD1E606" w14:textId="4B498935" w:rsidR="00870BA5" w:rsidRPr="00FB0365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304FA3" w:rsidRPr="00FB0365">
              <w:rPr>
                <w:rFonts w:ascii="Arial" w:hAnsi="Arial" w:cs="Arial"/>
                <w:sz w:val="18"/>
                <w:szCs w:val="18"/>
              </w:rPr>
              <w:t>……..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14:paraId="487239F0" w14:textId="514ABC6E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…</w:t>
            </w:r>
            <w:r w:rsidR="00304FA3" w:rsidRPr="00FB0365">
              <w:rPr>
                <w:rFonts w:ascii="Arial" w:hAnsi="Arial" w:cs="Arial"/>
                <w:sz w:val="18"/>
                <w:szCs w:val="18"/>
              </w:rPr>
              <w:t>……..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…….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……………… </w:t>
            </w:r>
          </w:p>
          <w:p w14:paraId="61258A25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Kod zawodu wg Klasyfikacji Zawodów i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 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FB0365" w:rsidRPr="00FB0365" w14:paraId="293E7BC1" w14:textId="77777777" w:rsidTr="00AD431C">
              <w:trPr>
                <w:trHeight w:val="329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1A519" w14:textId="77777777" w:rsidR="00870BA5" w:rsidRPr="00FB0365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7B35C" w14:textId="77777777" w:rsidR="00870BA5" w:rsidRPr="00FB0365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88CE4" w14:textId="77777777" w:rsidR="00870BA5" w:rsidRPr="00FB0365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1D0B5" w14:textId="77777777" w:rsidR="00870BA5" w:rsidRPr="00FB0365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08D57" w14:textId="77777777" w:rsidR="00870BA5" w:rsidRPr="00FB0365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B176D" w14:textId="77777777" w:rsidR="00870BA5" w:rsidRPr="00FB0365" w:rsidRDefault="00870BA5" w:rsidP="00870B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1E55B5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pacing w:val="100"/>
                <w:sz w:val="18"/>
                <w:szCs w:val="18"/>
              </w:rPr>
            </w:pP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C3D" w14:textId="4BC81950" w:rsidR="00870BA5" w:rsidRPr="00FB0365" w:rsidRDefault="008D1A93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. Nazwa stanowiska</w:t>
            </w:r>
          </w:p>
          <w:p w14:paraId="5470080B" w14:textId="77777777" w:rsidR="00AD431C" w:rsidRPr="00FB0365" w:rsidRDefault="00AD431C" w:rsidP="00870BA5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68F17FCF" w14:textId="4F808FAB" w:rsidR="00870BA5" w:rsidRPr="00FB0365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304FA3" w:rsidRPr="00FB0365">
              <w:rPr>
                <w:rFonts w:ascii="Arial" w:hAnsi="Arial" w:cs="Arial"/>
                <w:sz w:val="18"/>
                <w:szCs w:val="18"/>
              </w:rPr>
              <w:t>………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3C12508" w14:textId="3D12EFF8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…</w:t>
            </w:r>
            <w:r w:rsidR="00304FA3" w:rsidRPr="00FB0365">
              <w:rPr>
                <w:rFonts w:ascii="Arial" w:hAnsi="Arial" w:cs="Arial"/>
                <w:sz w:val="18"/>
                <w:szCs w:val="18"/>
              </w:rPr>
              <w:t>……..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….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………… </w:t>
            </w:r>
          </w:p>
          <w:p w14:paraId="73B66EE8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C9B3AA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0365">
              <w:rPr>
                <w:rFonts w:ascii="Arial" w:hAnsi="Arial" w:cs="Arial"/>
                <w:sz w:val="18"/>
                <w:szCs w:val="18"/>
              </w:rPr>
              <w:t>Stpr</w:t>
            </w:r>
            <w:proofErr w:type="spellEnd"/>
            <w:r w:rsidRPr="00FB0365">
              <w:rPr>
                <w:rFonts w:ascii="Arial" w:hAnsi="Arial" w:cs="Arial"/>
                <w:sz w:val="18"/>
                <w:szCs w:val="18"/>
              </w:rPr>
              <w:t>/.………/……………**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47D" w14:textId="07DF882F" w:rsidR="00870BA5" w:rsidRPr="00FB0365" w:rsidRDefault="008D1A93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. Ogólny zakres obowiązków </w:t>
            </w:r>
            <w:r w:rsidR="00382337" w:rsidRPr="00FB0365">
              <w:rPr>
                <w:rFonts w:ascii="Arial" w:hAnsi="Arial" w:cs="Arial"/>
                <w:b/>
                <w:sz w:val="18"/>
                <w:szCs w:val="18"/>
              </w:rPr>
              <w:t>w okresie odbywania stażu (zgodny z programem stażu)</w:t>
            </w:r>
          </w:p>
          <w:p w14:paraId="602141A8" w14:textId="77777777" w:rsidR="00E6087C" w:rsidRPr="00FB0365" w:rsidRDefault="00E6087C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61E02F" w14:textId="737B5CFA" w:rsidR="00870BA5" w:rsidRPr="00FB0365" w:rsidRDefault="00B02BA1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4E6D253B" w14:textId="77777777" w:rsidR="00E6087C" w:rsidRPr="00FB0365" w:rsidRDefault="00E6087C" w:rsidP="00B02B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16B061" w14:textId="542C7B99" w:rsidR="00870BA5" w:rsidRPr="00FB0365" w:rsidRDefault="00B02BA1" w:rsidP="00E608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  <w:tr w:rsidR="00FB0365" w:rsidRPr="00FB0365" w14:paraId="041CEC5C" w14:textId="77777777" w:rsidTr="00785B82">
        <w:trPr>
          <w:trHeight w:val="1463"/>
        </w:trPr>
        <w:tc>
          <w:tcPr>
            <w:tcW w:w="1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369" w14:textId="0DE75B56" w:rsidR="00382337" w:rsidRPr="00FB0365" w:rsidRDefault="008D1A93" w:rsidP="00382337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82337" w:rsidRPr="00FB0365">
              <w:rPr>
                <w:rFonts w:ascii="Arial" w:hAnsi="Arial" w:cs="Arial"/>
                <w:b/>
                <w:sz w:val="18"/>
                <w:szCs w:val="18"/>
              </w:rPr>
              <w:t xml:space="preserve">. Oczekiwania Organizatora stażu wobec kandydatów na staż: </w:t>
            </w:r>
            <w:r w:rsidR="00382337" w:rsidRPr="00FB0365">
              <w:rPr>
                <w:rFonts w:ascii="Arial" w:hAnsi="Arial" w:cs="Arial"/>
                <w:i/>
                <w:sz w:val="16"/>
                <w:szCs w:val="16"/>
              </w:rPr>
              <w:t xml:space="preserve">UWAGA! Precyzyjne określenie wymagań zwiększa szanse na pozyskanie odpowiedniego </w:t>
            </w:r>
            <w:r w:rsidR="00785B82" w:rsidRPr="00FB0365">
              <w:rPr>
                <w:rFonts w:ascii="Arial" w:hAnsi="Arial" w:cs="Arial"/>
                <w:i/>
                <w:sz w:val="16"/>
                <w:szCs w:val="16"/>
              </w:rPr>
              <w:t>stażysty</w:t>
            </w:r>
            <w:r w:rsidR="00382337" w:rsidRPr="00FB0365">
              <w:rPr>
                <w:rFonts w:ascii="Arial" w:hAnsi="Arial" w:cs="Arial"/>
                <w:i/>
                <w:sz w:val="16"/>
                <w:szCs w:val="16"/>
              </w:rPr>
              <w:t>!</w:t>
            </w:r>
          </w:p>
          <w:p w14:paraId="7900234D" w14:textId="77777777" w:rsidR="00785B82" w:rsidRPr="00FB0365" w:rsidRDefault="00785B82" w:rsidP="00382337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44833D0" w14:textId="576128AC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 xml:space="preserve">1. Poziom wykształcenia </w:t>
            </w:r>
            <w:r w:rsidR="00117D31" w:rsidRPr="00FB0365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0FF74C7A" w14:textId="77777777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080F78" w14:textId="3FB54DA8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 xml:space="preserve">2. Umiejętności\uprawnienia </w:t>
            </w:r>
            <w:r w:rsidR="00117D31" w:rsidRPr="00FB0365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27465865" w14:textId="77777777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431D2E" w14:textId="64178871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</w:p>
          <w:p w14:paraId="65B919E6" w14:textId="77777777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E479BE" w14:textId="4B8FC659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 xml:space="preserve">3. Znajomość języków obcych (poziom)  </w:t>
            </w:r>
          </w:p>
          <w:p w14:paraId="291F18F6" w14:textId="77777777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1A8604" w14:textId="53A891EA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</w:p>
          <w:p w14:paraId="7E2632D6" w14:textId="77777777" w:rsidR="00382337" w:rsidRPr="00FB0365" w:rsidRDefault="00382337" w:rsidP="00382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109AD3" w14:textId="1EA5738C" w:rsidR="00870BA5" w:rsidRPr="00FB0365" w:rsidRDefault="00382337" w:rsidP="00E608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4. Inne</w:t>
            </w:r>
            <w:r w:rsidR="00117D31" w:rsidRPr="00FB0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D74" w14:textId="5FAC9D12" w:rsidR="00870BA5" w:rsidRPr="00FB0365" w:rsidRDefault="008D1A93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. Informacja o systemie i</w:t>
            </w:r>
            <w:r w:rsidR="003F0510" w:rsidRPr="00FB0365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rozkładzie czasu pracy: *</w:t>
            </w:r>
          </w:p>
          <w:p w14:paraId="3EDE0BF3" w14:textId="77777777" w:rsidR="00870BA5" w:rsidRPr="00FB0365" w:rsidRDefault="00870BA5" w:rsidP="0006467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jednozmianowa</w:t>
            </w:r>
          </w:p>
          <w:p w14:paraId="677D36D3" w14:textId="77777777" w:rsidR="00870BA5" w:rsidRPr="00FB0365" w:rsidRDefault="00870BA5" w:rsidP="0006467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dwuzmianowa</w:t>
            </w:r>
          </w:p>
          <w:p w14:paraId="49AD3CC8" w14:textId="77777777" w:rsidR="00870BA5" w:rsidRPr="00FB0365" w:rsidRDefault="00870BA5" w:rsidP="0006467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trzyzmianowa</w:t>
            </w:r>
          </w:p>
          <w:p w14:paraId="54E599EE" w14:textId="49796DD3" w:rsidR="00870BA5" w:rsidRPr="00FB0365" w:rsidRDefault="00870BA5" w:rsidP="00E6087C">
            <w:pPr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3AE" w14:textId="73ED4E62" w:rsidR="00870BA5" w:rsidRPr="00FB0365" w:rsidRDefault="008D1A93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. Informacja o</w:t>
            </w:r>
            <w:r w:rsidR="00E81284" w:rsidRPr="00FB0365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godzinach </w:t>
            </w:r>
            <w:r w:rsidR="00E6087C" w:rsidRPr="00FB0365">
              <w:rPr>
                <w:rFonts w:ascii="Arial" w:hAnsi="Arial" w:cs="Arial"/>
                <w:b/>
                <w:sz w:val="18"/>
                <w:szCs w:val="18"/>
              </w:rPr>
              <w:t>odbywania stażu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47E4320" w14:textId="77777777" w:rsidR="00870BA5" w:rsidRPr="00FB0365" w:rsidRDefault="00870BA5" w:rsidP="00B02BA1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0365">
              <w:rPr>
                <w:rFonts w:ascii="Arial" w:hAnsi="Arial" w:cs="Arial"/>
                <w:sz w:val="18"/>
                <w:szCs w:val="18"/>
              </w:rPr>
              <w:t> I zmiana</w:t>
            </w:r>
            <w:r w:rsidR="00E81284" w:rsidRPr="00FB0365">
              <w:rPr>
                <w:rFonts w:ascii="Arial" w:hAnsi="Arial" w:cs="Arial"/>
                <w:sz w:val="18"/>
                <w:szCs w:val="18"/>
              </w:rPr>
              <w:t>: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 od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…</w:t>
            </w:r>
            <w:r w:rsidRPr="00FB0365">
              <w:rPr>
                <w:rFonts w:ascii="Arial" w:hAnsi="Arial" w:cs="Arial"/>
                <w:sz w:val="18"/>
                <w:szCs w:val="18"/>
              </w:rPr>
              <w:t>….</w:t>
            </w:r>
            <w:r w:rsidR="00E81284" w:rsidRPr="00FB0365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 .…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..</w:t>
            </w:r>
            <w:r w:rsidRPr="00FB036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E1DCD7" w14:textId="77777777" w:rsidR="00870BA5" w:rsidRPr="00FB0365" w:rsidRDefault="00870BA5" w:rsidP="00B02BA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 xml:space="preserve"> II 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zmiana: od……. do .…...</w:t>
            </w:r>
          </w:p>
          <w:p w14:paraId="105E1373" w14:textId="01F1AB31" w:rsidR="00870BA5" w:rsidRPr="00FB0365" w:rsidRDefault="00870BA5" w:rsidP="00E6087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B02BA1" w:rsidRPr="00FB0365">
              <w:rPr>
                <w:rFonts w:ascii="Arial" w:hAnsi="Arial" w:cs="Arial"/>
                <w:sz w:val="18"/>
                <w:szCs w:val="18"/>
              </w:rPr>
              <w:t>zmiana: od……. do .…...</w:t>
            </w:r>
          </w:p>
        </w:tc>
      </w:tr>
      <w:tr w:rsidR="00FB0365" w:rsidRPr="00FB0365" w14:paraId="1EFC140E" w14:textId="77777777" w:rsidTr="00785B82">
        <w:trPr>
          <w:trHeight w:val="692"/>
        </w:trPr>
        <w:tc>
          <w:tcPr>
            <w:tcW w:w="1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722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3F1" w14:textId="7B24F5AE" w:rsidR="00E6087C" w:rsidRPr="00FB0365" w:rsidRDefault="008D1A93" w:rsidP="00870B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6087C" w:rsidRPr="00FB0365">
              <w:rPr>
                <w:rFonts w:ascii="Arial" w:hAnsi="Arial" w:cs="Arial"/>
                <w:b/>
                <w:sz w:val="18"/>
                <w:szCs w:val="18"/>
              </w:rPr>
              <w:t>Dodatkowe informacje</w:t>
            </w:r>
          </w:p>
          <w:p w14:paraId="06949403" w14:textId="41D56808" w:rsidR="00E6087C" w:rsidRPr="00FB0365" w:rsidRDefault="00E6087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(np. zapewniony dojazd przez Organizatora stażu, praca w soboty, niedziele, święta, w porze nocnej):</w:t>
            </w:r>
          </w:p>
          <w:p w14:paraId="2B11E77F" w14:textId="77777777" w:rsidR="00E6087C" w:rsidRPr="00FB0365" w:rsidRDefault="00E6087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E578C5" w14:textId="77777777" w:rsidR="00870BA5" w:rsidRPr="00FB0365" w:rsidRDefault="00E6087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</w:p>
          <w:p w14:paraId="5DF86E06" w14:textId="77777777" w:rsidR="00E6087C" w:rsidRPr="00FB0365" w:rsidRDefault="00E6087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A39EAF" w14:textId="6D0A5945" w:rsidR="00E6087C" w:rsidRPr="00FB0365" w:rsidRDefault="00E6087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0C2" w14:textId="19B6720E" w:rsidR="00117D31" w:rsidRPr="00FB0365" w:rsidRDefault="008D1A93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6087C" w:rsidRPr="00FB0365">
              <w:rPr>
                <w:rFonts w:ascii="Arial" w:hAnsi="Arial" w:cs="Arial"/>
                <w:b/>
                <w:sz w:val="18"/>
                <w:szCs w:val="18"/>
              </w:rPr>
              <w:t>miejsce odbywania stażu (adres)</w:t>
            </w:r>
            <w:r w:rsidR="00870BA5" w:rsidRPr="00FB036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A0B8E9E" w14:textId="4C4E9421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  <w:p w14:paraId="217A9188" w14:textId="77777777" w:rsidR="00870BA5" w:rsidRPr="00FB0365" w:rsidRDefault="00E6087C" w:rsidP="00B02BA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7B89A290" w14:textId="77777777" w:rsidR="00E6087C" w:rsidRPr="00FB0365" w:rsidRDefault="00E6087C" w:rsidP="00E6087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71673228" w14:textId="0CB05A19" w:rsidR="00E6087C" w:rsidRPr="00FB0365" w:rsidRDefault="00E6087C" w:rsidP="00B02BA1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  <w:tr w:rsidR="00FB0365" w:rsidRPr="00FB0365" w14:paraId="7EAD4196" w14:textId="77777777" w:rsidTr="00ED526A">
        <w:tblPrEx>
          <w:tblCellMar>
            <w:left w:w="108" w:type="dxa"/>
            <w:right w:w="108" w:type="dxa"/>
          </w:tblCellMar>
        </w:tblPrEx>
        <w:trPr>
          <w:trHeight w:val="18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7E4" w14:textId="23A8E46D" w:rsidR="00870BA5" w:rsidRPr="00FB0365" w:rsidRDefault="00304FA3" w:rsidP="00304FA3">
            <w:pPr>
              <w:spacing w:after="0" w:line="240" w:lineRule="auto"/>
              <w:ind w:left="316" w:hanging="3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12. 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 xml:space="preserve">Oświadczam, że w okresie do 365 dni przed dniem zgłoszenia oferty pracy nie zostałem skazany prawomocnym wyrokiem za naruszenie praw pracowniczych i nie jestem objęty postępowaniem wyjaśniającym w tej sprawie. </w:t>
            </w:r>
          </w:p>
          <w:p w14:paraId="2F93E43E" w14:textId="606382EC" w:rsidR="00870BA5" w:rsidRPr="00FB0365" w:rsidRDefault="00785B82" w:rsidP="00304FA3">
            <w:pPr>
              <w:spacing w:after="0" w:line="240" w:lineRule="auto"/>
              <w:ind w:left="316" w:hanging="316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04FA3" w:rsidRPr="00FB036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. Zobowiązuję się do niezwłocznego powiadomienia PUP w przypadku utraty aktualności oferty.</w:t>
            </w:r>
          </w:p>
          <w:p w14:paraId="64A27B3D" w14:textId="77777777" w:rsidR="00036CE6" w:rsidRPr="00FB0365" w:rsidRDefault="00036CE6" w:rsidP="00304FA3">
            <w:pPr>
              <w:spacing w:after="0" w:line="240" w:lineRule="auto"/>
              <w:ind w:left="316" w:hanging="31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A7DB24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8ECBE5" w14:textId="77777777" w:rsidR="00AD431C" w:rsidRPr="00FB0365" w:rsidRDefault="00AD431C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30E589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E28E56" w14:textId="77777777" w:rsidR="00870BA5" w:rsidRPr="00FB0365" w:rsidRDefault="00870BA5" w:rsidP="001E6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…………………………..…………………</w:t>
            </w:r>
            <w:r w:rsidR="001E66BF" w:rsidRPr="00FB036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E66BF" w:rsidRPr="00FB036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FB0365">
              <w:rPr>
                <w:rFonts w:ascii="Arial" w:hAnsi="Arial" w:cs="Arial"/>
                <w:sz w:val="18"/>
                <w:szCs w:val="18"/>
              </w:rPr>
              <w:t xml:space="preserve">          …………………………………………………</w:t>
            </w:r>
          </w:p>
          <w:p w14:paraId="1E7B63B8" w14:textId="77777777" w:rsidR="00870BA5" w:rsidRPr="00FB0365" w:rsidRDefault="00870BA5" w:rsidP="001E66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Miejscowość i data                                                                 Podpis i pieczęć pracodawcy</w:t>
            </w:r>
          </w:p>
        </w:tc>
      </w:tr>
      <w:tr w:rsidR="00FB0365" w:rsidRPr="00FB0365" w14:paraId="19FAD01A" w14:textId="77777777" w:rsidTr="00AD431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A1D17" w14:textId="77777777" w:rsidR="00870BA5" w:rsidRPr="00FB0365" w:rsidRDefault="00870BA5" w:rsidP="00AD43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IV. Adnotacje urzędu pracy **</w:t>
            </w:r>
          </w:p>
        </w:tc>
      </w:tr>
      <w:tr w:rsidR="00FB0365" w:rsidRPr="00FB0365" w14:paraId="4398AE82" w14:textId="77777777" w:rsidTr="00785B82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45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9A1" w14:textId="3EDC47CD" w:rsidR="00870BA5" w:rsidRPr="00FB0365" w:rsidRDefault="008D1A93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0C1567" w:rsidRPr="00FB03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70BA5" w:rsidRPr="00FB0365">
              <w:rPr>
                <w:rFonts w:ascii="Arial" w:hAnsi="Arial" w:cs="Arial"/>
                <w:sz w:val="18"/>
                <w:szCs w:val="18"/>
              </w:rPr>
              <w:t xml:space="preserve"> Pracownik urzędu pracy realizujący ofertę</w:t>
            </w:r>
          </w:p>
          <w:p w14:paraId="2AC5BA91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9327C9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1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56D" w14:textId="42B45D26" w:rsidR="00870BA5" w:rsidRPr="00FB0365" w:rsidRDefault="008D1A93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870BA5" w:rsidRPr="00FB03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70BA5" w:rsidRPr="00FB0365">
              <w:rPr>
                <w:rFonts w:ascii="Arial" w:hAnsi="Arial" w:cs="Arial"/>
                <w:sz w:val="18"/>
                <w:szCs w:val="18"/>
              </w:rPr>
              <w:t xml:space="preserve"> Data ważności oferty</w:t>
            </w:r>
          </w:p>
          <w:p w14:paraId="7DF646BA" w14:textId="77777777" w:rsidR="00870BA5" w:rsidRPr="00FB0365" w:rsidRDefault="00870BA5" w:rsidP="00870B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044F92" w14:textId="77777777" w:rsidR="00870BA5" w:rsidRPr="00FB0365" w:rsidRDefault="00870BA5" w:rsidP="00AD431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B0365">
              <w:rPr>
                <w:rFonts w:ascii="Arial" w:hAnsi="Arial" w:cs="Arial"/>
                <w:sz w:val="18"/>
                <w:szCs w:val="18"/>
              </w:rPr>
              <w:t>Od……………………..……</w:t>
            </w:r>
            <w:r w:rsidR="001E66BF" w:rsidRPr="00FB0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0365">
              <w:rPr>
                <w:rFonts w:ascii="Arial" w:hAnsi="Arial" w:cs="Arial"/>
                <w:sz w:val="18"/>
                <w:szCs w:val="18"/>
              </w:rPr>
              <w:t>Do……………………………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34AD" w14:textId="4166AA40" w:rsidR="00870BA5" w:rsidRPr="00FB0365" w:rsidRDefault="00785B82" w:rsidP="00785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0365">
              <w:rPr>
                <w:rFonts w:ascii="Arial" w:hAnsi="Arial" w:cs="Arial"/>
                <w:sz w:val="18"/>
                <w:szCs w:val="18"/>
              </w:rPr>
              <w:t>Ofpr</w:t>
            </w:r>
            <w:proofErr w:type="spellEnd"/>
            <w:r w:rsidRPr="00FB0365">
              <w:rPr>
                <w:rFonts w:ascii="Arial" w:hAnsi="Arial" w:cs="Arial"/>
                <w:sz w:val="18"/>
                <w:szCs w:val="18"/>
              </w:rPr>
              <w:t>/….…/…………….………</w:t>
            </w:r>
          </w:p>
        </w:tc>
      </w:tr>
    </w:tbl>
    <w:p w14:paraId="5A162C1C" w14:textId="3D2BA845" w:rsidR="00870BA5" w:rsidRPr="00FB0365" w:rsidRDefault="00785B82" w:rsidP="001E66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0365">
        <w:rPr>
          <w:rFonts w:ascii="Arial" w:hAnsi="Arial" w:cs="Arial"/>
          <w:sz w:val="18"/>
          <w:szCs w:val="18"/>
        </w:rPr>
        <w:t xml:space="preserve">* właściwe podkreślić                 </w:t>
      </w:r>
      <w:r w:rsidR="00870BA5" w:rsidRPr="00FB0365">
        <w:rPr>
          <w:rFonts w:ascii="Arial" w:hAnsi="Arial" w:cs="Arial"/>
          <w:sz w:val="18"/>
          <w:szCs w:val="18"/>
        </w:rPr>
        <w:t xml:space="preserve">**  wypełnia pracownik Powiatowego Urzędu Pracy </w:t>
      </w:r>
    </w:p>
    <w:p w14:paraId="1FA71533" w14:textId="7DA926F0" w:rsidR="00D05E35" w:rsidRPr="00FB0365" w:rsidRDefault="00D05E35" w:rsidP="000C1567">
      <w:pPr>
        <w:rPr>
          <w:rFonts w:ascii="Arial" w:hAnsi="Arial" w:cs="Arial"/>
        </w:rPr>
      </w:pPr>
    </w:p>
    <w:sectPr w:rsidR="00D05E35" w:rsidRPr="00FB0365" w:rsidSect="00CC3FF1">
      <w:footerReference w:type="default" r:id="rId15"/>
      <w:pgSz w:w="11906" w:h="16838" w:code="9"/>
      <w:pgMar w:top="1985" w:right="964" w:bottom="1559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C9826" w14:textId="77777777" w:rsidR="00610477" w:rsidRDefault="00610477" w:rsidP="002A50E7">
      <w:pPr>
        <w:spacing w:after="0" w:line="240" w:lineRule="auto"/>
      </w:pPr>
      <w:r>
        <w:separator/>
      </w:r>
    </w:p>
  </w:endnote>
  <w:endnote w:type="continuationSeparator" w:id="0">
    <w:p w14:paraId="1CDC52FC" w14:textId="77777777" w:rsidR="00610477" w:rsidRDefault="00610477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1B11" w14:textId="77777777" w:rsidR="00CC3FF1" w:rsidRDefault="00CC3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8221"/>
      <w:gridCol w:w="901"/>
    </w:tblGrid>
    <w:sdt>
      <w:sdtPr>
        <w:rPr>
          <w:rFonts w:asciiTheme="minorHAnsi" w:eastAsia="MS Mincho" w:hAnsiTheme="minorHAnsi" w:cstheme="minorBidi"/>
          <w:sz w:val="22"/>
          <w:szCs w:val="22"/>
          <w:lang w:eastAsia="en-US"/>
        </w:rPr>
        <w:id w:val="-333300175"/>
        <w:docPartObj>
          <w:docPartGallery w:val="Page Numbers (Bottom of Page)"/>
          <w:docPartUnique/>
        </w:docPartObj>
      </w:sdtPr>
      <w:sdtEndPr/>
      <w:sdtContent>
        <w:tr w:rsidR="00AC6013" w14:paraId="2C6581A9" w14:textId="77777777" w:rsidTr="00A20942">
          <w:trPr>
            <w:trHeight w:val="70"/>
          </w:trPr>
          <w:tc>
            <w:tcPr>
              <w:tcW w:w="846" w:type="dxa"/>
            </w:tcPr>
            <w:p w14:paraId="5C579D7B" w14:textId="030E11A2" w:rsidR="00AC6013" w:rsidRDefault="00AC6013">
              <w:pPr>
                <w:pStyle w:val="Stopka"/>
                <w:jc w:val="right"/>
              </w:pPr>
            </w:p>
          </w:tc>
          <w:tc>
            <w:tcPr>
              <w:tcW w:w="8221" w:type="dxa"/>
            </w:tcPr>
            <w:p w14:paraId="5EEE6DE0" w14:textId="4D229ED0" w:rsidR="00AC6013" w:rsidRPr="00AA6011" w:rsidRDefault="00AC6013" w:rsidP="00AC6013">
              <w:pPr>
                <w:pStyle w:val="Stopka"/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  <w:r w:rsidRPr="00891DE0">
                <w:rPr>
                  <w:rFonts w:ascii="Segoe UI Emoji" w:hAnsi="Segoe UI Emoji" w:cs="Segoe UI Emoji"/>
                  <w:b/>
                  <w:noProof/>
                  <w:color w:val="000000" w:themeColor="text1"/>
                  <w:sz w:val="14"/>
                  <w:szCs w:val="14"/>
                </w:rPr>
                <w:t>✉</w:t>
              </w:r>
              <w:r>
                <w:rPr>
                  <w:rFonts w:ascii="Segoe UI Emoji" w:hAnsi="Segoe UI Emoji" w:cs="Segoe UI Emoji"/>
                  <w:b/>
                  <w:noProof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>ul. Jana III Sobieskiego 5, 14-100 Ostróda</w:t>
              </w:r>
              <w: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891DE0">
                <w:rPr>
                  <w:rFonts w:ascii="MS Gothic" w:eastAsia="MS Gothic" w:hAnsi="MS Gothic" w:cs="MS Gothic" w:hint="eastAsia"/>
                  <w:b/>
                  <w:color w:val="000000" w:themeColor="text1"/>
                  <w:sz w:val="14"/>
                  <w:szCs w:val="14"/>
                  <w:lang w:eastAsia="ja-JP"/>
                </w:rPr>
                <w:t>☏</w:t>
              </w:r>
              <w:r>
                <w:rPr>
                  <w:rFonts w:ascii="MS Gothic" w:eastAsia="MS Gothic" w:hAnsi="MS Gothic" w:cs="MS Gothic"/>
                  <w:b/>
                  <w:color w:val="000000" w:themeColor="text1"/>
                  <w:sz w:val="14"/>
                  <w:szCs w:val="14"/>
                  <w:lang w:eastAsia="ja-JP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>89 642-95-10</w:t>
              </w:r>
              <w:r w:rsidRPr="00891DE0">
                <w:rPr>
                  <w:rFonts w:ascii="Arial" w:hAnsi="Arial" w:cs="Arial"/>
                  <w:b/>
                  <w:color w:val="000000" w:themeColor="text1"/>
                  <w:sz w:val="14"/>
                  <w:szCs w:val="14"/>
                </w:rPr>
                <w:t xml:space="preserve"> </w:t>
              </w:r>
              <w:r w:rsidRPr="00891DE0">
                <w:rPr>
                  <w:rFonts w:ascii="Arial" w:hAnsi="Arial" w:cs="Arial"/>
                  <w:b/>
                  <w:noProof/>
                  <w:sz w:val="14"/>
                  <w:szCs w:val="14"/>
                </w:rPr>
                <w:t>@</w:t>
              </w:r>
              <w:r>
                <w:rPr>
                  <w:rFonts w:ascii="Arial" w:hAnsi="Arial" w:cs="Arial"/>
                  <w:noProof/>
                  <w:sz w:val="14"/>
                  <w:szCs w:val="14"/>
                </w:rPr>
                <w:t xml:space="preserve"> </w:t>
              </w:r>
              <w:hyperlink r:id="rId1" w:history="1">
                <w:r w:rsidRPr="00891DE0">
                  <w:rPr>
                    <w:rStyle w:val="Hipercze"/>
                    <w:rFonts w:ascii="Arial" w:hAnsi="Arial" w:cs="Arial"/>
                    <w:color w:val="auto"/>
                    <w:sz w:val="14"/>
                    <w:szCs w:val="14"/>
                    <w:u w:val="none"/>
                  </w:rPr>
                  <w:t>sekretariat@ostroda.praca.gov.pl</w:t>
                </w:r>
              </w:hyperlink>
            </w:p>
            <w:p w14:paraId="7BFA1452" w14:textId="77777777" w:rsidR="00AC6013" w:rsidRDefault="00AC6013" w:rsidP="00AC6013">
              <w:pPr>
                <w:pStyle w:val="Stopka"/>
                <w:tabs>
                  <w:tab w:val="right" w:pos="9864"/>
                </w:tabs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  <w:r w:rsidRPr="00891DE0">
                <w:rPr>
                  <w:rFonts w:ascii="Segoe UI Emoji" w:hAnsi="Segoe UI Emoji" w:cs="Segoe UI Emoji"/>
                  <w:b/>
                  <w:color w:val="000000" w:themeColor="text1"/>
                  <w:sz w:val="14"/>
                  <w:szCs w:val="14"/>
                </w:rPr>
                <w:t>✉</w:t>
              </w:r>
              <w:r>
                <w:rPr>
                  <w:rFonts w:ascii="Segoe UI Emoji" w:hAnsi="Segoe UI Emoji" w:cs="Segoe UI Emoji"/>
                  <w:b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ul. Dąbrowskiego 8, 14-300 Morąg </w:t>
              </w:r>
              <w:r w:rsidRPr="00891DE0">
                <w:rPr>
                  <w:rFonts w:ascii="MS Gothic" w:eastAsia="MS Gothic" w:hAnsi="MS Gothic" w:cs="MS Gothic" w:hint="eastAsia"/>
                  <w:b/>
                  <w:color w:val="000000" w:themeColor="text1"/>
                  <w:sz w:val="14"/>
                  <w:szCs w:val="14"/>
                  <w:lang w:eastAsia="ja-JP"/>
                </w:rPr>
                <w:t>☏</w:t>
              </w:r>
              <w:r>
                <w:rPr>
                  <w:rFonts w:ascii="MS Gothic" w:eastAsia="MS Gothic" w:hAnsi="MS Gothic" w:cs="MS Gothic" w:hint="eastAsia"/>
                  <w:b/>
                  <w:color w:val="000000" w:themeColor="text1"/>
                  <w:sz w:val="14"/>
                  <w:szCs w:val="14"/>
                  <w:lang w:eastAsia="ja-JP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>89</w:t>
              </w:r>
              <w:r w:rsidRPr="00AA6011">
                <w:rPr>
                  <w:rStyle w:val="Pogrubienie"/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Style w:val="Pogrubienie"/>
                  <w:rFonts w:ascii="Arial" w:hAnsi="Arial" w:cs="Arial"/>
                  <w:b w:val="0"/>
                  <w:color w:val="000000" w:themeColor="text1"/>
                  <w:sz w:val="14"/>
                  <w:szCs w:val="14"/>
                </w:rPr>
                <w:t>757-91-00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891DE0">
                <w:rPr>
                  <w:rFonts w:ascii="Arial" w:hAnsi="Arial" w:cs="Arial"/>
                  <w:b/>
                  <w:noProof/>
                  <w:sz w:val="14"/>
                  <w:szCs w:val="14"/>
                </w:rPr>
                <w:t>@</w:t>
              </w:r>
              <w:r>
                <w:rPr>
                  <w:rFonts w:ascii="Arial" w:hAnsi="Arial" w:cs="Arial"/>
                  <w:noProof/>
                  <w:sz w:val="14"/>
                  <w:szCs w:val="14"/>
                </w:rPr>
                <w:t xml:space="preserve"> </w:t>
              </w:r>
              <w:hyperlink r:id="rId2" w:history="1">
                <w:r w:rsidRPr="003C1359">
                  <w:rPr>
                    <w:rStyle w:val="Hipercze"/>
                    <w:rFonts w:ascii="Arial" w:hAnsi="Arial" w:cs="Arial"/>
                    <w:color w:val="auto"/>
                    <w:sz w:val="14"/>
                    <w:szCs w:val="14"/>
                    <w:u w:val="none"/>
                  </w:rPr>
                  <w:t>filia@ostroda.praca.gov.pl</w:t>
                </w:r>
              </w:hyperlink>
            </w:p>
            <w:p w14:paraId="050EFEC7" w14:textId="2011493D" w:rsidR="00AC6013" w:rsidRDefault="00610477" w:rsidP="00AC6013">
              <w:pPr>
                <w:pStyle w:val="Stopka"/>
                <w:tabs>
                  <w:tab w:val="right" w:pos="9864"/>
                </w:tabs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  <w:hyperlink r:id="rId3" w:history="1">
                <w:r w:rsidR="00A20942" w:rsidRPr="00A61CFC">
                  <w:rPr>
                    <w:rStyle w:val="Hipercze"/>
                    <w:rFonts w:ascii="Arial" w:hAnsi="Arial" w:cs="Arial"/>
                    <w:sz w:val="14"/>
                    <w:szCs w:val="14"/>
                  </w:rPr>
                  <w:t>www.ostroda.praca.gov.pl</w:t>
                </w:r>
              </w:hyperlink>
            </w:p>
            <w:p w14:paraId="284169CD" w14:textId="64289CA9" w:rsidR="00A20942" w:rsidRPr="00AC6013" w:rsidRDefault="00A20942" w:rsidP="00AC6013">
              <w:pPr>
                <w:pStyle w:val="Stopka"/>
                <w:tabs>
                  <w:tab w:val="right" w:pos="9864"/>
                </w:tabs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</w:p>
          </w:tc>
          <w:tc>
            <w:tcPr>
              <w:tcW w:w="901" w:type="dxa"/>
              <w:vAlign w:val="bottom"/>
            </w:tcPr>
            <w:p w14:paraId="7084A973" w14:textId="5BD0C29A" w:rsidR="00AC6013" w:rsidRPr="00AC6013" w:rsidRDefault="00AC6013" w:rsidP="00AC6013">
              <w:pPr>
                <w:pStyle w:val="Stopka"/>
                <w:jc w:val="right"/>
                <w:rPr>
                  <w:rFonts w:asciiTheme="minorHAnsi" w:hAnsiTheme="minorHAnsi" w:cstheme="minorBidi"/>
                  <w:sz w:val="22"/>
                  <w:szCs w:val="22"/>
                </w:rPr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sdtContent>
    </w:sdt>
  </w:tbl>
  <w:p w14:paraId="48D4FE76" w14:textId="77777777" w:rsidR="00AC6013" w:rsidRPr="00A20942" w:rsidRDefault="00AC6013">
    <w:pPr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F809" w14:textId="77777777" w:rsidR="00CC3FF1" w:rsidRDefault="00CC3FF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8221"/>
      <w:gridCol w:w="901"/>
    </w:tblGrid>
    <w:sdt>
      <w:sdtPr>
        <w:rPr>
          <w:rFonts w:asciiTheme="minorHAnsi" w:eastAsia="MS Mincho" w:hAnsiTheme="minorHAnsi" w:cstheme="minorBidi"/>
          <w:sz w:val="22"/>
          <w:szCs w:val="22"/>
          <w:lang w:eastAsia="en-US"/>
        </w:rPr>
        <w:id w:val="559593917"/>
        <w:docPartObj>
          <w:docPartGallery w:val="Page Numbers (Bottom of Page)"/>
          <w:docPartUnique/>
        </w:docPartObj>
      </w:sdtPr>
      <w:sdtContent>
        <w:tr w:rsidR="003E7B6F" w14:paraId="0C434572" w14:textId="77777777" w:rsidTr="00A20942">
          <w:trPr>
            <w:trHeight w:val="70"/>
          </w:trPr>
          <w:tc>
            <w:tcPr>
              <w:tcW w:w="846" w:type="dxa"/>
            </w:tcPr>
            <w:p w14:paraId="7272E74A" w14:textId="77777777" w:rsidR="003E7B6F" w:rsidRDefault="003E7B6F">
              <w:pPr>
                <w:pStyle w:val="Stopka"/>
                <w:jc w:val="right"/>
              </w:pPr>
            </w:p>
          </w:tc>
          <w:tc>
            <w:tcPr>
              <w:tcW w:w="8221" w:type="dxa"/>
            </w:tcPr>
            <w:p w14:paraId="3D2007EE" w14:textId="77777777" w:rsidR="003E7B6F" w:rsidRPr="00AA6011" w:rsidRDefault="003E7B6F" w:rsidP="00AC6013">
              <w:pPr>
                <w:pStyle w:val="Stopka"/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  <w:r w:rsidRPr="00891DE0">
                <w:rPr>
                  <w:rFonts w:ascii="Segoe UI Emoji" w:hAnsi="Segoe UI Emoji" w:cs="Segoe UI Emoji"/>
                  <w:b/>
                  <w:noProof/>
                  <w:color w:val="000000" w:themeColor="text1"/>
                  <w:sz w:val="14"/>
                  <w:szCs w:val="14"/>
                </w:rPr>
                <w:t>✉</w:t>
              </w:r>
              <w:r>
                <w:rPr>
                  <w:rFonts w:ascii="Segoe UI Emoji" w:hAnsi="Segoe UI Emoji" w:cs="Segoe UI Emoji"/>
                  <w:b/>
                  <w:noProof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>ul. Jana III Sobieskiego 5, 14-100 Ostróda</w:t>
              </w:r>
              <w: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891DE0">
                <w:rPr>
                  <w:rFonts w:ascii="MS Gothic" w:eastAsia="MS Gothic" w:hAnsi="MS Gothic" w:cs="MS Gothic" w:hint="eastAsia"/>
                  <w:b/>
                  <w:color w:val="000000" w:themeColor="text1"/>
                  <w:sz w:val="14"/>
                  <w:szCs w:val="14"/>
                  <w:lang w:eastAsia="ja-JP"/>
                </w:rPr>
                <w:t>☏</w:t>
              </w:r>
              <w:r>
                <w:rPr>
                  <w:rFonts w:ascii="MS Gothic" w:eastAsia="MS Gothic" w:hAnsi="MS Gothic" w:cs="MS Gothic"/>
                  <w:b/>
                  <w:color w:val="000000" w:themeColor="text1"/>
                  <w:sz w:val="14"/>
                  <w:szCs w:val="14"/>
                  <w:lang w:eastAsia="ja-JP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>89 642-95-10</w:t>
              </w:r>
              <w:r w:rsidRPr="00891DE0">
                <w:rPr>
                  <w:rFonts w:ascii="Arial" w:hAnsi="Arial" w:cs="Arial"/>
                  <w:b/>
                  <w:color w:val="000000" w:themeColor="text1"/>
                  <w:sz w:val="14"/>
                  <w:szCs w:val="14"/>
                </w:rPr>
                <w:t xml:space="preserve"> </w:t>
              </w:r>
              <w:r w:rsidRPr="00891DE0">
                <w:rPr>
                  <w:rFonts w:ascii="Arial" w:hAnsi="Arial" w:cs="Arial"/>
                  <w:b/>
                  <w:noProof/>
                  <w:sz w:val="14"/>
                  <w:szCs w:val="14"/>
                </w:rPr>
                <w:t>@</w:t>
              </w:r>
              <w:r>
                <w:rPr>
                  <w:rFonts w:ascii="Arial" w:hAnsi="Arial" w:cs="Arial"/>
                  <w:noProof/>
                  <w:sz w:val="14"/>
                  <w:szCs w:val="14"/>
                </w:rPr>
                <w:t xml:space="preserve"> </w:t>
              </w:r>
              <w:hyperlink r:id="rId1" w:history="1">
                <w:r w:rsidRPr="00891DE0">
                  <w:rPr>
                    <w:rStyle w:val="Hipercze"/>
                    <w:rFonts w:ascii="Arial" w:hAnsi="Arial" w:cs="Arial"/>
                    <w:color w:val="auto"/>
                    <w:sz w:val="14"/>
                    <w:szCs w:val="14"/>
                    <w:u w:val="none"/>
                  </w:rPr>
                  <w:t>sekretariat@ostroda.praca.gov.pl</w:t>
                </w:r>
              </w:hyperlink>
            </w:p>
            <w:p w14:paraId="10DD0DA8" w14:textId="77777777" w:rsidR="003E7B6F" w:rsidRDefault="003E7B6F" w:rsidP="00AC6013">
              <w:pPr>
                <w:pStyle w:val="Stopka"/>
                <w:tabs>
                  <w:tab w:val="right" w:pos="9864"/>
                </w:tabs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  <w:r w:rsidRPr="00891DE0">
                <w:rPr>
                  <w:rFonts w:ascii="Segoe UI Emoji" w:hAnsi="Segoe UI Emoji" w:cs="Segoe UI Emoji"/>
                  <w:b/>
                  <w:color w:val="000000" w:themeColor="text1"/>
                  <w:sz w:val="14"/>
                  <w:szCs w:val="14"/>
                </w:rPr>
                <w:t>✉</w:t>
              </w:r>
              <w:r>
                <w:rPr>
                  <w:rFonts w:ascii="Segoe UI Emoji" w:hAnsi="Segoe UI Emoji" w:cs="Segoe UI Emoji"/>
                  <w:b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ul. Dąbrowskiego 8, 14-300 Morąg </w:t>
              </w:r>
              <w:r w:rsidRPr="00891DE0">
                <w:rPr>
                  <w:rFonts w:ascii="MS Gothic" w:eastAsia="MS Gothic" w:hAnsi="MS Gothic" w:cs="MS Gothic" w:hint="eastAsia"/>
                  <w:b/>
                  <w:color w:val="000000" w:themeColor="text1"/>
                  <w:sz w:val="14"/>
                  <w:szCs w:val="14"/>
                  <w:lang w:eastAsia="ja-JP"/>
                </w:rPr>
                <w:t>☏</w:t>
              </w:r>
              <w:r>
                <w:rPr>
                  <w:rFonts w:ascii="MS Gothic" w:eastAsia="MS Gothic" w:hAnsi="MS Gothic" w:cs="MS Gothic" w:hint="eastAsia"/>
                  <w:b/>
                  <w:color w:val="000000" w:themeColor="text1"/>
                  <w:sz w:val="14"/>
                  <w:szCs w:val="14"/>
                  <w:lang w:eastAsia="ja-JP"/>
                </w:rPr>
                <w:t xml:space="preserve"> 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>89</w:t>
              </w:r>
              <w:r w:rsidRPr="00AA6011">
                <w:rPr>
                  <w:rStyle w:val="Pogrubienie"/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AA6011">
                <w:rPr>
                  <w:rStyle w:val="Pogrubienie"/>
                  <w:rFonts w:ascii="Arial" w:hAnsi="Arial" w:cs="Arial"/>
                  <w:b w:val="0"/>
                  <w:color w:val="000000" w:themeColor="text1"/>
                  <w:sz w:val="14"/>
                  <w:szCs w:val="14"/>
                </w:rPr>
                <w:t>757-91-00</w:t>
              </w:r>
              <w:r w:rsidRPr="00AA6011"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t xml:space="preserve"> </w:t>
              </w:r>
              <w:r w:rsidRPr="00891DE0">
                <w:rPr>
                  <w:rFonts w:ascii="Arial" w:hAnsi="Arial" w:cs="Arial"/>
                  <w:b/>
                  <w:noProof/>
                  <w:sz w:val="14"/>
                  <w:szCs w:val="14"/>
                </w:rPr>
                <w:t>@</w:t>
              </w:r>
              <w:r>
                <w:rPr>
                  <w:rFonts w:ascii="Arial" w:hAnsi="Arial" w:cs="Arial"/>
                  <w:noProof/>
                  <w:sz w:val="14"/>
                  <w:szCs w:val="14"/>
                </w:rPr>
                <w:t xml:space="preserve"> </w:t>
              </w:r>
              <w:hyperlink r:id="rId2" w:history="1">
                <w:r w:rsidRPr="003C1359">
                  <w:rPr>
                    <w:rStyle w:val="Hipercze"/>
                    <w:rFonts w:ascii="Arial" w:hAnsi="Arial" w:cs="Arial"/>
                    <w:color w:val="auto"/>
                    <w:sz w:val="14"/>
                    <w:szCs w:val="14"/>
                    <w:u w:val="none"/>
                  </w:rPr>
                  <w:t>filia@ostroda.praca.gov.pl</w:t>
                </w:r>
              </w:hyperlink>
            </w:p>
            <w:p w14:paraId="0B61917E" w14:textId="77777777" w:rsidR="003E7B6F" w:rsidRDefault="003E7B6F" w:rsidP="00AC6013">
              <w:pPr>
                <w:pStyle w:val="Stopka"/>
                <w:tabs>
                  <w:tab w:val="right" w:pos="9864"/>
                </w:tabs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  <w:hyperlink r:id="rId3" w:history="1">
                <w:r w:rsidRPr="00A61CFC">
                  <w:rPr>
                    <w:rStyle w:val="Hipercze"/>
                    <w:rFonts w:ascii="Arial" w:hAnsi="Arial" w:cs="Arial"/>
                    <w:sz w:val="14"/>
                    <w:szCs w:val="14"/>
                  </w:rPr>
                  <w:t>www.ostroda.praca.gov.pl</w:t>
                </w:r>
              </w:hyperlink>
            </w:p>
            <w:p w14:paraId="39174FBD" w14:textId="77777777" w:rsidR="003E7B6F" w:rsidRPr="00AC6013" w:rsidRDefault="003E7B6F" w:rsidP="00AC6013">
              <w:pPr>
                <w:pStyle w:val="Stopka"/>
                <w:tabs>
                  <w:tab w:val="right" w:pos="9864"/>
                </w:tabs>
                <w:jc w:val="center"/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</w:pPr>
            </w:p>
          </w:tc>
          <w:tc>
            <w:tcPr>
              <w:tcW w:w="901" w:type="dxa"/>
              <w:vAlign w:val="bottom"/>
            </w:tcPr>
            <w:p w14:paraId="4E5ACBA5" w14:textId="2910935E" w:rsidR="003E7B6F" w:rsidRPr="00AC6013" w:rsidRDefault="003E7B6F" w:rsidP="00AC6013">
              <w:pPr>
                <w:pStyle w:val="Stopka"/>
                <w:jc w:val="right"/>
                <w:rPr>
                  <w:rFonts w:asciiTheme="minorHAnsi" w:hAnsiTheme="minorHAnsi" w:cstheme="minorBidi"/>
                  <w:sz w:val="22"/>
                  <w:szCs w:val="22"/>
                </w:rPr>
              </w:pPr>
            </w:p>
          </w:tc>
        </w:tr>
        <w:bookmarkStart w:id="15" w:name="_GoBack" w:displacedByCustomXml="next"/>
        <w:bookmarkEnd w:id="15" w:displacedByCustomXml="next"/>
      </w:sdtContent>
    </w:sdt>
  </w:tbl>
  <w:p w14:paraId="0BCBEB5A" w14:textId="77777777" w:rsidR="003E7B6F" w:rsidRPr="00A20942" w:rsidRDefault="003E7B6F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2B13" w14:textId="77777777" w:rsidR="00610477" w:rsidRDefault="00610477" w:rsidP="002A50E7">
      <w:pPr>
        <w:spacing w:after="0" w:line="240" w:lineRule="auto"/>
      </w:pPr>
      <w:r>
        <w:separator/>
      </w:r>
    </w:p>
  </w:footnote>
  <w:footnote w:type="continuationSeparator" w:id="0">
    <w:p w14:paraId="3743D7F0" w14:textId="77777777" w:rsidR="00610477" w:rsidRDefault="00610477" w:rsidP="002A50E7">
      <w:pPr>
        <w:spacing w:after="0" w:line="240" w:lineRule="auto"/>
      </w:pPr>
      <w:r>
        <w:continuationSeparator/>
      </w:r>
    </w:p>
  </w:footnote>
  <w:footnote w:id="1">
    <w:p w14:paraId="3828E3C3" w14:textId="6DDD1BB7" w:rsidR="002D71FA" w:rsidRDefault="002D71FA" w:rsidP="00870BA5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272A" w14:textId="77777777" w:rsidR="00CC3FF1" w:rsidRDefault="00CC3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D7130" w14:textId="77777777" w:rsidR="002D71FA" w:rsidRDefault="002D71FA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82BCFAD" wp14:editId="33CAF6FE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722B45" wp14:editId="12F2A400">
              <wp:simplePos x="0" y="0"/>
              <wp:positionH relativeFrom="column">
                <wp:posOffset>1125220</wp:posOffset>
              </wp:positionH>
              <wp:positionV relativeFrom="paragraph">
                <wp:posOffset>135890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A5B0" w14:textId="77777777" w:rsidR="002D71FA" w:rsidRPr="005D69BB" w:rsidRDefault="002D71FA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22B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14:paraId="5A62A5B0" w14:textId="77777777" w:rsidR="002D71FA" w:rsidRPr="005D69BB" w:rsidRDefault="002D71FA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18A54BE" wp14:editId="32E1AE1A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1D03" w14:textId="77777777" w:rsidR="00CC3FF1" w:rsidRDefault="00CC3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0D1D"/>
    <w:multiLevelType w:val="hybridMultilevel"/>
    <w:tmpl w:val="57328FE2"/>
    <w:lvl w:ilvl="0" w:tplc="761EC5AA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153D9"/>
    <w:multiLevelType w:val="hybridMultilevel"/>
    <w:tmpl w:val="67A49E8A"/>
    <w:lvl w:ilvl="0" w:tplc="B75E0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0385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36AEE"/>
    <w:multiLevelType w:val="hybridMultilevel"/>
    <w:tmpl w:val="67A49E8A"/>
    <w:lvl w:ilvl="0" w:tplc="B75E0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53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2E40FF0"/>
    <w:multiLevelType w:val="hybridMultilevel"/>
    <w:tmpl w:val="A688536A"/>
    <w:lvl w:ilvl="0" w:tplc="7EEE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E616C"/>
    <w:multiLevelType w:val="hybridMultilevel"/>
    <w:tmpl w:val="54965928"/>
    <w:lvl w:ilvl="0" w:tplc="A5B0D3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45C23"/>
    <w:multiLevelType w:val="hybridMultilevel"/>
    <w:tmpl w:val="ED36C066"/>
    <w:lvl w:ilvl="0" w:tplc="94284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936618"/>
    <w:multiLevelType w:val="hybridMultilevel"/>
    <w:tmpl w:val="8744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1306D4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44702"/>
    <w:multiLevelType w:val="hybridMultilevel"/>
    <w:tmpl w:val="A358F3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095BAA"/>
    <w:multiLevelType w:val="hybridMultilevel"/>
    <w:tmpl w:val="ACA00C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D2520"/>
    <w:multiLevelType w:val="hybridMultilevel"/>
    <w:tmpl w:val="78C21F40"/>
    <w:lvl w:ilvl="0" w:tplc="2B829C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60369"/>
    <w:multiLevelType w:val="hybridMultilevel"/>
    <w:tmpl w:val="07940A36"/>
    <w:lvl w:ilvl="0" w:tplc="A5B0D3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30EDE"/>
    <w:multiLevelType w:val="hybridMultilevel"/>
    <w:tmpl w:val="F6E4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B0D3A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0149"/>
    <w:multiLevelType w:val="hybridMultilevel"/>
    <w:tmpl w:val="95EC0CF0"/>
    <w:lvl w:ilvl="0" w:tplc="9086F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14"/>
  </w:num>
  <w:num w:numId="6">
    <w:abstractNumId w:val="16"/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15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02CB5"/>
    <w:rsid w:val="00007D86"/>
    <w:rsid w:val="00011076"/>
    <w:rsid w:val="00012252"/>
    <w:rsid w:val="00015901"/>
    <w:rsid w:val="00017B3D"/>
    <w:rsid w:val="000227A7"/>
    <w:rsid w:val="00025CF9"/>
    <w:rsid w:val="00036CE6"/>
    <w:rsid w:val="00045082"/>
    <w:rsid w:val="00046FC5"/>
    <w:rsid w:val="00054D58"/>
    <w:rsid w:val="00061075"/>
    <w:rsid w:val="0006401C"/>
    <w:rsid w:val="0006467D"/>
    <w:rsid w:val="00071380"/>
    <w:rsid w:val="00072324"/>
    <w:rsid w:val="00072819"/>
    <w:rsid w:val="000732D6"/>
    <w:rsid w:val="00074F6F"/>
    <w:rsid w:val="00081091"/>
    <w:rsid w:val="00086307"/>
    <w:rsid w:val="000929C2"/>
    <w:rsid w:val="00095F06"/>
    <w:rsid w:val="00096A6D"/>
    <w:rsid w:val="00096A99"/>
    <w:rsid w:val="00096C42"/>
    <w:rsid w:val="000B1691"/>
    <w:rsid w:val="000B2B1E"/>
    <w:rsid w:val="000C1309"/>
    <w:rsid w:val="000C1567"/>
    <w:rsid w:val="000C2CFD"/>
    <w:rsid w:val="000C40DA"/>
    <w:rsid w:val="000D3568"/>
    <w:rsid w:val="000D5C46"/>
    <w:rsid w:val="000D7653"/>
    <w:rsid w:val="000D7C8B"/>
    <w:rsid w:val="000F4CCE"/>
    <w:rsid w:val="00102E2B"/>
    <w:rsid w:val="00113DA5"/>
    <w:rsid w:val="00114B9A"/>
    <w:rsid w:val="00117D31"/>
    <w:rsid w:val="00125A68"/>
    <w:rsid w:val="00135B51"/>
    <w:rsid w:val="00136FF7"/>
    <w:rsid w:val="00155E62"/>
    <w:rsid w:val="0017539C"/>
    <w:rsid w:val="0018154C"/>
    <w:rsid w:val="0019131E"/>
    <w:rsid w:val="00195237"/>
    <w:rsid w:val="00197B45"/>
    <w:rsid w:val="001B3A60"/>
    <w:rsid w:val="001B67CC"/>
    <w:rsid w:val="001C13E9"/>
    <w:rsid w:val="001C357E"/>
    <w:rsid w:val="001D4924"/>
    <w:rsid w:val="001D70D1"/>
    <w:rsid w:val="001E66BF"/>
    <w:rsid w:val="002022ED"/>
    <w:rsid w:val="0020331C"/>
    <w:rsid w:val="00204050"/>
    <w:rsid w:val="00211109"/>
    <w:rsid w:val="00215300"/>
    <w:rsid w:val="002220A2"/>
    <w:rsid w:val="00231A44"/>
    <w:rsid w:val="00231E55"/>
    <w:rsid w:val="00234764"/>
    <w:rsid w:val="00253DE9"/>
    <w:rsid w:val="00254CBD"/>
    <w:rsid w:val="00263D66"/>
    <w:rsid w:val="002708F8"/>
    <w:rsid w:val="00277413"/>
    <w:rsid w:val="00292195"/>
    <w:rsid w:val="002A4BB3"/>
    <w:rsid w:val="002A5045"/>
    <w:rsid w:val="002A50E7"/>
    <w:rsid w:val="002B6BE6"/>
    <w:rsid w:val="002C1BC1"/>
    <w:rsid w:val="002C26CB"/>
    <w:rsid w:val="002C6D3E"/>
    <w:rsid w:val="002D71FA"/>
    <w:rsid w:val="002D7681"/>
    <w:rsid w:val="002F4A7C"/>
    <w:rsid w:val="00304FA3"/>
    <w:rsid w:val="00307501"/>
    <w:rsid w:val="003113A2"/>
    <w:rsid w:val="00314EA9"/>
    <w:rsid w:val="00320597"/>
    <w:rsid w:val="00322FAC"/>
    <w:rsid w:val="00332F80"/>
    <w:rsid w:val="003415A1"/>
    <w:rsid w:val="00351C55"/>
    <w:rsid w:val="00355CB9"/>
    <w:rsid w:val="00365A0F"/>
    <w:rsid w:val="00381195"/>
    <w:rsid w:val="00382337"/>
    <w:rsid w:val="0038388C"/>
    <w:rsid w:val="003914AF"/>
    <w:rsid w:val="003919BF"/>
    <w:rsid w:val="003A1EA3"/>
    <w:rsid w:val="003A68A7"/>
    <w:rsid w:val="003B072B"/>
    <w:rsid w:val="003B6A07"/>
    <w:rsid w:val="003C1359"/>
    <w:rsid w:val="003C3764"/>
    <w:rsid w:val="003C3E73"/>
    <w:rsid w:val="003C4D05"/>
    <w:rsid w:val="003D208F"/>
    <w:rsid w:val="003D5360"/>
    <w:rsid w:val="003D56D0"/>
    <w:rsid w:val="003E0CF4"/>
    <w:rsid w:val="003E7B6F"/>
    <w:rsid w:val="003F0510"/>
    <w:rsid w:val="003F6941"/>
    <w:rsid w:val="003F7F4D"/>
    <w:rsid w:val="00411483"/>
    <w:rsid w:val="004166A8"/>
    <w:rsid w:val="004332EB"/>
    <w:rsid w:val="00457F3D"/>
    <w:rsid w:val="00460A57"/>
    <w:rsid w:val="00463617"/>
    <w:rsid w:val="00466109"/>
    <w:rsid w:val="00470E5B"/>
    <w:rsid w:val="00481793"/>
    <w:rsid w:val="004900F3"/>
    <w:rsid w:val="00495638"/>
    <w:rsid w:val="00496BBD"/>
    <w:rsid w:val="004A0625"/>
    <w:rsid w:val="004A4609"/>
    <w:rsid w:val="004A7F9C"/>
    <w:rsid w:val="004C0613"/>
    <w:rsid w:val="004C64AC"/>
    <w:rsid w:val="004D0760"/>
    <w:rsid w:val="004D566B"/>
    <w:rsid w:val="004F0087"/>
    <w:rsid w:val="004F3DF3"/>
    <w:rsid w:val="005126B8"/>
    <w:rsid w:val="00535D39"/>
    <w:rsid w:val="00537F1B"/>
    <w:rsid w:val="00547D66"/>
    <w:rsid w:val="00552642"/>
    <w:rsid w:val="005552BE"/>
    <w:rsid w:val="00555A9B"/>
    <w:rsid w:val="00556BE8"/>
    <w:rsid w:val="00563C2D"/>
    <w:rsid w:val="00571203"/>
    <w:rsid w:val="005862CD"/>
    <w:rsid w:val="005A18DB"/>
    <w:rsid w:val="005D69BB"/>
    <w:rsid w:val="005D7B15"/>
    <w:rsid w:val="005F76DF"/>
    <w:rsid w:val="006003EC"/>
    <w:rsid w:val="00610477"/>
    <w:rsid w:val="00613847"/>
    <w:rsid w:val="00614CDA"/>
    <w:rsid w:val="006158C2"/>
    <w:rsid w:val="00620C89"/>
    <w:rsid w:val="00626603"/>
    <w:rsid w:val="00635231"/>
    <w:rsid w:val="006358FB"/>
    <w:rsid w:val="006413FB"/>
    <w:rsid w:val="00651488"/>
    <w:rsid w:val="00657AF9"/>
    <w:rsid w:val="006630BC"/>
    <w:rsid w:val="006638BF"/>
    <w:rsid w:val="0066451A"/>
    <w:rsid w:val="00664CE1"/>
    <w:rsid w:val="006675BB"/>
    <w:rsid w:val="006916C1"/>
    <w:rsid w:val="006A7D97"/>
    <w:rsid w:val="006B0828"/>
    <w:rsid w:val="006B3F4C"/>
    <w:rsid w:val="006C2D42"/>
    <w:rsid w:val="006C540C"/>
    <w:rsid w:val="006D1C46"/>
    <w:rsid w:val="006F4158"/>
    <w:rsid w:val="006F43B3"/>
    <w:rsid w:val="007050D6"/>
    <w:rsid w:val="007112B2"/>
    <w:rsid w:val="00712C9A"/>
    <w:rsid w:val="00714019"/>
    <w:rsid w:val="00720125"/>
    <w:rsid w:val="00726B39"/>
    <w:rsid w:val="00733B70"/>
    <w:rsid w:val="00734CF5"/>
    <w:rsid w:val="007359E0"/>
    <w:rsid w:val="00735A8C"/>
    <w:rsid w:val="0074596B"/>
    <w:rsid w:val="00746884"/>
    <w:rsid w:val="007517A6"/>
    <w:rsid w:val="007527FC"/>
    <w:rsid w:val="00757A84"/>
    <w:rsid w:val="007633B5"/>
    <w:rsid w:val="00765753"/>
    <w:rsid w:val="007738D9"/>
    <w:rsid w:val="00785B82"/>
    <w:rsid w:val="00787B91"/>
    <w:rsid w:val="00797881"/>
    <w:rsid w:val="007D08F1"/>
    <w:rsid w:val="007D1439"/>
    <w:rsid w:val="007E3AF7"/>
    <w:rsid w:val="00801563"/>
    <w:rsid w:val="00812FEA"/>
    <w:rsid w:val="00814CA0"/>
    <w:rsid w:val="008310FD"/>
    <w:rsid w:val="00853346"/>
    <w:rsid w:val="00853390"/>
    <w:rsid w:val="008551AA"/>
    <w:rsid w:val="00862DCE"/>
    <w:rsid w:val="00862E2E"/>
    <w:rsid w:val="008647E2"/>
    <w:rsid w:val="00870BA5"/>
    <w:rsid w:val="0087568A"/>
    <w:rsid w:val="00876B08"/>
    <w:rsid w:val="00881DD9"/>
    <w:rsid w:val="00886174"/>
    <w:rsid w:val="00891DE0"/>
    <w:rsid w:val="00894331"/>
    <w:rsid w:val="008A14B0"/>
    <w:rsid w:val="008A3132"/>
    <w:rsid w:val="008B2338"/>
    <w:rsid w:val="008C4B85"/>
    <w:rsid w:val="008C7294"/>
    <w:rsid w:val="008D1A93"/>
    <w:rsid w:val="008D7D9B"/>
    <w:rsid w:val="0091654B"/>
    <w:rsid w:val="00921356"/>
    <w:rsid w:val="00925319"/>
    <w:rsid w:val="00925B04"/>
    <w:rsid w:val="00933BEB"/>
    <w:rsid w:val="00955E35"/>
    <w:rsid w:val="0095661A"/>
    <w:rsid w:val="00960E92"/>
    <w:rsid w:val="009622A8"/>
    <w:rsid w:val="00965421"/>
    <w:rsid w:val="0096775E"/>
    <w:rsid w:val="00997721"/>
    <w:rsid w:val="009A1A4E"/>
    <w:rsid w:val="009A2B59"/>
    <w:rsid w:val="009B5BC9"/>
    <w:rsid w:val="009B5C8D"/>
    <w:rsid w:val="009C612C"/>
    <w:rsid w:val="009C6718"/>
    <w:rsid w:val="009D0353"/>
    <w:rsid w:val="009E2DA5"/>
    <w:rsid w:val="009E7CE4"/>
    <w:rsid w:val="009F1F3D"/>
    <w:rsid w:val="00A0026D"/>
    <w:rsid w:val="00A116AC"/>
    <w:rsid w:val="00A20942"/>
    <w:rsid w:val="00A233AC"/>
    <w:rsid w:val="00A24FDB"/>
    <w:rsid w:val="00A2527C"/>
    <w:rsid w:val="00A252C2"/>
    <w:rsid w:val="00A44ED1"/>
    <w:rsid w:val="00A474C8"/>
    <w:rsid w:val="00A77691"/>
    <w:rsid w:val="00A8608B"/>
    <w:rsid w:val="00A8710F"/>
    <w:rsid w:val="00A93D07"/>
    <w:rsid w:val="00A93E9E"/>
    <w:rsid w:val="00A958CD"/>
    <w:rsid w:val="00A97FC5"/>
    <w:rsid w:val="00AA6011"/>
    <w:rsid w:val="00AB7E20"/>
    <w:rsid w:val="00AC06E0"/>
    <w:rsid w:val="00AC22DD"/>
    <w:rsid w:val="00AC6013"/>
    <w:rsid w:val="00AD00FA"/>
    <w:rsid w:val="00AD431C"/>
    <w:rsid w:val="00AE31FD"/>
    <w:rsid w:val="00AE4521"/>
    <w:rsid w:val="00AF4D52"/>
    <w:rsid w:val="00B02BA1"/>
    <w:rsid w:val="00B11658"/>
    <w:rsid w:val="00B12228"/>
    <w:rsid w:val="00B17424"/>
    <w:rsid w:val="00B21B26"/>
    <w:rsid w:val="00B2267D"/>
    <w:rsid w:val="00B27F54"/>
    <w:rsid w:val="00B365BC"/>
    <w:rsid w:val="00B47CCB"/>
    <w:rsid w:val="00B571C6"/>
    <w:rsid w:val="00B67FE1"/>
    <w:rsid w:val="00B71DDD"/>
    <w:rsid w:val="00B73A76"/>
    <w:rsid w:val="00BA10CA"/>
    <w:rsid w:val="00BB00C9"/>
    <w:rsid w:val="00BB2333"/>
    <w:rsid w:val="00BB4B39"/>
    <w:rsid w:val="00BB6118"/>
    <w:rsid w:val="00BC0556"/>
    <w:rsid w:val="00BD053D"/>
    <w:rsid w:val="00BD4E20"/>
    <w:rsid w:val="00BD738E"/>
    <w:rsid w:val="00BD7F87"/>
    <w:rsid w:val="00BE2ABC"/>
    <w:rsid w:val="00C039D2"/>
    <w:rsid w:val="00C11070"/>
    <w:rsid w:val="00C134AA"/>
    <w:rsid w:val="00C13509"/>
    <w:rsid w:val="00C2044C"/>
    <w:rsid w:val="00C22851"/>
    <w:rsid w:val="00C344F1"/>
    <w:rsid w:val="00C41C01"/>
    <w:rsid w:val="00C42348"/>
    <w:rsid w:val="00C6116F"/>
    <w:rsid w:val="00C71D01"/>
    <w:rsid w:val="00C767A3"/>
    <w:rsid w:val="00C76D7C"/>
    <w:rsid w:val="00C81BF4"/>
    <w:rsid w:val="00C83BE2"/>
    <w:rsid w:val="00C85D95"/>
    <w:rsid w:val="00C94BA7"/>
    <w:rsid w:val="00CA1682"/>
    <w:rsid w:val="00CA7725"/>
    <w:rsid w:val="00CB0FDB"/>
    <w:rsid w:val="00CB6800"/>
    <w:rsid w:val="00CC3FF1"/>
    <w:rsid w:val="00CE204E"/>
    <w:rsid w:val="00D02E94"/>
    <w:rsid w:val="00D05E35"/>
    <w:rsid w:val="00D106D7"/>
    <w:rsid w:val="00D214B0"/>
    <w:rsid w:val="00D314A8"/>
    <w:rsid w:val="00D37957"/>
    <w:rsid w:val="00D37D45"/>
    <w:rsid w:val="00D41B39"/>
    <w:rsid w:val="00D42232"/>
    <w:rsid w:val="00D67A98"/>
    <w:rsid w:val="00D67AA1"/>
    <w:rsid w:val="00D70AE6"/>
    <w:rsid w:val="00D748FC"/>
    <w:rsid w:val="00D75278"/>
    <w:rsid w:val="00D80A5B"/>
    <w:rsid w:val="00D83DEC"/>
    <w:rsid w:val="00D86D43"/>
    <w:rsid w:val="00DA1922"/>
    <w:rsid w:val="00DA59A0"/>
    <w:rsid w:val="00DA63B5"/>
    <w:rsid w:val="00DB21C7"/>
    <w:rsid w:val="00DD389A"/>
    <w:rsid w:val="00DE2F82"/>
    <w:rsid w:val="00DF652E"/>
    <w:rsid w:val="00DF65EB"/>
    <w:rsid w:val="00DF7A80"/>
    <w:rsid w:val="00E02E91"/>
    <w:rsid w:val="00E11A78"/>
    <w:rsid w:val="00E20AF5"/>
    <w:rsid w:val="00E2533C"/>
    <w:rsid w:val="00E25F7E"/>
    <w:rsid w:val="00E358FC"/>
    <w:rsid w:val="00E45940"/>
    <w:rsid w:val="00E51E6A"/>
    <w:rsid w:val="00E6087C"/>
    <w:rsid w:val="00E71260"/>
    <w:rsid w:val="00E778E0"/>
    <w:rsid w:val="00E81284"/>
    <w:rsid w:val="00E86C8B"/>
    <w:rsid w:val="00E9324A"/>
    <w:rsid w:val="00EA798B"/>
    <w:rsid w:val="00ED3013"/>
    <w:rsid w:val="00ED526A"/>
    <w:rsid w:val="00EE5F23"/>
    <w:rsid w:val="00F03852"/>
    <w:rsid w:val="00F07063"/>
    <w:rsid w:val="00F0715B"/>
    <w:rsid w:val="00F1276B"/>
    <w:rsid w:val="00F14786"/>
    <w:rsid w:val="00F15DE2"/>
    <w:rsid w:val="00F50B57"/>
    <w:rsid w:val="00F52BDD"/>
    <w:rsid w:val="00F575B4"/>
    <w:rsid w:val="00F65904"/>
    <w:rsid w:val="00F74F0B"/>
    <w:rsid w:val="00F77504"/>
    <w:rsid w:val="00FA39E3"/>
    <w:rsid w:val="00FB0365"/>
    <w:rsid w:val="00FB57B4"/>
    <w:rsid w:val="00FB6093"/>
    <w:rsid w:val="00FC09C8"/>
    <w:rsid w:val="00FD4F47"/>
    <w:rsid w:val="00FE0FF5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0235"/>
  <w15:docId w15:val="{F1781145-CA4A-477B-A5B9-29A771CF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521"/>
  </w:style>
  <w:style w:type="paragraph" w:styleId="Nagwek1">
    <w:name w:val="heading 1"/>
    <w:basedOn w:val="Normalny"/>
    <w:next w:val="Normalny"/>
    <w:link w:val="Nagwek1Znak"/>
    <w:uiPriority w:val="9"/>
    <w:qFormat/>
    <w:rsid w:val="003A1EA3"/>
    <w:pPr>
      <w:keepNext/>
      <w:numPr>
        <w:ilvl w:val="12"/>
      </w:numPr>
      <w:spacing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1EA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A1EA3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1EA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A1EA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0BA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A1EA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70B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aliases w:val="Znak1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A1EA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EA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1E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A1EA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1EA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">
    <w:name w:val="par"/>
    <w:basedOn w:val="Normalny"/>
    <w:rsid w:val="003A1EA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A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1EA3"/>
  </w:style>
  <w:style w:type="paragraph" w:customStyle="1" w:styleId="Default">
    <w:name w:val="Default"/>
    <w:rsid w:val="003A1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1EA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A1EA3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EA3"/>
    <w:rPr>
      <w:vertAlign w:val="superscript"/>
    </w:rPr>
  </w:style>
  <w:style w:type="character" w:customStyle="1" w:styleId="hgkelc">
    <w:name w:val="hgkelc"/>
    <w:basedOn w:val="Domylnaczcionkaakapitu"/>
    <w:rsid w:val="00870BA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BA5"/>
    <w:rPr>
      <w:rFonts w:ascii="Times New Roman" w:eastAsiaTheme="minorHAnsi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B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Znak">
    <w:name w:val="Znak"/>
    <w:basedOn w:val="Normalny"/>
    <w:rsid w:val="00870BA5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BA5"/>
    <w:rPr>
      <w:rFonts w:eastAsia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BA5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870BA5"/>
  </w:style>
  <w:style w:type="paragraph" w:styleId="Bezodstpw">
    <w:name w:val="No Spacing"/>
    <w:link w:val="BezodstpwZnak"/>
    <w:uiPriority w:val="1"/>
    <w:qFormat/>
    <w:rsid w:val="00870BA5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870BA5"/>
    <w:pPr>
      <w:autoSpaceDE w:val="0"/>
      <w:autoSpaceDN w:val="0"/>
      <w:spacing w:after="0" w:line="240" w:lineRule="auto"/>
      <w:jc w:val="center"/>
    </w:pPr>
    <w:rPr>
      <w:rFonts w:ascii="Cambria" w:eastAsia="SimSu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870BA5"/>
    <w:rPr>
      <w:rFonts w:ascii="Cambria" w:eastAsia="SimSun" w:hAnsi="Cambria" w:cs="Times New Roman"/>
      <w:b/>
      <w:bCs/>
      <w:kern w:val="28"/>
      <w:sz w:val="32"/>
      <w:szCs w:val="32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70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70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11">
    <w:name w:val="Heading 11"/>
    <w:basedOn w:val="Normalny"/>
    <w:rsid w:val="00870BA5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  <w:style w:type="paragraph" w:customStyle="1" w:styleId="Znak0">
    <w:name w:val="Znak"/>
    <w:basedOn w:val="Normalny"/>
    <w:rsid w:val="009622A8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sz.praca.gov.pl/rynek-pracy/bazy-danych/klasyfikacja-zawodow-i-%20specjalnosci/wyszukiwarka-opisow-zawodow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oda.praca.gov.pl" TargetMode="External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oda.praca.gov.pl" TargetMode="External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48A4-A3B6-40C6-AD58-EB45F88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71</TotalTime>
  <Pages>15</Pages>
  <Words>4771</Words>
  <Characters>28628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Gawrońska</dc:creator>
  <cp:keywords/>
  <dc:description/>
  <cp:lastModifiedBy>Monika Gawrońska</cp:lastModifiedBy>
  <cp:revision>7</cp:revision>
  <cp:lastPrinted>2025-07-18T05:48:00Z</cp:lastPrinted>
  <dcterms:created xsi:type="dcterms:W3CDTF">2025-07-18T05:50:00Z</dcterms:created>
  <dcterms:modified xsi:type="dcterms:W3CDTF">2025-07-22T06:59:00Z</dcterms:modified>
</cp:coreProperties>
</file>